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20"/>
        <w:gridCol w:w="296"/>
        <w:gridCol w:w="1120"/>
        <w:gridCol w:w="877"/>
        <w:gridCol w:w="1547"/>
        <w:gridCol w:w="708"/>
        <w:gridCol w:w="1120"/>
        <w:gridCol w:w="1007"/>
        <w:gridCol w:w="967"/>
        <w:gridCol w:w="992"/>
      </w:tblGrid>
      <w:tr w:rsidR="00217F31" w:rsidRPr="00217F31" w14:paraId="69AA09A5" w14:textId="77777777" w:rsidTr="004B50E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7B5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455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4692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7B7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F06" w14:textId="2D94273C" w:rsidR="00217F31" w:rsidRPr="00217F31" w:rsidRDefault="00217F31" w:rsidP="004B50E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ZAŁĄCZNIK NR  </w:t>
            </w:r>
            <w:r w:rsidR="004B50E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17F31" w:rsidRPr="00AE1599" w14:paraId="457AF7C8" w14:textId="77777777" w:rsidTr="004B50ED">
        <w:trPr>
          <w:trHeight w:val="780"/>
        </w:trPr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AC9A8" w14:textId="77777777" w:rsidR="00217F31" w:rsidRPr="00AE1599" w:rsidRDefault="00217F31" w:rsidP="00217F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F16F" w14:textId="761F1D7A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FORMULARZ SZACOWANIA - materiały dydaktyczno-edukacyjne 2022</w:t>
            </w:r>
          </w:p>
        </w:tc>
      </w:tr>
      <w:tr w:rsidR="00217F31" w:rsidRPr="00217F31" w14:paraId="06306C53" w14:textId="77777777" w:rsidTr="004B50ED">
        <w:trPr>
          <w:trHeight w:val="900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07FF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8CA37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28A61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ARTYKUL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38262" w14:textId="72D70114" w:rsidR="00217F31" w:rsidRPr="00217F31" w:rsidRDefault="00217F31" w:rsidP="00217F31">
            <w:pPr>
              <w:ind w:left="-96" w:firstLine="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ILOSC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DA69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CE985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A744B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32F0B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217F31" w:rsidRPr="00217F31" w14:paraId="216C4A8D" w14:textId="77777777" w:rsidTr="004B50ED">
        <w:trPr>
          <w:trHeight w:val="3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B86FE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0A9391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700418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papier witrażowy - mix 10 kolorów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DFDDBF" w14:textId="4D05B95A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4AB73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bookmarkStart w:id="0" w:name="RANGE!E4"/>
            <w:r w:rsidRPr="00217F31">
              <w:rPr>
                <w:rFonts w:ascii="Times New Roman" w:hAnsi="Times New Roman"/>
                <w:color w:val="000000"/>
              </w:rPr>
              <w:t> </w:t>
            </w:r>
            <w:bookmarkEnd w:id="0"/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F636FC0" w14:textId="0AA6727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4C3107C" w14:textId="1F8F74D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5C4913" w14:textId="63E6928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B39D7C6" w14:textId="77777777" w:rsidTr="004B50ED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274C53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4BF699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E43653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bibuła paski  mix kolorów 10 szt.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8E6C6F" w14:textId="1824E5F3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E2B16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7BD4091" w14:textId="2E83210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262EDB0" w14:textId="134F1C6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45722D" w14:textId="5D835B3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35BFF49" w14:textId="77777777" w:rsidTr="004B50ED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517C64F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1C1F967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2DB73C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bibuła mix kolorów ; 10 szt. wym.: 50 x 200 cm 10 kolorów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F53D09" w14:textId="56F5AA24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334E66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9537E84" w14:textId="7797719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3295129" w14:textId="1F1592F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1B8F79" w14:textId="5D0189F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70B6748" w14:textId="77777777" w:rsidTr="004B50ED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5D3D5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306A6FE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4141323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bibuła gładka 30 ark. (30 arkuszy, 10 kolorów, wym. 50 x 70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2F6C6C" w14:textId="23B36EAA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5F574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7A43C4D" w14:textId="07EDC2D1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2AA12F6" w14:textId="167C8DD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A66207" w14:textId="19B3818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C352193" w14:textId="77777777" w:rsidTr="004B50ED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860C9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109E227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D9C59BD" w14:textId="25927990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217F31" w:rsidRPr="00217F31">
              <w:rPr>
                <w:rFonts w:ascii="Times New Roman" w:hAnsi="Times New Roman"/>
                <w:color w:val="000000"/>
              </w:rPr>
              <w:t>ibuła karbowana. Zestaw klasowy - 60 szt., 12 kolorów po 5 z każdego, wym. rolki: 50 x 300 cm.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2B77D6" w14:textId="3526C18E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A10DD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59D5E7A" w14:textId="4757834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13E58F2" w14:textId="0CEE1D4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E7019A" w14:textId="435AC96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4CA2C9D" w14:textId="77777777" w:rsidTr="004B50ED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D55D9D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319229D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4F5B6A01" w14:textId="7925700A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217F31" w:rsidRPr="00217F31">
              <w:rPr>
                <w:rFonts w:ascii="Times New Roman" w:hAnsi="Times New Roman"/>
                <w:color w:val="000000"/>
              </w:rPr>
              <w:t>ibuła metaliczna- 10 szt.  kolory: srebrny, złoty, zielony, niebieski, fioletowy  wym. arkusza: 50 x 250 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FE86DA" w14:textId="5DC9B37A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880E8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1A2D0EC" w14:textId="0354DD5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E35DEA7" w14:textId="0E24989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AB7C3E" w14:textId="25E6465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A77DA58" w14:textId="77777777" w:rsidTr="004B50ED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1E77E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0AEB805D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7A82B5B" w14:textId="6985294C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217F31" w:rsidRPr="00217F31">
              <w:rPr>
                <w:rFonts w:ascii="Times New Roman" w:hAnsi="Times New Roman"/>
                <w:color w:val="000000"/>
              </w:rPr>
              <w:t>astele olejne 12 kolorów - 12 szt., 12 kolorów, wym.: dł. 9 cm, śr. 8 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94050B" w14:textId="2EC791FF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925FAC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06D19CE" w14:textId="69BD220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483E940" w14:textId="4BC2391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980800" w14:textId="2CFEF32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7538516F" w14:textId="77777777" w:rsidTr="004B50ED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3001CA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6577BA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253042E3" w14:textId="4D57D1EB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217F31" w:rsidRPr="00217F31">
              <w:rPr>
                <w:rFonts w:ascii="Times New Roman" w:hAnsi="Times New Roman"/>
                <w:color w:val="000000"/>
              </w:rPr>
              <w:t>astele olejne XL 24 kolory - 2</w:t>
            </w:r>
            <w:r w:rsidR="00AE1599">
              <w:rPr>
                <w:rFonts w:ascii="Times New Roman" w:hAnsi="Times New Roman"/>
                <w:color w:val="000000"/>
              </w:rPr>
              <w:t>5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 szt.24 kolory wym.: dł. 7 cm, śr. 11 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82CA4B" w14:textId="1B3A5BD6" w:rsidR="00217F31" w:rsidRPr="00217F31" w:rsidRDefault="00AE159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97723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0049E8F" w14:textId="17D07B2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C43CF5A" w14:textId="67D5377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76B631" w14:textId="7515FE9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0B212220" w14:textId="77777777" w:rsidTr="004B50ED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73EC4D8" w14:textId="74953CD1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E127AB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35F9CB8B" w14:textId="696AEDE7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</w:t>
            </w:r>
            <w:r w:rsidR="00217F31" w:rsidRPr="00217F31">
              <w:rPr>
                <w:rFonts w:ascii="Times New Roman" w:hAnsi="Times New Roman"/>
                <w:color w:val="000000"/>
              </w:rPr>
              <w:t>redki akwarelowe - 1 opakowanie 12 szt. 12 kolorów wym.: dł. 17 cm , gr. 7 mm w zestawie pędzelek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0254E8" w14:textId="56F0EC6C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803813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8F40B0A" w14:textId="22269AC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5586C2E" w14:textId="27A86DB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3AE99E" w14:textId="2A12A09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357A27D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126E34B" w14:textId="4CC6A160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1BEA7A8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0D6B756C" w14:textId="795CFB50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astele suche- 24 szt. 24 kolory wym.: dł. 5 cm, gr. 15 mm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8464AF" w14:textId="5BBB8D73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176D1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5C1956D" w14:textId="3E0D2DC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E8E50A9" w14:textId="20FD38B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B949F9" w14:textId="0385042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CC2C7B2" w14:textId="77777777" w:rsidTr="004706E1">
        <w:trPr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24013E66" w14:textId="0D449672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EC3903E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F81756A" w14:textId="6DD63D73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</w:t>
            </w:r>
            <w:r w:rsidR="00217F31" w:rsidRPr="00217F31">
              <w:rPr>
                <w:rFonts w:ascii="Times New Roman" w:hAnsi="Times New Roman"/>
                <w:color w:val="000000"/>
              </w:rPr>
              <w:t>redki grube zestaw klasowy 60 szt. 12 kolorów, gr. 10 mm, pudełko z przykrywką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8223A5" w14:textId="5BE151EE" w:rsidR="00217F31" w:rsidRPr="00217F31" w:rsidRDefault="00531F2C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9E5D5D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9708C55" w14:textId="1AA1B81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DC460A9" w14:textId="37E8471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BD0DAE" w14:textId="2D768C1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191C27C" w14:textId="77777777" w:rsidTr="004706E1">
        <w:trPr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4773B854" w14:textId="59176130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3D733EFD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09444CE6" w14:textId="5AA44A40" w:rsidR="00217F31" w:rsidRPr="00217F31" w:rsidRDefault="00531F2C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</w:t>
            </w:r>
            <w:r w:rsidR="00217F31" w:rsidRPr="00217F31">
              <w:rPr>
                <w:rFonts w:ascii="Times New Roman" w:hAnsi="Times New Roman"/>
                <w:color w:val="000000"/>
              </w:rPr>
              <w:t>redki drewniane cienkie. Zestaw klasowy 300 szt. - rodzaj kredek: długie, cienkie 12 pastelowych kolorów w 5 zestawach</w:t>
            </w:r>
            <w:r w:rsidR="0078615A">
              <w:rPr>
                <w:rFonts w:ascii="Times New Roman" w:hAnsi="Times New Roman"/>
                <w:color w:val="000000"/>
              </w:rPr>
              <w:t xml:space="preserve">, 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gr. 8 mm pudełko z przykrywką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46D6FE" w14:textId="02A47D5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B2940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1E5D4DE" w14:textId="4920BFF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92419F2" w14:textId="539D769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435D3" w14:textId="64FCDC5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C378E" w:rsidRPr="001C378E" w14:paraId="42F330A7" w14:textId="77777777" w:rsidTr="004706E1">
        <w:trPr>
          <w:trHeight w:val="1248"/>
        </w:trPr>
        <w:tc>
          <w:tcPr>
            <w:tcW w:w="460" w:type="dxa"/>
            <w:shd w:val="clear" w:color="auto" w:fill="auto"/>
            <w:noWrap/>
            <w:vAlign w:val="center"/>
          </w:tcPr>
          <w:p w14:paraId="1FDED8EE" w14:textId="016F4CA8" w:rsidR="00217F31" w:rsidRPr="00217F31" w:rsidRDefault="004706E1" w:rsidP="00217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334D9AF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7F31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5D8FE364" w14:textId="4E01B9AA" w:rsidR="00217F31" w:rsidRPr="00217F31" w:rsidRDefault="0078615A" w:rsidP="00217F31">
            <w:pPr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k</w:t>
            </w:r>
            <w:r w:rsidR="00217F31" w:rsidRPr="00217F31">
              <w:rPr>
                <w:rFonts w:ascii="Times New Roman" w:hAnsi="Times New Roman"/>
              </w:rPr>
              <w:t xml:space="preserve">redki woskowo - pastelowe </w:t>
            </w:r>
            <w:r w:rsidR="00AE1599" w:rsidRPr="001C378E">
              <w:rPr>
                <w:rFonts w:ascii="Times New Roman" w:hAnsi="Times New Roman"/>
              </w:rPr>
              <w:t>BAMBINO</w:t>
            </w:r>
            <w:r w:rsidR="00217F31" w:rsidRPr="00217F31">
              <w:rPr>
                <w:rFonts w:ascii="Times New Roman" w:hAnsi="Times New Roman"/>
              </w:rPr>
              <w:t xml:space="preserve"> - 96 kredek</w:t>
            </w:r>
            <w:r w:rsidR="00217F31" w:rsidRPr="00217F31">
              <w:rPr>
                <w:rFonts w:ascii="Times New Roman" w:hAnsi="Times New Roman"/>
              </w:rPr>
              <w:br/>
              <w:t>12 kolorów: biały, czarny, pomarańczowy, czerwony, brązowy, zielony, jasnozielony, żółty, niebieski, fioletowy, różowy, granatowy</w:t>
            </w:r>
            <w:r w:rsidR="00217F31" w:rsidRPr="00217F31">
              <w:rPr>
                <w:rFonts w:ascii="Times New Roman" w:hAnsi="Times New Roman"/>
              </w:rPr>
              <w:br/>
              <w:t xml:space="preserve">gramatura kredki: 10g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1364D7" w14:textId="07F22E98" w:rsidR="00217F31" w:rsidRPr="00217F31" w:rsidRDefault="001C378E" w:rsidP="00217F31">
            <w:pPr>
              <w:jc w:val="right"/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10936E" w14:textId="77777777" w:rsidR="00217F31" w:rsidRPr="00217F31" w:rsidRDefault="00217F31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1F4983C" w14:textId="087176F9" w:rsidR="00217F31" w:rsidRPr="00217F31" w:rsidRDefault="00217F31" w:rsidP="00217F3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F811541" w14:textId="1CBB050F" w:rsidR="00217F31" w:rsidRPr="00217F31" w:rsidRDefault="00217F31" w:rsidP="00217F3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19482F" w14:textId="5ADAF377" w:rsidR="00217F31" w:rsidRPr="00217F31" w:rsidRDefault="00217F31" w:rsidP="00217F31">
            <w:pPr>
              <w:jc w:val="right"/>
              <w:rPr>
                <w:rFonts w:ascii="Times New Roman" w:hAnsi="Times New Roman"/>
              </w:rPr>
            </w:pPr>
          </w:p>
        </w:tc>
      </w:tr>
      <w:tr w:rsidR="00217F31" w:rsidRPr="00217F31" w14:paraId="30732223" w14:textId="77777777" w:rsidTr="004706E1">
        <w:trPr>
          <w:trHeight w:val="1560"/>
        </w:trPr>
        <w:tc>
          <w:tcPr>
            <w:tcW w:w="460" w:type="dxa"/>
            <w:shd w:val="clear" w:color="auto" w:fill="auto"/>
            <w:noWrap/>
            <w:vAlign w:val="center"/>
          </w:tcPr>
          <w:p w14:paraId="16D7B542" w14:textId="16C3D75A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C515B1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81FC74A" w14:textId="2416F9F3" w:rsidR="00217F31" w:rsidRPr="00217F31" w:rsidRDefault="0078615A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</w:t>
            </w:r>
            <w:r w:rsidR="00217F31" w:rsidRPr="00217F31">
              <w:rPr>
                <w:rFonts w:ascii="Times New Roman" w:hAnsi="Times New Roman"/>
                <w:color w:val="000000"/>
              </w:rPr>
              <w:t>reda kolorowa. Zestaw klasowy w pudełku - ilość: 100 szt.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średnica 10 mm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długość: 7,5 cm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dostarczane w pudełku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kolory: niebieski, zielony, pomarańczowy, czerwony oraz żółty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2D1E33" w14:textId="0F603CDD" w:rsidR="00217F31" w:rsidRPr="00217F31" w:rsidRDefault="001C378E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EC6CD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8180D35" w14:textId="659701A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DBF7E52" w14:textId="3993CF0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5E085A" w14:textId="254740F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150311E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BF17075" w14:textId="353438B9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087406E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638BF6D" w14:textId="5AE2B420" w:rsidR="00217F31" w:rsidRPr="00217F31" w:rsidRDefault="0078615A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ż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elopisy metaliczne - 10 szt. w 10 kolorach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14A2B3" w14:textId="3A9F4E4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B2684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B57F915" w14:textId="6D2789C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8FB93EF" w14:textId="5EA1111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673B06" w14:textId="767AC33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6D556AB" w14:textId="77777777" w:rsidTr="004706E1">
        <w:trPr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1C7920DF" w14:textId="17555B4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DEEBDB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7AF1D45F" w14:textId="19B48031" w:rsidR="00217F31" w:rsidRPr="00217F31" w:rsidRDefault="0078615A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="00217F31" w:rsidRPr="00217F31">
              <w:rPr>
                <w:rFonts w:ascii="Times New Roman" w:hAnsi="Times New Roman"/>
                <w:color w:val="000000"/>
              </w:rPr>
              <w:t>azaki dwustronne - 12 szt.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12 kolorów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 xml:space="preserve">śr. końcówek: 2,6 mm/4,77 mm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6D431D" w14:textId="3E79898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B47A1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2BC93ED" w14:textId="20DDB23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783E78E" w14:textId="42F7660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570130" w14:textId="64198B0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EC4B3A0" w14:textId="77777777" w:rsidTr="004706E1">
        <w:trPr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216ABBDC" w14:textId="4225E363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16B5A351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51471D56" w14:textId="60224775" w:rsidR="00217F31" w:rsidRPr="00217F31" w:rsidRDefault="0078615A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="00217F31" w:rsidRPr="00217F31">
              <w:rPr>
                <w:rFonts w:ascii="Times New Roman" w:hAnsi="Times New Roman"/>
                <w:color w:val="000000"/>
              </w:rPr>
              <w:t>azaki zmywalne. Zestaw klasowy - w 12 kolorach po 24szt.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w tekturowym pudełku z przegródkami o wym. 15 x 25 x 35 cm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średnica rysika 2,8 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3D4DF3" w14:textId="323CB9C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E437B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03A82E1" w14:textId="740BE6A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FBBE74D" w14:textId="7E8439D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A54E97" w14:textId="2813111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9987B6E" w14:textId="77777777" w:rsidTr="004706E1">
        <w:trPr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4B2BC084" w14:textId="56313701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885550D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5E1CD067" w14:textId="3D7F728D" w:rsidR="00217F31" w:rsidRPr="00217F31" w:rsidRDefault="0078615A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="00217F31" w:rsidRPr="00217F31">
              <w:rPr>
                <w:rFonts w:ascii="Times New Roman" w:hAnsi="Times New Roman"/>
                <w:color w:val="000000"/>
              </w:rPr>
              <w:t>azaki do porcelany - 5 szt.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kolory: czarny, niebieski, czerwony, zielony, żółty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śr. końcówki: 1-2 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73E2DA" w14:textId="6D7E97AB" w:rsidR="00217F31" w:rsidRPr="00217F31" w:rsidRDefault="001C378E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D27A1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FA2CDB3" w14:textId="079BED8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3BA23DA" w14:textId="1F00141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E01D1" w14:textId="31AB985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706E1" w:rsidRPr="001C378E" w14:paraId="5B7B6AC5" w14:textId="77777777" w:rsidTr="004B50ED">
        <w:trPr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49BF0786" w14:textId="6C681962" w:rsidR="0078615A" w:rsidRPr="001C378E" w:rsidRDefault="004706E1" w:rsidP="00217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0906A75" w14:textId="6B2991D5" w:rsidR="0078615A" w:rsidRPr="001C378E" w:rsidRDefault="001C378E" w:rsidP="00217F31">
            <w:pPr>
              <w:jc w:val="center"/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s</w:t>
            </w:r>
            <w:r w:rsidR="00EF6DBB" w:rsidRPr="001C378E">
              <w:rPr>
                <w:rFonts w:ascii="Times New Roman" w:hAnsi="Times New Roman"/>
              </w:rPr>
              <w:t>zt.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F50EEFB" w14:textId="57461BF6" w:rsidR="0078615A" w:rsidRPr="001C378E" w:rsidRDefault="001C378E" w:rsidP="00217F31">
            <w:pPr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k</w:t>
            </w:r>
            <w:r w:rsidR="00EF6DBB" w:rsidRPr="001C378E">
              <w:rPr>
                <w:rFonts w:ascii="Times New Roman" w:hAnsi="Times New Roman"/>
              </w:rPr>
              <w:t xml:space="preserve">ubki ceramiczne do malowania flamastrami </w:t>
            </w:r>
            <w:r w:rsidR="004038BE">
              <w:rPr>
                <w:rFonts w:ascii="Times New Roman" w:hAnsi="Times New Roman"/>
              </w:rPr>
              <w:t>250 ml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EED0346" w14:textId="480F1C0F" w:rsidR="0078615A" w:rsidRPr="001C378E" w:rsidRDefault="001C378E" w:rsidP="00217F31">
            <w:pPr>
              <w:jc w:val="right"/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6</w:t>
            </w:r>
            <w:r w:rsidR="00EF6DBB" w:rsidRPr="001C378E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5A38A71" w14:textId="77777777" w:rsidR="0078615A" w:rsidRPr="001C378E" w:rsidRDefault="0078615A" w:rsidP="00217F31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E02EE1D" w14:textId="77777777" w:rsidR="0078615A" w:rsidRPr="001C378E" w:rsidRDefault="0078615A" w:rsidP="00217F3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17598F0" w14:textId="77777777" w:rsidR="0078615A" w:rsidRPr="001C378E" w:rsidRDefault="0078615A" w:rsidP="00217F3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91730" w14:textId="77777777" w:rsidR="0078615A" w:rsidRPr="001C378E" w:rsidRDefault="0078615A" w:rsidP="00217F31">
            <w:pPr>
              <w:jc w:val="right"/>
              <w:rPr>
                <w:rFonts w:ascii="Times New Roman" w:hAnsi="Times New Roman"/>
              </w:rPr>
            </w:pPr>
          </w:p>
        </w:tc>
      </w:tr>
      <w:tr w:rsidR="00217F31" w:rsidRPr="00217F31" w14:paraId="3E062720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59C3EFE5" w14:textId="2B6B525E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D7023A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F7D4355" w14:textId="4CBEDA76" w:rsidR="00217F31" w:rsidRPr="00217F31" w:rsidRDefault="001C378E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="00217F31" w:rsidRPr="00217F31">
              <w:rPr>
                <w:rFonts w:ascii="Times New Roman" w:hAnsi="Times New Roman"/>
                <w:color w:val="000000"/>
              </w:rPr>
              <w:t>azaki</w:t>
            </w:r>
            <w:r w:rsidR="0078615A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78615A">
              <w:rPr>
                <w:rFonts w:ascii="Times New Roman" w:hAnsi="Times New Roman"/>
                <w:color w:val="000000"/>
              </w:rPr>
              <w:t>z</w:t>
            </w:r>
            <w:r w:rsidR="00217F31" w:rsidRPr="00217F31">
              <w:rPr>
                <w:rFonts w:ascii="Times New Roman" w:hAnsi="Times New Roman"/>
                <w:color w:val="000000"/>
              </w:rPr>
              <w:t>akreślacze</w:t>
            </w:r>
            <w:proofErr w:type="spellEnd"/>
            <w:r w:rsidR="00217F31" w:rsidRPr="00217F31">
              <w:rPr>
                <w:rFonts w:ascii="Times New Roman" w:hAnsi="Times New Roman"/>
                <w:color w:val="000000"/>
              </w:rPr>
              <w:t xml:space="preserve"> pastelowe - 6 kolorów</w:t>
            </w:r>
            <w:r w:rsidR="0078615A">
              <w:rPr>
                <w:rFonts w:ascii="Times New Roman" w:hAnsi="Times New Roman"/>
                <w:color w:val="000000"/>
              </w:rPr>
              <w:t xml:space="preserve">, </w:t>
            </w:r>
            <w:r w:rsidR="00217F31" w:rsidRPr="00217F31">
              <w:rPr>
                <w:rFonts w:ascii="Times New Roman" w:hAnsi="Times New Roman"/>
                <w:color w:val="000000"/>
              </w:rPr>
              <w:t>gr. końcówki: 5 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8D1309" w14:textId="449C27A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1FFD3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440E7C3" w14:textId="03F5419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9080F10" w14:textId="3E46BA1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36AFE2" w14:textId="611002C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563501B" w14:textId="77777777" w:rsidTr="004706E1">
        <w:trPr>
          <w:trHeight w:val="3120"/>
        </w:trPr>
        <w:tc>
          <w:tcPr>
            <w:tcW w:w="460" w:type="dxa"/>
            <w:shd w:val="clear" w:color="auto" w:fill="auto"/>
            <w:noWrap/>
            <w:vAlign w:val="center"/>
          </w:tcPr>
          <w:p w14:paraId="0D17CF0B" w14:textId="6FA8659A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56E995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EFE3962" w14:textId="4ABC34A0" w:rsidR="00217F31" w:rsidRPr="00217F31" w:rsidRDefault="001C378E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217F31" w:rsidRPr="00217F31">
              <w:rPr>
                <w:rFonts w:ascii="Times New Roman" w:hAnsi="Times New Roman"/>
                <w:color w:val="000000"/>
              </w:rPr>
              <w:t>ędzle standard mix 24 szt. - 24 sztuki pędzli: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4 x pędzle okrągłe: śr. 4 mm, ,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4 x pędzle okrągłe: śr. 8 mm,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4 x pędzle okrągłe: śr. 12 mm,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3 x pędzle płaskie: szer. 5 mm,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3 x pędzle płaskie: szer. 9 mm,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3 x pędzle płaskie: szer. 15 mm,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3 x pędzle płaskie: szer. 20 mm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>włosie: szczecina</w:t>
            </w:r>
            <w:r w:rsidR="00217F31" w:rsidRPr="00217F31">
              <w:rPr>
                <w:rFonts w:ascii="Times New Roman" w:hAnsi="Times New Roman"/>
                <w:color w:val="000000"/>
              </w:rPr>
              <w:br/>
              <w:t xml:space="preserve">trzonek: drewniany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EC5212" w14:textId="5CA29E2A" w:rsidR="00217F31" w:rsidRPr="00217F31" w:rsidRDefault="001C378E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1564D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1CA5FF4" w14:textId="72E32CD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BCFD0EE" w14:textId="4823229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F2AA1" w14:textId="3A5E20F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9086CFF" w14:textId="77777777" w:rsidTr="004706E1">
        <w:trPr>
          <w:trHeight w:val="1248"/>
        </w:trPr>
        <w:tc>
          <w:tcPr>
            <w:tcW w:w="460" w:type="dxa"/>
            <w:shd w:val="clear" w:color="auto" w:fill="auto"/>
            <w:noWrap/>
            <w:vAlign w:val="center"/>
          </w:tcPr>
          <w:p w14:paraId="5E05121E" w14:textId="2B1C127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039501D6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67428AA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Pędzle uniwersalne 24 szt. - 24 pędzle</w:t>
            </w:r>
            <w:r w:rsidRPr="00217F31">
              <w:rPr>
                <w:rFonts w:ascii="Times New Roman" w:hAnsi="Times New Roman"/>
                <w:color w:val="000000"/>
              </w:rPr>
              <w:br/>
              <w:t>wys. 18,7 cm, śr. 11 mm</w:t>
            </w:r>
            <w:r w:rsidRPr="00217F31">
              <w:rPr>
                <w:rFonts w:ascii="Times New Roman" w:hAnsi="Times New Roman"/>
                <w:color w:val="000000"/>
              </w:rPr>
              <w:br/>
              <w:t>włosie: koza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drewniany trzonek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48C4E5" w14:textId="79ADF803" w:rsidR="00217F31" w:rsidRPr="00217F31" w:rsidRDefault="001C378E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B6557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0F89822" w14:textId="103C9AF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BF12026" w14:textId="456AC73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B3CCD" w14:textId="06F378B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C378E" w:rsidRPr="001C378E" w14:paraId="67EB9111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34A5B77" w14:textId="1D1A327B" w:rsidR="00217F31" w:rsidRPr="00217F31" w:rsidRDefault="004706E1" w:rsidP="00217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6A39C2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7F31">
              <w:rPr>
                <w:rFonts w:ascii="Times New Roman" w:hAnsi="Times New Roman"/>
              </w:rPr>
              <w:t>kpl</w:t>
            </w:r>
            <w:proofErr w:type="spellEnd"/>
            <w:r w:rsidRPr="00217F31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DA964CC" w14:textId="32E027DF" w:rsidR="00217F31" w:rsidRPr="00217F31" w:rsidRDefault="001C378E" w:rsidP="00217F31">
            <w:pPr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o</w:t>
            </w:r>
            <w:r w:rsidR="00217F31" w:rsidRPr="00217F31">
              <w:rPr>
                <w:rFonts w:ascii="Times New Roman" w:hAnsi="Times New Roman"/>
              </w:rPr>
              <w:t xml:space="preserve">zdoby drewniane </w:t>
            </w:r>
            <w:r w:rsidRPr="001C378E">
              <w:rPr>
                <w:rFonts w:ascii="Times New Roman" w:hAnsi="Times New Roman"/>
              </w:rPr>
              <w:t xml:space="preserve">mix wzorów </w:t>
            </w:r>
            <w:r w:rsidR="00217F31" w:rsidRPr="00217F31">
              <w:rPr>
                <w:rFonts w:ascii="Times New Roman" w:hAnsi="Times New Roman"/>
              </w:rPr>
              <w:t>- 12 szt.</w:t>
            </w:r>
            <w:r w:rsidRPr="001C378E">
              <w:rPr>
                <w:rFonts w:ascii="Times New Roman" w:hAnsi="Times New Roman"/>
              </w:rPr>
              <w:t xml:space="preserve"> </w:t>
            </w:r>
            <w:r w:rsidR="00217F31" w:rsidRPr="00217F31">
              <w:rPr>
                <w:rFonts w:ascii="Times New Roman" w:hAnsi="Times New Roman"/>
              </w:rPr>
              <w:t xml:space="preserve">materiał: drewno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8CC98A" w14:textId="5E42EDDF" w:rsidR="00217F31" w:rsidRPr="00217F31" w:rsidRDefault="001C378E" w:rsidP="00217F31">
            <w:pPr>
              <w:jc w:val="right"/>
              <w:rPr>
                <w:rFonts w:ascii="Times New Roman" w:hAnsi="Times New Roman"/>
              </w:rPr>
            </w:pPr>
            <w:r w:rsidRPr="001C378E"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1C8E66" w14:textId="77777777" w:rsidR="00217F31" w:rsidRPr="00217F31" w:rsidRDefault="00217F31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C8F9BAC" w14:textId="00119B46" w:rsidR="00217F31" w:rsidRPr="00217F31" w:rsidRDefault="00217F31" w:rsidP="00217F3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C53ED4C" w14:textId="09563EF0" w:rsidR="00217F31" w:rsidRPr="00217F31" w:rsidRDefault="00217F31" w:rsidP="00217F3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37850" w14:textId="2C6A694B" w:rsidR="00217F31" w:rsidRPr="00217F31" w:rsidRDefault="00217F31" w:rsidP="00217F31">
            <w:pPr>
              <w:jc w:val="right"/>
              <w:rPr>
                <w:rFonts w:ascii="Times New Roman" w:hAnsi="Times New Roman"/>
              </w:rPr>
            </w:pPr>
          </w:p>
        </w:tc>
      </w:tr>
      <w:tr w:rsidR="00217F31" w:rsidRPr="00217F31" w14:paraId="6A7CE68D" w14:textId="77777777" w:rsidTr="004706E1">
        <w:trPr>
          <w:trHeight w:val="1248"/>
        </w:trPr>
        <w:tc>
          <w:tcPr>
            <w:tcW w:w="460" w:type="dxa"/>
            <w:shd w:val="clear" w:color="auto" w:fill="auto"/>
            <w:noWrap/>
            <w:vAlign w:val="center"/>
          </w:tcPr>
          <w:p w14:paraId="53292A9E" w14:textId="13EC46EE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D54C96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8BEBA92" w14:textId="1417E46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zestaw papierów dekoracyjnych o zróżnicowanej gramaturze, 304 arkusze w różnych formatach, skład: tektura falista, folia holograficzna, kartki samoprzylepne, zdobione kartony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086A8C" w14:textId="5CADD6D7" w:rsidR="00217F31" w:rsidRPr="00217F31" w:rsidRDefault="001C378E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EC723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AE5D364" w14:textId="3E7E7FF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DEB541C" w14:textId="75C3AFF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6732A" w14:textId="4CB924C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562DF84" w14:textId="77777777" w:rsidTr="004706E1">
        <w:trPr>
          <w:trHeight w:val="1872"/>
        </w:trPr>
        <w:tc>
          <w:tcPr>
            <w:tcW w:w="460" w:type="dxa"/>
            <w:shd w:val="clear" w:color="auto" w:fill="auto"/>
            <w:noWrap/>
            <w:vAlign w:val="center"/>
          </w:tcPr>
          <w:p w14:paraId="54A59653" w14:textId="7998F2A6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F84C597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39D3115" w14:textId="4AD9D8A8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zestaw do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quilingu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na rok (</w:t>
            </w:r>
            <w:r w:rsidR="0078615A">
              <w:rPr>
                <w:rFonts w:ascii="Times New Roman" w:hAnsi="Times New Roman"/>
                <w:color w:val="000000"/>
              </w:rPr>
              <w:t>z</w:t>
            </w:r>
            <w:r w:rsidRPr="00217F31">
              <w:rPr>
                <w:rFonts w:ascii="Times New Roman" w:hAnsi="Times New Roman"/>
                <w:color w:val="000000"/>
              </w:rPr>
              <w:t>estaw :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nawijak do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quillingu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, tabliczkę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szt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1, szablon do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quillingu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, korkowa podkładka, 6 szpilek do przytwierdzana</w:t>
            </w:r>
            <w:r w:rsidRPr="00217F31">
              <w:rPr>
                <w:rFonts w:ascii="Times New Roman" w:hAnsi="Times New Roman"/>
                <w:color w:val="000000"/>
              </w:rPr>
              <w:br/>
              <w:t>280 papierowych pasków w 14 kolorach:</w:t>
            </w:r>
            <w:r w:rsidRPr="00217F31">
              <w:rPr>
                <w:rFonts w:ascii="Times New Roman" w:hAnsi="Times New Roman"/>
                <w:color w:val="000000"/>
              </w:rPr>
              <w:br/>
              <w:t>140 szt. o wym. 0,4 x 34 5 cm,</w:t>
            </w:r>
            <w:r w:rsidRPr="00217F31">
              <w:rPr>
                <w:rFonts w:ascii="Times New Roman" w:hAnsi="Times New Roman"/>
                <w:color w:val="000000"/>
              </w:rPr>
              <w:br/>
              <w:t>140 szt. o wym. 0 8 x 34 5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70DCF4" w14:textId="5D4E2F3A" w:rsidR="00217F31" w:rsidRPr="00217F31" w:rsidRDefault="0078615A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D94CD1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F64AF09" w14:textId="160098D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49BE68E" w14:textId="0B882ED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E899D8" w14:textId="6F437FB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8455F5F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D25A218" w14:textId="0545189F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37C8561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B9AEB33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nożyczki dla dzieci leworęcznych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3DC445" w14:textId="29B16809" w:rsidR="00217F31" w:rsidRPr="00217F31" w:rsidRDefault="001C378E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9F3C2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CD3304E" w14:textId="2FF3B98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CF10A82" w14:textId="0722FFE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2D05D4" w14:textId="02796BA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3DD61964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86892B0" w14:textId="7FA3B759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2ED00EE1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ED79644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nożyczki długie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ACA850" w14:textId="77920BC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C1D76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071A285" w14:textId="342273C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274BE2F" w14:textId="4BF7508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B0B9D6" w14:textId="64C09A9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4B269BB9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5998E938" w14:textId="7B7282A2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A37E5A7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2D722F7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nożyczki ergo / zwykłe (dł. 13 cm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materiał: metal, tworzywo sztuczne)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94462C" w14:textId="453545C7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54BA36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4787440" w14:textId="28C1329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C106B6E" w14:textId="33F0E68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F62CEF" w14:textId="69D88EF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906DFA4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2330EC50" w14:textId="74B82B3F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26E68651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4BB8F5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tęczowe papiery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wydrapywanki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- zestaw klasowy - 100 arkuszy o wym. 15 x 12 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75F19D" w14:textId="73E75E25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C2F01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682B82B" w14:textId="16BE069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FE01A79" w14:textId="43029E4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64470E" w14:textId="3BC9AD1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403D6B80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7BE84A6" w14:textId="77B51B57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2F3A79F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8727E5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stemple cyfry (ilość: 10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szt.cyfry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od 0 do 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669C83" w14:textId="5B6626F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8F288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11396B2" w14:textId="130FE33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788EC99" w14:textId="5EC41A71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E9A3CB" w14:textId="567EEFD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4F4D1D86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F51F5A7" w14:textId="292962BD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649CD9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8606C4C" w14:textId="0E1393FA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farby 1 L  6 kolorów (biały, czarny, niebieski,</w:t>
            </w:r>
            <w:r w:rsidR="00BB6936">
              <w:rPr>
                <w:rFonts w:ascii="Times New Roman" w:hAnsi="Times New Roman"/>
                <w:color w:val="000000"/>
              </w:rPr>
              <w:t xml:space="preserve"> </w:t>
            </w:r>
            <w:r w:rsidRPr="00217F31">
              <w:rPr>
                <w:rFonts w:ascii="Times New Roman" w:hAnsi="Times New Roman"/>
                <w:color w:val="000000"/>
              </w:rPr>
              <w:t>żółty, zielony, czerwony)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278F07" w14:textId="1BA3EB98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A6DD34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A80EFAE" w14:textId="638C815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F77AD3F" w14:textId="789B4ED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3E04DA" w14:textId="24374D4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00DC5D66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5C72811C" w14:textId="0D8FA690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2FCFEA7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661874E" w14:textId="7A91F56A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sizal z brokatem z włókna agawy sizalowej (5 arkuszy, 5 pastelowych kolorów  wymiar: 33 x 23 cm  gramatura: 135 g/m2)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909326" w14:textId="08C53CF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6A1483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7A1BB3C" w14:textId="204A773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298B7E0" w14:textId="133843E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D2E65D" w14:textId="792B751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43DCF792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20F7BCD7" w14:textId="197D83B2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B14531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35C41CD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fizelina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kolorowa zestaw klasowy mix kolorów (45 szt. 15 kolorów  wym. 30,5 x 45,7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933BEC" w14:textId="07A3EF2E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6EA21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54CAED5" w14:textId="63CD456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9DC0BDB" w14:textId="0522A5D1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BF884D" w14:textId="7090FC0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3DA8B4AD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F1270C9" w14:textId="3EA8C64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17D933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98516F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blok rysunkowy kolorowy A4 (10 dwustronnych kolorowych arkuszy  format: A4  gramatura: 90-100 g/m2)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CF0334" w14:textId="3F09EA2D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BADD4C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4C88CAA" w14:textId="54EDB13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CC950B6" w14:textId="3A389AF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2A5917" w14:textId="1D3FF8C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4FA5061A" w14:textId="77777777" w:rsidTr="004706E1">
        <w:trPr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C282B37" w14:textId="1216332D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C0E92B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61EE64C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blok rysunkowy A3 20 arkuszy białego papieru (20 arkuszy  format: A3  kolor: biały gramatura: 90-100 g/m2  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75C274" w14:textId="0698FEB8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B1DBF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C508E70" w14:textId="3DB3F7B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9753441" w14:textId="355C8A1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28C16" w14:textId="289D4B3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79E38C7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8E7F2AF" w14:textId="7B6A620A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555D1E1" w14:textId="2B53CB4A" w:rsidR="00217F31" w:rsidRPr="00217F31" w:rsidRDefault="00BB6936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zest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8618852" w14:textId="5AC2C07F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ma</w:t>
            </w:r>
            <w:r w:rsidR="004706E1">
              <w:rPr>
                <w:rFonts w:ascii="Times New Roman" w:hAnsi="Times New Roman"/>
                <w:color w:val="000000"/>
              </w:rPr>
              <w:t>ks</w:t>
            </w:r>
            <w:r w:rsidRPr="00217F31">
              <w:rPr>
                <w:rFonts w:ascii="Times New Roman" w:hAnsi="Times New Roman"/>
                <w:color w:val="000000"/>
              </w:rPr>
              <w:t>ikolorowanka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 (5 sztuk, wym.: 70 x 100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B774A1" w14:textId="5F3CF11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01F8DD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BB50EDA" w14:textId="3C335A4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C078F80" w14:textId="1851135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8CDDC" w14:textId="3A2AD59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46A455AF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BF50B8D" w14:textId="264B6B8F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2C8F13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31DAD8B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filce zestawy dekoracyjne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B9E457" w14:textId="535B7719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79A5FC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EE1A038" w14:textId="191A7EF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0CC5EEE" w14:textId="11AECA6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2C173" w14:textId="7960CD3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A37D305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977EC9F" w14:textId="1E14AAF3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8BD65A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4F0B17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gumka myszka wym. (30 x 15 x 6 mm)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D53CA8" w14:textId="6A86B55C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84E0B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7AE4EC2" w14:textId="28851C7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51046BD" w14:textId="3ECD5C2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768777" w14:textId="79975CB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A2E745D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AA74B24" w14:textId="7BECC474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EFAAC9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1BC419F" w14:textId="2E14F7D0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temperó</w:t>
            </w:r>
            <w:r w:rsidR="00BB6936">
              <w:rPr>
                <w:rFonts w:ascii="Times New Roman" w:hAnsi="Times New Roman"/>
                <w:color w:val="000000"/>
              </w:rPr>
              <w:t>w</w:t>
            </w:r>
            <w:r w:rsidRPr="00217F31">
              <w:rPr>
                <w:rFonts w:ascii="Times New Roman" w:hAnsi="Times New Roman"/>
                <w:color w:val="000000"/>
              </w:rPr>
              <w:t xml:space="preserve">ka metalowa (dwa </w:t>
            </w:r>
            <w:r w:rsidR="00BB6936" w:rsidRPr="00217F31">
              <w:rPr>
                <w:rFonts w:ascii="Times New Roman" w:hAnsi="Times New Roman"/>
                <w:color w:val="000000"/>
              </w:rPr>
              <w:t>otwory</w:t>
            </w:r>
            <w:r w:rsidRPr="00217F31">
              <w:rPr>
                <w:rFonts w:ascii="Times New Roman" w:hAnsi="Times New Roman"/>
                <w:color w:val="000000"/>
              </w:rPr>
              <w:t xml:space="preserve"> na kredkę cienką i grubą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2E5B15" w14:textId="2309EC54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692B3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4ACB19A" w14:textId="15A232E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026571B" w14:textId="72F28F21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891CE" w14:textId="6756406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DAF780B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332D62D" w14:textId="4E0CF6E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04F2D46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888C7BA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ołówki artystyczne B4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62E744" w14:textId="1F302816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17F31" w:rsidRPr="00217F3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4ED42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62CA0DA" w14:textId="0A86FBA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92391C7" w14:textId="1D5CB3A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9C5D2D" w14:textId="5E69D6A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74F0D0F8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F9CF8AA" w14:textId="06D5A300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03FC743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7032F63" w14:textId="77777777" w:rsidR="00217F31" w:rsidRPr="00217F31" w:rsidRDefault="00217F31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</w:rPr>
              <w:t>ołówki artystyczne B6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3D8E6E" w14:textId="31EC1A98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17F31" w:rsidRPr="00217F3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8DE4E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293750C" w14:textId="77709FD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DFDFC0A" w14:textId="0B21A01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BAEBB1" w14:textId="08644E6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EFA49FA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58DBAF8" w14:textId="07AF617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394AA61E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FD3A78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klej w sztyfcie 21g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D010E8" w14:textId="3E7399A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258D24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DA47778" w14:textId="36B1C09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98804D2" w14:textId="6B2542E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DB80C" w14:textId="24083D5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7A3DE034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70DB568" w14:textId="7C4D598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3F53989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7F31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21AD260C" w14:textId="77777777" w:rsidR="00217F31" w:rsidRPr="00217F31" w:rsidRDefault="00217F31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</w:rPr>
              <w:t>klej w tubce 45g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9955C8" w14:textId="1F1B0EAF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17F31" w:rsidRPr="00217F3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7C8EB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07B804F" w14:textId="2D7B4B0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CF62646" w14:textId="3A8F472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272185" w14:textId="19B7C86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7F5CF36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2CF1285" w14:textId="1B0B13B8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D0633E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2014E74" w14:textId="25632A12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pistolet do kleju na gorąco (śr. </w:t>
            </w:r>
            <w:proofErr w:type="spellStart"/>
            <w:r w:rsidR="00BB6936">
              <w:rPr>
                <w:rFonts w:ascii="Times New Roman" w:hAnsi="Times New Roman"/>
                <w:color w:val="000000"/>
              </w:rPr>
              <w:t>w</w:t>
            </w:r>
            <w:r w:rsidRPr="00217F31">
              <w:rPr>
                <w:rFonts w:ascii="Times New Roman" w:hAnsi="Times New Roman"/>
                <w:color w:val="000000"/>
              </w:rPr>
              <w:t>kł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11mm.)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2B7A75" w14:textId="2F11FC88" w:rsidR="00217F31" w:rsidRPr="00217F31" w:rsidRDefault="00BB693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05847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0B7AF46" w14:textId="6DF9C20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1CBEA29" w14:textId="0BD5BFE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E2DAEE" w14:textId="25AA283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B69C500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7E5649C" w14:textId="4F0319FB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4651928F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270424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szpilki 14mm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dłx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500szt.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AB7ED3" w14:textId="3E53FEA1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2D471C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90DCA93" w14:textId="3E22DEE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121353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03EB61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6FA26F2F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3B765E6" w14:textId="7443F019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2DCCD45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5F9DDE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szpilki 28mm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C29C6A" w14:textId="6A9AF6F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F782D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B64824D" w14:textId="5ACD16C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9E77CE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01F0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6A89A40E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59047A6" w14:textId="6D53BDBF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4B198299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CB3F283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bombki śr.15cm x10cm dł. 10sszt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6B57A5" w14:textId="291DC83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0E166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27F4A5D" w14:textId="08EEF31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54817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6939D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6C4A21CD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D67ABDD" w14:textId="4F534693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4D39240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427620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choinki 6cm 10szt.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E97A32" w14:textId="0739F55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01921A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C4EC34B" w14:textId="51F047F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4A6D18A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C164F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4360F602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2FFB4C6" w14:textId="1F748380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56C70125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B83D3F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serca 10cm.  10szt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67774E" w14:textId="798316F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58DD9A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B3A36F0" w14:textId="0A05B8A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35A4E6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7FC97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0A2A93FC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9CA7667" w14:textId="2A4707FA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672D38CA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CE88276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jajka 15cmx10cm  10szt.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E1C3FC" w14:textId="5775293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28493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28E1621" w14:textId="188ABEE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FF3C49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964B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25E44C02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E7BDE8D" w14:textId="4F7ED117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11157CF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06732D3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wkrętki zawieszki do bombek styropianowych w opak. 50szt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157324" w14:textId="3CC2477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EEDF2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5F4CB45" w14:textId="1DCAA00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27072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4980F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2F08D972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244B3E1" w14:textId="5820D991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60B59FB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2BC4B2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cekiny mix kolorów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9BE8B0" w14:textId="3CF39ED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3A99C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72957A8" w14:textId="0168F20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149A0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4E74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531A658A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AF0BC0F" w14:textId="734B6BBE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506B3E4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D3FFCE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krepina włoska mix kolorów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D734F0" w14:textId="7F5D178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16CC6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EAC76DE" w14:textId="5FD3050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958E841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FC0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7F8784D3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6B63B4C" w14:textId="265328DC" w:rsidR="00217F31" w:rsidRPr="00217F31" w:rsidRDefault="004706E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080D9620" w14:textId="24D26EAF" w:rsidR="00217F31" w:rsidRPr="00217F31" w:rsidRDefault="005D5908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="00217F31"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C44EFF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nożyczki wycinające ząbki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B796C0" w14:textId="1DB9276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1F156C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C85A9A1" w14:textId="3D75F05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EC92D5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DDA174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0A76C647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2D3CDE1" w14:textId="3F8B658C" w:rsidR="00217F31" w:rsidRPr="00217F31" w:rsidRDefault="004038BE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128DE71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68E61EBD" w14:textId="5FB11820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blok techniczny kolorowy A4</w:t>
            </w:r>
            <w:r w:rsidR="00A419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250 g 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 arkuszy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3625E7" w14:textId="6F0F5A2A" w:rsidR="00217F31" w:rsidRPr="00217F31" w:rsidRDefault="00A419A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5908AD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1AEB50E" w14:textId="28C832B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664BC9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4CDC4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17F31" w:rsidRPr="00217F31" w14:paraId="2BD8A2A9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9A13EC1" w14:textId="264E9CCC" w:rsidR="00217F31" w:rsidRPr="00217F31" w:rsidRDefault="004038BE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09F124FE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0324E491" w14:textId="3DFA446D" w:rsidR="00217F31" w:rsidRPr="00217F31" w:rsidRDefault="00A419A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="006013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lok techniczny białe kartki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A4 250 g 20 arkuszy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9613C4F" w14:textId="150C5029" w:rsidR="00A419A9" w:rsidRPr="00217F31" w:rsidRDefault="00A419A9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536DEE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5AD1C07" w14:textId="234E766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D1906D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85F3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419A9" w:rsidRPr="00217F31" w14:paraId="6CCD0E06" w14:textId="77777777" w:rsidTr="004706E1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0E4E84A" w14:textId="6A173578" w:rsidR="00A419A9" w:rsidRPr="00217F31" w:rsidRDefault="004038BE" w:rsidP="00A419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58B02FE1" w14:textId="77777777" w:rsidR="00A419A9" w:rsidRPr="00217F31" w:rsidRDefault="00A419A9" w:rsidP="00A419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7A29B223" w14:textId="0632B06F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blok techniczny białe kartki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A3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250 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 arkuszy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CA3DC08" w14:textId="0C1466CC" w:rsidR="00A419A9" w:rsidRPr="00217F31" w:rsidRDefault="00A419A9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3CE75D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C84A710" w14:textId="1420A0FD" w:rsidR="00A419A9" w:rsidRPr="00217F31" w:rsidRDefault="00A419A9" w:rsidP="00A419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809E734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F7A04A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419A9" w:rsidRPr="00217F31" w14:paraId="673143B6" w14:textId="77777777" w:rsidTr="008466C2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99230E7" w14:textId="043C9B7F" w:rsidR="00A419A9" w:rsidRPr="00217F31" w:rsidRDefault="004038BE" w:rsidP="00A419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</w:tcPr>
          <w:p w14:paraId="186ABA6E" w14:textId="7A108AED" w:rsidR="00A419A9" w:rsidRPr="00217F31" w:rsidRDefault="00A419A9" w:rsidP="00A419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517EBD64" w14:textId="7AC5C14B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klej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magic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45 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6347E59" w14:textId="068EB007" w:rsidR="00A419A9" w:rsidRPr="00217F31" w:rsidRDefault="005D5908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A419A9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6DFC7B8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1FD97D6" w14:textId="77777777" w:rsidR="00A419A9" w:rsidRPr="00217F31" w:rsidRDefault="00A419A9" w:rsidP="00A419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8B6DD36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512CD3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19A9" w:rsidRPr="00217F31" w14:paraId="64D6BAC9" w14:textId="77777777" w:rsidTr="004B50ED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9A58D09" w14:textId="6426E70C" w:rsidR="00A419A9" w:rsidRPr="00217F31" w:rsidRDefault="004038BE" w:rsidP="00A419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</w:tcPr>
          <w:p w14:paraId="6F207AA4" w14:textId="65D95F49" w:rsidR="00A419A9" w:rsidRPr="00217F31" w:rsidRDefault="00A419A9" w:rsidP="00A419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4C0DE6C1" w14:textId="64CD4B11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pistolet do kleju na gorąco mały śr. wkładu 8 mm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5A59A5" w14:textId="208949C6" w:rsidR="00A419A9" w:rsidRPr="00217F31" w:rsidRDefault="00A419A9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12DFF7C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CAF0B25" w14:textId="77777777" w:rsidR="00A419A9" w:rsidRPr="00217F31" w:rsidRDefault="00A419A9" w:rsidP="00A419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24B4EC8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19F4F2" w14:textId="77777777" w:rsidR="00A419A9" w:rsidRPr="00217F31" w:rsidRDefault="00A419A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372B0" w:rsidRPr="00217F31" w14:paraId="76843A1B" w14:textId="77777777" w:rsidTr="00E662C9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6267500" w14:textId="53ECB77C" w:rsidR="00E372B0" w:rsidRPr="00217F31" w:rsidRDefault="004038BE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16" w:type="dxa"/>
            <w:gridSpan w:val="2"/>
            <w:shd w:val="clear" w:color="auto" w:fill="auto"/>
            <w:noWrap/>
          </w:tcPr>
          <w:p w14:paraId="5C634376" w14:textId="25BCDAF8" w:rsidR="00E372B0" w:rsidRPr="00217F31" w:rsidRDefault="00E372B0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671FE420" w14:textId="16178976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wkłady do pistoletu na gorąco śr.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mm  25 szt.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D7F8CCC" w14:textId="20012F23" w:rsidR="00E372B0" w:rsidRPr="00217F31" w:rsidRDefault="00E372B0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1493A8A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1577E19" w14:textId="77777777" w:rsidR="00E372B0" w:rsidRPr="00217F31" w:rsidRDefault="00E372B0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48D673C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E670C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372B0" w:rsidRPr="00217F31" w14:paraId="73DD9EAD" w14:textId="77777777" w:rsidTr="00E662C9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3202344" w14:textId="54CCCE21" w:rsidR="00E372B0" w:rsidRPr="00217F31" w:rsidRDefault="004038BE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16" w:type="dxa"/>
            <w:gridSpan w:val="2"/>
            <w:shd w:val="clear" w:color="auto" w:fill="auto"/>
            <w:noWrap/>
          </w:tcPr>
          <w:p w14:paraId="72F5A7FD" w14:textId="2A31AB42" w:rsidR="00E372B0" w:rsidRPr="00217F31" w:rsidRDefault="00E372B0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553A8F44" w14:textId="181D3FDF" w:rsidR="00E372B0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dziurkacz ozdobny (25 mm, mix wzorów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97155F" w14:textId="35280C94" w:rsidR="00E372B0" w:rsidRDefault="00E372B0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91BA60B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4BDC73D" w14:textId="77777777" w:rsidR="00E372B0" w:rsidRPr="00217F31" w:rsidRDefault="00E372B0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F9167CC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47C1AA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372B0" w:rsidRPr="00217F31" w14:paraId="0086CDC7" w14:textId="77777777" w:rsidTr="00E662C9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1BA7D13" w14:textId="13242B99" w:rsidR="00E372B0" w:rsidRPr="00217F31" w:rsidRDefault="004038BE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16" w:type="dxa"/>
            <w:gridSpan w:val="2"/>
            <w:shd w:val="clear" w:color="auto" w:fill="auto"/>
            <w:noWrap/>
          </w:tcPr>
          <w:p w14:paraId="0A5D0305" w14:textId="4E83C18B" w:rsidR="00E372B0" w:rsidRPr="00217F31" w:rsidRDefault="00E372B0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2D498460" w14:textId="4E90FC5F" w:rsidR="00E372B0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dziurkacz brzegowy (25 mm, mix wzorów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681B22" w14:textId="2B2EA161" w:rsidR="00E372B0" w:rsidRDefault="00E372B0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CE5D366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7EBC733" w14:textId="77777777" w:rsidR="00E372B0" w:rsidRPr="00217F31" w:rsidRDefault="00E372B0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B45AC86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F83E9C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372B0" w:rsidRPr="00217F31" w14:paraId="4258FEB3" w14:textId="77777777" w:rsidTr="00E662C9">
        <w:trPr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902FF81" w14:textId="14FF239A" w:rsidR="00E372B0" w:rsidRPr="00217F31" w:rsidRDefault="004038BE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16" w:type="dxa"/>
            <w:gridSpan w:val="2"/>
            <w:shd w:val="clear" w:color="auto" w:fill="auto"/>
            <w:noWrap/>
          </w:tcPr>
          <w:p w14:paraId="0310FF6A" w14:textId="58155965" w:rsidR="00E372B0" w:rsidRPr="00217F31" w:rsidRDefault="004038BE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3E232940" w14:textId="116571F9" w:rsidR="00E372B0" w:rsidRPr="004038BE" w:rsidRDefault="004038BE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038BE">
              <w:rPr>
                <w:rFonts w:ascii="Times New Roman" w:hAnsi="Times New Roman"/>
                <w:color w:val="242829"/>
                <w:shd w:val="clear" w:color="auto" w:fill="FFFFFF"/>
              </w:rPr>
              <w:t xml:space="preserve">plastelina szkolna 180 sztuk 12 kol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5F24861" w14:textId="00DF5A1E" w:rsidR="00E372B0" w:rsidRDefault="004038BE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ACF90B3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7EEE63D" w14:textId="77777777" w:rsidR="00E372B0" w:rsidRPr="00217F31" w:rsidRDefault="00E372B0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3038961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A1234" w14:textId="77777777" w:rsidR="00E372B0" w:rsidRPr="00217F31" w:rsidRDefault="00E372B0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286D02" w14:textId="48715A62" w:rsidR="008C139A" w:rsidRPr="004B50ED" w:rsidRDefault="004038BE" w:rsidP="004B50E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50ED">
        <w:rPr>
          <w:rFonts w:ascii="Times New Roman" w:hAnsi="Times New Roman"/>
        </w:rPr>
        <w:t xml:space="preserve">       </w:t>
      </w:r>
      <w:r w:rsidR="004B50ED" w:rsidRPr="004B50ED">
        <w:rPr>
          <w:rFonts w:ascii="Times New Roman" w:hAnsi="Times New Roman"/>
        </w:rPr>
        <w:t>razem:</w:t>
      </w:r>
    </w:p>
    <w:sectPr w:rsidR="008C139A" w:rsidRPr="004B50ED" w:rsidSect="007F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45FC" w14:textId="77777777" w:rsidR="00472336" w:rsidRDefault="00472336">
      <w:r>
        <w:separator/>
      </w:r>
    </w:p>
  </w:endnote>
  <w:endnote w:type="continuationSeparator" w:id="0">
    <w:p w14:paraId="2C98FDD3" w14:textId="77777777" w:rsidR="00472336" w:rsidRDefault="0047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7C1F" w14:textId="77777777" w:rsidR="00993D4A" w:rsidRDefault="00993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3054" w14:textId="77777777" w:rsidR="007B2500" w:rsidRPr="00124D4A" w:rsidRDefault="00C558F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B14FC50" wp14:editId="4F20763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33D" w14:textId="3B7178AA" w:rsidR="007B2500" w:rsidRPr="00B01F08" w:rsidRDefault="00993D4A" w:rsidP="00B01F08">
    <w:pPr>
      <w:pStyle w:val="Stopka"/>
    </w:pPr>
    <w:r>
      <w:rPr>
        <w:rFonts w:cs="Arial"/>
        <w:i/>
        <w:noProof/>
        <w:color w:val="00000A"/>
        <w:sz w:val="12"/>
        <w:szCs w:val="12"/>
      </w:rPr>
      <w:drawing>
        <wp:anchor distT="0" distB="0" distL="114300" distR="114300" simplePos="0" relativeHeight="251660800" behindDoc="0" locked="0" layoutInCell="1" allowOverlap="1" wp14:anchorId="0B2EF27E" wp14:editId="2CCAA416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103625" cy="348615"/>
          <wp:effectExtent l="0" t="0" r="0" b="0"/>
          <wp:wrapTight wrapText="bothSides">
            <wp:wrapPolygon edited="0">
              <wp:start x="0" y="0"/>
              <wp:lineTo x="0" y="15344"/>
              <wp:lineTo x="1865" y="20066"/>
              <wp:lineTo x="3358" y="20066"/>
              <wp:lineTo x="20891" y="17705"/>
              <wp:lineTo x="20891" y="1180"/>
              <wp:lineTo x="6342" y="0"/>
              <wp:lineTo x="0" y="0"/>
            </wp:wrapPolygon>
          </wp:wrapTight>
          <wp:docPr id="3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558F1">
      <w:rPr>
        <w:noProof/>
      </w:rPr>
      <w:drawing>
        <wp:anchor distT="0" distB="0" distL="114300" distR="114300" simplePos="0" relativeHeight="251656704" behindDoc="0" locked="0" layoutInCell="0" allowOverlap="1" wp14:anchorId="5A61766D" wp14:editId="68090B7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B8D3" w14:textId="77777777" w:rsidR="00472336" w:rsidRDefault="00472336">
      <w:r>
        <w:separator/>
      </w:r>
    </w:p>
  </w:footnote>
  <w:footnote w:type="continuationSeparator" w:id="0">
    <w:p w14:paraId="3A5AE471" w14:textId="77777777" w:rsidR="00472336" w:rsidRDefault="0047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66D4" w14:textId="77777777" w:rsidR="00993D4A" w:rsidRDefault="00993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0445" w14:textId="77777777" w:rsidR="00993D4A" w:rsidRDefault="00993D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A312" w14:textId="77777777" w:rsidR="007B2500" w:rsidRDefault="00C558F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B64A83A" wp14:editId="4F96770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F1"/>
    <w:rsid w:val="00061F20"/>
    <w:rsid w:val="00080D83"/>
    <w:rsid w:val="000D283E"/>
    <w:rsid w:val="00100DBB"/>
    <w:rsid w:val="00124D4A"/>
    <w:rsid w:val="00130B23"/>
    <w:rsid w:val="001B210F"/>
    <w:rsid w:val="001C378E"/>
    <w:rsid w:val="00217F31"/>
    <w:rsid w:val="00241C1F"/>
    <w:rsid w:val="002425AE"/>
    <w:rsid w:val="002C6347"/>
    <w:rsid w:val="00320AAC"/>
    <w:rsid w:val="00325198"/>
    <w:rsid w:val="0035482A"/>
    <w:rsid w:val="00356458"/>
    <w:rsid w:val="003619F2"/>
    <w:rsid w:val="00365820"/>
    <w:rsid w:val="003C554F"/>
    <w:rsid w:val="0040149C"/>
    <w:rsid w:val="004038BE"/>
    <w:rsid w:val="00414478"/>
    <w:rsid w:val="004706E1"/>
    <w:rsid w:val="00472336"/>
    <w:rsid w:val="004861BD"/>
    <w:rsid w:val="00492BD3"/>
    <w:rsid w:val="004B50ED"/>
    <w:rsid w:val="004B70BD"/>
    <w:rsid w:val="0052111D"/>
    <w:rsid w:val="00531F2C"/>
    <w:rsid w:val="00537F26"/>
    <w:rsid w:val="0056765A"/>
    <w:rsid w:val="005760A9"/>
    <w:rsid w:val="00594464"/>
    <w:rsid w:val="005A0BC7"/>
    <w:rsid w:val="005D5908"/>
    <w:rsid w:val="00601396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8615A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A1793"/>
    <w:rsid w:val="008C139A"/>
    <w:rsid w:val="00993D4A"/>
    <w:rsid w:val="009D71C1"/>
    <w:rsid w:val="009F2CF0"/>
    <w:rsid w:val="00A04690"/>
    <w:rsid w:val="00A40DD3"/>
    <w:rsid w:val="00A419A9"/>
    <w:rsid w:val="00A8311B"/>
    <w:rsid w:val="00AE1599"/>
    <w:rsid w:val="00B01F08"/>
    <w:rsid w:val="00B16E8F"/>
    <w:rsid w:val="00B30401"/>
    <w:rsid w:val="00B6637D"/>
    <w:rsid w:val="00BB6936"/>
    <w:rsid w:val="00BB76D0"/>
    <w:rsid w:val="00BC363C"/>
    <w:rsid w:val="00C558F1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037D"/>
    <w:rsid w:val="00DC733E"/>
    <w:rsid w:val="00DF0270"/>
    <w:rsid w:val="00DF57BE"/>
    <w:rsid w:val="00E06500"/>
    <w:rsid w:val="00E372B0"/>
    <w:rsid w:val="00E57060"/>
    <w:rsid w:val="00E87616"/>
    <w:rsid w:val="00E92047"/>
    <w:rsid w:val="00EA5C16"/>
    <w:rsid w:val="00EF000D"/>
    <w:rsid w:val="00EF6DBB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4508A8"/>
  <w15:chartTrackingRefBased/>
  <w15:docId w15:val="{AE6550B1-08E6-4ACE-AC6F-9093E67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217F3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217F31"/>
    <w:rPr>
      <w:color w:val="954F72"/>
      <w:u w:val="single"/>
    </w:rPr>
  </w:style>
  <w:style w:type="paragraph" w:customStyle="1" w:styleId="msonormal0">
    <w:name w:val="msonormal"/>
    <w:basedOn w:val="Normalny"/>
    <w:rsid w:val="00217F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Normalny"/>
    <w:rsid w:val="00217F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ny"/>
    <w:rsid w:val="00217F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ny"/>
    <w:rsid w:val="00217F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ny"/>
    <w:rsid w:val="00217F31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ny"/>
    <w:rsid w:val="00217F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ny"/>
    <w:rsid w:val="00217F3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ny"/>
    <w:rsid w:val="00217F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alny"/>
    <w:rsid w:val="00217F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alny"/>
    <w:rsid w:val="00217F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6">
    <w:name w:val="xl76"/>
    <w:basedOn w:val="Normalny"/>
    <w:rsid w:val="00217F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217F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217F3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ny"/>
    <w:rsid w:val="00217F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alny"/>
    <w:rsid w:val="00217F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Normalny"/>
    <w:rsid w:val="00217F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alny"/>
    <w:rsid w:val="00217F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Normalny"/>
    <w:rsid w:val="00217F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Normalny"/>
    <w:rsid w:val="00217F31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</Template>
  <TotalTime>49</TotalTime>
  <Pages>4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CUS CZERSK</cp:lastModifiedBy>
  <cp:revision>5</cp:revision>
  <cp:lastPrinted>2012-08-24T10:01:00Z</cp:lastPrinted>
  <dcterms:created xsi:type="dcterms:W3CDTF">2022-09-05T10:33:00Z</dcterms:created>
  <dcterms:modified xsi:type="dcterms:W3CDTF">2022-09-05T11:21:00Z</dcterms:modified>
</cp:coreProperties>
</file>