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520"/>
        <w:gridCol w:w="149"/>
        <w:gridCol w:w="1120"/>
        <w:gridCol w:w="877"/>
        <w:gridCol w:w="1547"/>
        <w:gridCol w:w="708"/>
        <w:gridCol w:w="1418"/>
        <w:gridCol w:w="1007"/>
        <w:gridCol w:w="967"/>
        <w:gridCol w:w="995"/>
        <w:gridCol w:w="9"/>
      </w:tblGrid>
      <w:tr w:rsidR="00217F31" w:rsidRPr="00217F31" w14:paraId="69AA09A5" w14:textId="77777777" w:rsidTr="00D95DF9">
        <w:trPr>
          <w:trHeight w:val="276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FB7B5" w14:textId="77777777" w:rsidR="00217F31" w:rsidRPr="00217F31" w:rsidRDefault="00217F31" w:rsidP="00217F3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76455" w14:textId="77777777" w:rsidR="00217F31" w:rsidRPr="00217F31" w:rsidRDefault="00217F31" w:rsidP="00217F3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14692" w14:textId="77777777" w:rsidR="00217F31" w:rsidRPr="00217F31" w:rsidRDefault="00217F31" w:rsidP="00217F3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D17B7" w14:textId="77777777" w:rsidR="00217F31" w:rsidRPr="00217F31" w:rsidRDefault="00217F31" w:rsidP="00217F3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5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3CF06" w14:textId="15507216" w:rsidR="00217F31" w:rsidRPr="00217F31" w:rsidRDefault="00217F31" w:rsidP="004B50E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217F31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ZAŁĄCZNIK NR </w:t>
            </w:r>
            <w:r w:rsidR="0042319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4</w:t>
            </w:r>
          </w:p>
        </w:tc>
      </w:tr>
      <w:tr w:rsidR="00217F31" w:rsidRPr="0042319E" w14:paraId="457AF7C8" w14:textId="77777777" w:rsidTr="00D95DF9">
        <w:trPr>
          <w:trHeight w:val="780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BAC9A8" w14:textId="77777777" w:rsidR="00217F31" w:rsidRPr="0042319E" w:rsidRDefault="00217F31" w:rsidP="00217F31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79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0F16F" w14:textId="5583E248" w:rsidR="00217F31" w:rsidRPr="0042319E" w:rsidRDefault="00217F31" w:rsidP="00217F31">
            <w:pPr>
              <w:rPr>
                <w:rFonts w:ascii="Times New Roman" w:hAnsi="Times New Roman"/>
                <w:color w:val="000000"/>
              </w:rPr>
            </w:pPr>
            <w:r w:rsidRPr="0042319E">
              <w:rPr>
                <w:rFonts w:ascii="Times New Roman" w:hAnsi="Times New Roman"/>
                <w:color w:val="000000"/>
              </w:rPr>
              <w:t xml:space="preserve">FORMULARZ SZACOWANIA - materiały </w:t>
            </w:r>
            <w:r w:rsidR="0042319E" w:rsidRPr="0042319E">
              <w:rPr>
                <w:rFonts w:ascii="Times New Roman" w:hAnsi="Times New Roman"/>
                <w:color w:val="000000"/>
              </w:rPr>
              <w:t>na zajęcia terapeutyczne</w:t>
            </w:r>
            <w:r w:rsidRPr="0042319E">
              <w:rPr>
                <w:rFonts w:ascii="Times New Roman" w:hAnsi="Times New Roman"/>
                <w:color w:val="000000"/>
              </w:rPr>
              <w:t xml:space="preserve"> </w:t>
            </w:r>
          </w:p>
        </w:tc>
      </w:tr>
      <w:tr w:rsidR="00217F31" w:rsidRPr="00217F31" w14:paraId="06306C53" w14:textId="77777777" w:rsidTr="00D95DF9">
        <w:trPr>
          <w:gridAfter w:val="1"/>
          <w:wAfter w:w="9" w:type="dxa"/>
          <w:trHeight w:val="900"/>
        </w:trPr>
        <w:tc>
          <w:tcPr>
            <w:tcW w:w="460" w:type="dxa"/>
            <w:shd w:val="clear" w:color="auto" w:fill="D9D9D9" w:themeFill="background1" w:themeFillShade="D9"/>
            <w:noWrap/>
            <w:vAlign w:val="center"/>
            <w:hideMark/>
          </w:tcPr>
          <w:p w14:paraId="19807FF0" w14:textId="77777777" w:rsidR="00217F31" w:rsidRPr="00217F31" w:rsidRDefault="00217F31" w:rsidP="00217F31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F31">
              <w:rPr>
                <w:rFonts w:ascii="Times New Roman" w:hAnsi="Times New Roman"/>
                <w:b/>
                <w:bCs/>
                <w:sz w:val="16"/>
                <w:szCs w:val="16"/>
              </w:rPr>
              <w:t>LP</w:t>
            </w:r>
          </w:p>
        </w:tc>
        <w:tc>
          <w:tcPr>
            <w:tcW w:w="669" w:type="dxa"/>
            <w:gridSpan w:val="2"/>
            <w:shd w:val="clear" w:color="auto" w:fill="D9D9D9" w:themeFill="background1" w:themeFillShade="D9"/>
            <w:vAlign w:val="center"/>
            <w:hideMark/>
          </w:tcPr>
          <w:p w14:paraId="71B8CA37" w14:textId="77777777" w:rsidR="00217F31" w:rsidRPr="00217F31" w:rsidRDefault="00217F31" w:rsidP="00217F31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F31">
              <w:rPr>
                <w:rFonts w:ascii="Times New Roman" w:hAnsi="Times New Roman"/>
                <w:b/>
                <w:bCs/>
                <w:sz w:val="16"/>
                <w:szCs w:val="16"/>
              </w:rPr>
              <w:t>Jedn. miary</w:t>
            </w:r>
          </w:p>
        </w:tc>
        <w:tc>
          <w:tcPr>
            <w:tcW w:w="3544" w:type="dxa"/>
            <w:gridSpan w:val="3"/>
            <w:shd w:val="clear" w:color="auto" w:fill="D9D9D9" w:themeFill="background1" w:themeFillShade="D9"/>
            <w:vAlign w:val="center"/>
            <w:hideMark/>
          </w:tcPr>
          <w:p w14:paraId="59328A61" w14:textId="77777777" w:rsidR="00217F31" w:rsidRPr="00217F31" w:rsidRDefault="00217F31" w:rsidP="00217F31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F31">
              <w:rPr>
                <w:rFonts w:ascii="Times New Roman" w:hAnsi="Times New Roman"/>
                <w:b/>
                <w:bCs/>
                <w:sz w:val="16"/>
                <w:szCs w:val="16"/>
              </w:rPr>
              <w:t>ARTYKUL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  <w:hideMark/>
          </w:tcPr>
          <w:p w14:paraId="02F38262" w14:textId="72D70114" w:rsidR="00217F31" w:rsidRPr="00217F31" w:rsidRDefault="00217F31" w:rsidP="00217F31">
            <w:pPr>
              <w:ind w:left="-96" w:firstLine="96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F31">
              <w:rPr>
                <w:rFonts w:ascii="Times New Roman" w:hAnsi="Times New Roman"/>
                <w:b/>
                <w:bCs/>
                <w:sz w:val="16"/>
                <w:szCs w:val="16"/>
              </w:rPr>
              <w:t>ILOSC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  <w:hideMark/>
          </w:tcPr>
          <w:p w14:paraId="52DDA698" w14:textId="77777777" w:rsidR="00217F31" w:rsidRPr="00217F31" w:rsidRDefault="00217F31" w:rsidP="00217F31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F31">
              <w:rPr>
                <w:rFonts w:ascii="Times New Roman" w:hAnsi="Times New Roman"/>
                <w:b/>
                <w:bCs/>
                <w:sz w:val="16"/>
                <w:szCs w:val="16"/>
              </w:rPr>
              <w:t>CENA NETTO</w:t>
            </w:r>
          </w:p>
        </w:tc>
        <w:tc>
          <w:tcPr>
            <w:tcW w:w="1007" w:type="dxa"/>
            <w:shd w:val="clear" w:color="auto" w:fill="D9D9D9" w:themeFill="background1" w:themeFillShade="D9"/>
            <w:vAlign w:val="center"/>
            <w:hideMark/>
          </w:tcPr>
          <w:p w14:paraId="1C4CE985" w14:textId="77777777" w:rsidR="00217F31" w:rsidRPr="00217F31" w:rsidRDefault="00217F31" w:rsidP="00217F31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F31">
              <w:rPr>
                <w:rFonts w:ascii="Times New Roman" w:hAnsi="Times New Roman"/>
                <w:b/>
                <w:bCs/>
                <w:sz w:val="16"/>
                <w:szCs w:val="16"/>
              </w:rPr>
              <w:t>CENA BRUTTO</w:t>
            </w:r>
          </w:p>
        </w:tc>
        <w:tc>
          <w:tcPr>
            <w:tcW w:w="967" w:type="dxa"/>
            <w:shd w:val="clear" w:color="auto" w:fill="D9D9D9" w:themeFill="background1" w:themeFillShade="D9"/>
            <w:vAlign w:val="center"/>
            <w:hideMark/>
          </w:tcPr>
          <w:p w14:paraId="4DA744B2" w14:textId="77777777" w:rsidR="00217F31" w:rsidRPr="00217F31" w:rsidRDefault="00217F31" w:rsidP="00217F31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F31">
              <w:rPr>
                <w:rFonts w:ascii="Times New Roman" w:hAnsi="Times New Roman"/>
                <w:b/>
                <w:bCs/>
                <w:sz w:val="16"/>
                <w:szCs w:val="16"/>
              </w:rPr>
              <w:t>WARTOŚĆ NETTO</w:t>
            </w:r>
          </w:p>
        </w:tc>
        <w:tc>
          <w:tcPr>
            <w:tcW w:w="995" w:type="dxa"/>
            <w:shd w:val="clear" w:color="auto" w:fill="D9D9D9" w:themeFill="background1" w:themeFillShade="D9"/>
            <w:vAlign w:val="center"/>
            <w:hideMark/>
          </w:tcPr>
          <w:p w14:paraId="25032F0B" w14:textId="77777777" w:rsidR="00217F31" w:rsidRPr="00217F31" w:rsidRDefault="00217F31" w:rsidP="00217F31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F31">
              <w:rPr>
                <w:rFonts w:ascii="Times New Roman" w:hAnsi="Times New Roman"/>
                <w:b/>
                <w:bCs/>
                <w:sz w:val="16"/>
                <w:szCs w:val="16"/>
              </w:rPr>
              <w:t>WARTOŚĆ BRUTTO</w:t>
            </w:r>
          </w:p>
        </w:tc>
      </w:tr>
      <w:tr w:rsidR="00217F31" w:rsidRPr="00217F31" w14:paraId="216C4A8D" w14:textId="77777777" w:rsidTr="00D95DF9">
        <w:trPr>
          <w:gridAfter w:val="1"/>
          <w:wAfter w:w="9" w:type="dxa"/>
          <w:trHeight w:val="324"/>
        </w:trPr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0AB86FE4" w14:textId="77777777" w:rsidR="00217F31" w:rsidRPr="00217F31" w:rsidRDefault="00217F31" w:rsidP="00217F31">
            <w:pPr>
              <w:jc w:val="center"/>
              <w:rPr>
                <w:rFonts w:ascii="Times New Roman" w:hAnsi="Times New Roman"/>
                <w:color w:val="000000"/>
              </w:rPr>
            </w:pPr>
            <w:r w:rsidRPr="00217F31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669" w:type="dxa"/>
            <w:gridSpan w:val="2"/>
            <w:shd w:val="clear" w:color="auto" w:fill="auto"/>
            <w:noWrap/>
            <w:vAlign w:val="center"/>
            <w:hideMark/>
          </w:tcPr>
          <w:p w14:paraId="60A93918" w14:textId="77777777" w:rsidR="00217F31" w:rsidRPr="00217F31" w:rsidRDefault="00217F31" w:rsidP="00217F31">
            <w:pPr>
              <w:jc w:val="center"/>
              <w:rPr>
                <w:rFonts w:ascii="Times New Roman" w:hAnsi="Times New Roman"/>
                <w:color w:val="000000"/>
              </w:rPr>
            </w:pPr>
            <w:r w:rsidRPr="00217F31">
              <w:rPr>
                <w:rFonts w:ascii="Times New Roman" w:hAnsi="Times New Roman"/>
                <w:color w:val="000000"/>
              </w:rPr>
              <w:t>szt.</w:t>
            </w:r>
          </w:p>
        </w:tc>
        <w:tc>
          <w:tcPr>
            <w:tcW w:w="3544" w:type="dxa"/>
            <w:gridSpan w:val="3"/>
            <w:shd w:val="clear" w:color="auto" w:fill="auto"/>
            <w:noWrap/>
            <w:vAlign w:val="bottom"/>
            <w:hideMark/>
          </w:tcPr>
          <w:p w14:paraId="5700418F" w14:textId="77777777" w:rsidR="00217F31" w:rsidRPr="00217F31" w:rsidRDefault="00217F31" w:rsidP="00217F31">
            <w:pPr>
              <w:rPr>
                <w:rFonts w:ascii="Times New Roman" w:hAnsi="Times New Roman"/>
                <w:color w:val="000000"/>
              </w:rPr>
            </w:pPr>
            <w:r w:rsidRPr="00217F31">
              <w:rPr>
                <w:rFonts w:ascii="Times New Roman" w:hAnsi="Times New Roman"/>
                <w:color w:val="000000"/>
              </w:rPr>
              <w:t>papier witrażowy - mix 10 kolorów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3FDFDDBF" w14:textId="7335F1DB" w:rsidR="00217F31" w:rsidRPr="00217F31" w:rsidRDefault="00217F31" w:rsidP="00217F31">
            <w:pPr>
              <w:jc w:val="right"/>
              <w:rPr>
                <w:rFonts w:ascii="Times New Roman" w:hAnsi="Times New Roman"/>
                <w:color w:val="000000"/>
              </w:rPr>
            </w:pPr>
            <w:r w:rsidRPr="00217F31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A4AB737" w14:textId="77777777" w:rsidR="00217F31" w:rsidRPr="00217F31" w:rsidRDefault="00217F31" w:rsidP="00217F31">
            <w:pPr>
              <w:rPr>
                <w:rFonts w:ascii="Times New Roman" w:hAnsi="Times New Roman"/>
                <w:color w:val="000000"/>
              </w:rPr>
            </w:pPr>
            <w:bookmarkStart w:id="0" w:name="RANGE!E4"/>
            <w:r w:rsidRPr="00217F31">
              <w:rPr>
                <w:rFonts w:ascii="Times New Roman" w:hAnsi="Times New Roman"/>
                <w:color w:val="000000"/>
              </w:rPr>
              <w:t> </w:t>
            </w:r>
            <w:bookmarkEnd w:id="0"/>
          </w:p>
        </w:tc>
        <w:tc>
          <w:tcPr>
            <w:tcW w:w="1007" w:type="dxa"/>
            <w:shd w:val="clear" w:color="auto" w:fill="auto"/>
            <w:noWrap/>
            <w:vAlign w:val="bottom"/>
          </w:tcPr>
          <w:p w14:paraId="6F636FC0" w14:textId="0AA6727F" w:rsidR="00217F31" w:rsidRPr="00217F31" w:rsidRDefault="00217F31" w:rsidP="00217F31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7" w:type="dxa"/>
            <w:shd w:val="clear" w:color="auto" w:fill="auto"/>
            <w:noWrap/>
            <w:vAlign w:val="bottom"/>
          </w:tcPr>
          <w:p w14:paraId="54C3107C" w14:textId="1F8F74DF" w:rsidR="00217F31" w:rsidRPr="00217F31" w:rsidRDefault="00217F31" w:rsidP="00217F31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5" w:type="dxa"/>
            <w:shd w:val="clear" w:color="auto" w:fill="auto"/>
            <w:noWrap/>
            <w:vAlign w:val="bottom"/>
          </w:tcPr>
          <w:p w14:paraId="5A5C4913" w14:textId="63E69282" w:rsidR="00217F31" w:rsidRPr="00217F31" w:rsidRDefault="00217F31" w:rsidP="00217F31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217F31" w:rsidRPr="00217F31" w14:paraId="6B39D7C6" w14:textId="77777777" w:rsidTr="00D95DF9">
        <w:trPr>
          <w:gridAfter w:val="1"/>
          <w:wAfter w:w="9" w:type="dxa"/>
          <w:trHeight w:val="312"/>
        </w:trPr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5274C53C" w14:textId="77777777" w:rsidR="00217F31" w:rsidRPr="00217F31" w:rsidRDefault="00217F31" w:rsidP="00217F31">
            <w:pPr>
              <w:jc w:val="center"/>
              <w:rPr>
                <w:rFonts w:ascii="Times New Roman" w:hAnsi="Times New Roman"/>
                <w:color w:val="000000"/>
              </w:rPr>
            </w:pPr>
            <w:r w:rsidRPr="00217F31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669" w:type="dxa"/>
            <w:gridSpan w:val="2"/>
            <w:shd w:val="clear" w:color="auto" w:fill="auto"/>
            <w:noWrap/>
            <w:vAlign w:val="center"/>
            <w:hideMark/>
          </w:tcPr>
          <w:p w14:paraId="64BF699C" w14:textId="77777777" w:rsidR="00217F31" w:rsidRPr="00217F31" w:rsidRDefault="00217F31" w:rsidP="00217F31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217F31">
              <w:rPr>
                <w:rFonts w:ascii="Times New Roman" w:hAnsi="Times New Roman"/>
                <w:color w:val="000000"/>
              </w:rPr>
              <w:t>kpl</w:t>
            </w:r>
            <w:proofErr w:type="spellEnd"/>
            <w:r w:rsidRPr="00217F31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3544" w:type="dxa"/>
            <w:gridSpan w:val="3"/>
            <w:shd w:val="clear" w:color="auto" w:fill="auto"/>
            <w:vAlign w:val="bottom"/>
            <w:hideMark/>
          </w:tcPr>
          <w:p w14:paraId="1E436535" w14:textId="77777777" w:rsidR="00217F31" w:rsidRPr="00217F31" w:rsidRDefault="00217F31" w:rsidP="00217F31">
            <w:pPr>
              <w:rPr>
                <w:rFonts w:ascii="Times New Roman" w:hAnsi="Times New Roman"/>
                <w:color w:val="000000"/>
              </w:rPr>
            </w:pPr>
            <w:r w:rsidRPr="00217F31">
              <w:rPr>
                <w:rFonts w:ascii="Times New Roman" w:hAnsi="Times New Roman"/>
                <w:color w:val="000000"/>
              </w:rPr>
              <w:t>bibuła paski  mix kolorów 10 szt.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1A8E6C6F" w14:textId="5D1F678D" w:rsidR="00217F31" w:rsidRPr="00217F31" w:rsidRDefault="00217F31" w:rsidP="00217F31">
            <w:pPr>
              <w:jc w:val="right"/>
              <w:rPr>
                <w:rFonts w:ascii="Times New Roman" w:hAnsi="Times New Roman"/>
                <w:color w:val="000000"/>
              </w:rPr>
            </w:pPr>
            <w:r w:rsidRPr="00217F31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4E2B16B" w14:textId="77777777" w:rsidR="00217F31" w:rsidRPr="00217F31" w:rsidRDefault="00217F31" w:rsidP="00217F31">
            <w:pPr>
              <w:rPr>
                <w:rFonts w:ascii="Times New Roman" w:hAnsi="Times New Roman"/>
                <w:color w:val="000000"/>
              </w:rPr>
            </w:pPr>
            <w:r w:rsidRPr="00217F31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07" w:type="dxa"/>
            <w:shd w:val="clear" w:color="auto" w:fill="auto"/>
            <w:noWrap/>
            <w:vAlign w:val="bottom"/>
          </w:tcPr>
          <w:p w14:paraId="67BD4091" w14:textId="2E83210B" w:rsidR="00217F31" w:rsidRPr="00217F31" w:rsidRDefault="00217F31" w:rsidP="00217F31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7" w:type="dxa"/>
            <w:shd w:val="clear" w:color="auto" w:fill="auto"/>
            <w:noWrap/>
            <w:vAlign w:val="bottom"/>
          </w:tcPr>
          <w:p w14:paraId="6262EDB0" w14:textId="134F1C68" w:rsidR="00217F31" w:rsidRPr="00217F31" w:rsidRDefault="00217F31" w:rsidP="00217F31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5" w:type="dxa"/>
            <w:shd w:val="clear" w:color="auto" w:fill="auto"/>
            <w:noWrap/>
            <w:vAlign w:val="bottom"/>
          </w:tcPr>
          <w:p w14:paraId="0845722D" w14:textId="5D835B36" w:rsidR="00217F31" w:rsidRPr="00217F31" w:rsidRDefault="00217F31" w:rsidP="00217F31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217F31" w:rsidRPr="00217F31" w14:paraId="135BFF49" w14:textId="77777777" w:rsidTr="00D95DF9">
        <w:trPr>
          <w:gridAfter w:val="1"/>
          <w:wAfter w:w="9" w:type="dxa"/>
          <w:trHeight w:val="312"/>
        </w:trPr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2517C64F" w14:textId="77777777" w:rsidR="00217F31" w:rsidRPr="00217F31" w:rsidRDefault="00217F31" w:rsidP="00217F31">
            <w:pPr>
              <w:jc w:val="center"/>
              <w:rPr>
                <w:rFonts w:ascii="Times New Roman" w:hAnsi="Times New Roman"/>
                <w:color w:val="000000"/>
              </w:rPr>
            </w:pPr>
            <w:r w:rsidRPr="00217F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669" w:type="dxa"/>
            <w:gridSpan w:val="2"/>
            <w:shd w:val="clear" w:color="auto" w:fill="auto"/>
            <w:noWrap/>
            <w:vAlign w:val="center"/>
            <w:hideMark/>
          </w:tcPr>
          <w:p w14:paraId="1C1F9673" w14:textId="77777777" w:rsidR="00217F31" w:rsidRPr="00217F31" w:rsidRDefault="00217F31" w:rsidP="00217F31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217F31">
              <w:rPr>
                <w:rFonts w:ascii="Times New Roman" w:hAnsi="Times New Roman"/>
                <w:color w:val="000000"/>
              </w:rPr>
              <w:t>kpl</w:t>
            </w:r>
            <w:proofErr w:type="spellEnd"/>
            <w:r w:rsidRPr="00217F31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3544" w:type="dxa"/>
            <w:gridSpan w:val="3"/>
            <w:shd w:val="clear" w:color="auto" w:fill="auto"/>
            <w:vAlign w:val="bottom"/>
            <w:hideMark/>
          </w:tcPr>
          <w:p w14:paraId="02DB73C7" w14:textId="77777777" w:rsidR="00217F31" w:rsidRPr="00217F31" w:rsidRDefault="00217F31" w:rsidP="00217F31">
            <w:pPr>
              <w:rPr>
                <w:rFonts w:ascii="Times New Roman" w:hAnsi="Times New Roman"/>
                <w:color w:val="000000"/>
              </w:rPr>
            </w:pPr>
            <w:r w:rsidRPr="00217F31">
              <w:rPr>
                <w:rFonts w:ascii="Times New Roman" w:hAnsi="Times New Roman"/>
                <w:color w:val="000000"/>
              </w:rPr>
              <w:t>bibuła mix kolorów ; 10 szt. wym.: 50 x 200 cm 10 kolorów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37F53D09" w14:textId="2978AD2C" w:rsidR="00217F31" w:rsidRPr="00217F31" w:rsidRDefault="00217F31" w:rsidP="00217F31">
            <w:pPr>
              <w:jc w:val="right"/>
              <w:rPr>
                <w:rFonts w:ascii="Times New Roman" w:hAnsi="Times New Roman"/>
                <w:color w:val="000000"/>
              </w:rPr>
            </w:pPr>
            <w:r w:rsidRPr="00217F31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6334E66" w14:textId="77777777" w:rsidR="00217F31" w:rsidRPr="00217F31" w:rsidRDefault="00217F31" w:rsidP="00217F31">
            <w:pPr>
              <w:rPr>
                <w:rFonts w:ascii="Times New Roman" w:hAnsi="Times New Roman"/>
                <w:color w:val="000000"/>
              </w:rPr>
            </w:pPr>
            <w:r w:rsidRPr="00217F31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07" w:type="dxa"/>
            <w:shd w:val="clear" w:color="auto" w:fill="auto"/>
            <w:noWrap/>
            <w:vAlign w:val="bottom"/>
          </w:tcPr>
          <w:p w14:paraId="09537E84" w14:textId="77977198" w:rsidR="00217F31" w:rsidRPr="00217F31" w:rsidRDefault="00217F31" w:rsidP="00217F31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7" w:type="dxa"/>
            <w:shd w:val="clear" w:color="auto" w:fill="auto"/>
            <w:noWrap/>
            <w:vAlign w:val="bottom"/>
          </w:tcPr>
          <w:p w14:paraId="63295129" w14:textId="1F1592F5" w:rsidR="00217F31" w:rsidRPr="00217F31" w:rsidRDefault="00217F31" w:rsidP="00217F31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5" w:type="dxa"/>
            <w:shd w:val="clear" w:color="auto" w:fill="auto"/>
            <w:noWrap/>
            <w:vAlign w:val="bottom"/>
          </w:tcPr>
          <w:p w14:paraId="431B8F79" w14:textId="5D0189F0" w:rsidR="00217F31" w:rsidRPr="00217F31" w:rsidRDefault="00217F31" w:rsidP="00217F31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217F31" w:rsidRPr="00217F31" w14:paraId="570B6748" w14:textId="77777777" w:rsidTr="00D95DF9">
        <w:trPr>
          <w:gridAfter w:val="1"/>
          <w:wAfter w:w="9" w:type="dxa"/>
          <w:trHeight w:val="312"/>
        </w:trPr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4B5D3D54" w14:textId="77777777" w:rsidR="00217F31" w:rsidRPr="00217F31" w:rsidRDefault="00217F31" w:rsidP="00217F31">
            <w:pPr>
              <w:jc w:val="center"/>
              <w:rPr>
                <w:rFonts w:ascii="Times New Roman" w:hAnsi="Times New Roman"/>
                <w:color w:val="000000"/>
              </w:rPr>
            </w:pPr>
            <w:r w:rsidRPr="00217F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69" w:type="dxa"/>
            <w:gridSpan w:val="2"/>
            <w:shd w:val="clear" w:color="auto" w:fill="auto"/>
            <w:noWrap/>
            <w:vAlign w:val="center"/>
            <w:hideMark/>
          </w:tcPr>
          <w:p w14:paraId="5306A6FE" w14:textId="77777777" w:rsidR="00217F31" w:rsidRPr="00217F31" w:rsidRDefault="00217F31" w:rsidP="00217F31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217F31">
              <w:rPr>
                <w:rFonts w:ascii="Times New Roman" w:hAnsi="Times New Roman"/>
                <w:color w:val="000000"/>
              </w:rPr>
              <w:t>kpl</w:t>
            </w:r>
            <w:proofErr w:type="spellEnd"/>
            <w:r w:rsidRPr="00217F31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3544" w:type="dxa"/>
            <w:gridSpan w:val="3"/>
            <w:shd w:val="clear" w:color="auto" w:fill="auto"/>
            <w:vAlign w:val="center"/>
            <w:hideMark/>
          </w:tcPr>
          <w:p w14:paraId="41413232" w14:textId="77777777" w:rsidR="00217F31" w:rsidRPr="00217F31" w:rsidRDefault="00217F31" w:rsidP="00217F31">
            <w:pPr>
              <w:rPr>
                <w:rFonts w:ascii="Times New Roman" w:hAnsi="Times New Roman"/>
                <w:color w:val="000000"/>
              </w:rPr>
            </w:pPr>
            <w:r w:rsidRPr="00217F31">
              <w:rPr>
                <w:rFonts w:ascii="Times New Roman" w:hAnsi="Times New Roman"/>
                <w:color w:val="000000"/>
              </w:rPr>
              <w:t>bibuła gładka 30 ark. (30 arkuszy, 10 kolorów, wym. 50 x 70 cm)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7D2F6C6C" w14:textId="0D4AA009" w:rsidR="00217F31" w:rsidRPr="00217F31" w:rsidRDefault="00217F31" w:rsidP="00217F31">
            <w:pPr>
              <w:jc w:val="right"/>
              <w:rPr>
                <w:rFonts w:ascii="Times New Roman" w:hAnsi="Times New Roman"/>
                <w:color w:val="000000"/>
              </w:rPr>
            </w:pPr>
            <w:r w:rsidRPr="00217F31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F5F5749" w14:textId="77777777" w:rsidR="00217F31" w:rsidRPr="00217F31" w:rsidRDefault="00217F31" w:rsidP="00217F31">
            <w:pPr>
              <w:rPr>
                <w:rFonts w:ascii="Times New Roman" w:hAnsi="Times New Roman"/>
                <w:color w:val="000000"/>
              </w:rPr>
            </w:pPr>
            <w:r w:rsidRPr="00217F31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07" w:type="dxa"/>
            <w:shd w:val="clear" w:color="auto" w:fill="auto"/>
            <w:noWrap/>
            <w:vAlign w:val="bottom"/>
          </w:tcPr>
          <w:p w14:paraId="27A43C4D" w14:textId="07EDC2D1" w:rsidR="00217F31" w:rsidRPr="00217F31" w:rsidRDefault="00217F31" w:rsidP="00217F31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7" w:type="dxa"/>
            <w:shd w:val="clear" w:color="auto" w:fill="auto"/>
            <w:noWrap/>
            <w:vAlign w:val="bottom"/>
          </w:tcPr>
          <w:p w14:paraId="62AA12F6" w14:textId="167C8DDB" w:rsidR="00217F31" w:rsidRPr="00217F31" w:rsidRDefault="00217F31" w:rsidP="00217F31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5" w:type="dxa"/>
            <w:shd w:val="clear" w:color="auto" w:fill="auto"/>
            <w:noWrap/>
            <w:vAlign w:val="bottom"/>
          </w:tcPr>
          <w:p w14:paraId="31A66207" w14:textId="19B38185" w:rsidR="00217F31" w:rsidRPr="00217F31" w:rsidRDefault="00217F31" w:rsidP="00217F31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217F31" w:rsidRPr="00217F31" w14:paraId="2C352193" w14:textId="77777777" w:rsidTr="00D95DF9">
        <w:trPr>
          <w:gridAfter w:val="1"/>
          <w:wAfter w:w="9" w:type="dxa"/>
          <w:trHeight w:val="624"/>
        </w:trPr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6B860C98" w14:textId="77777777" w:rsidR="00217F31" w:rsidRPr="00217F31" w:rsidRDefault="00217F31" w:rsidP="00217F31">
            <w:pPr>
              <w:jc w:val="center"/>
              <w:rPr>
                <w:rFonts w:ascii="Times New Roman" w:hAnsi="Times New Roman"/>
                <w:color w:val="000000"/>
              </w:rPr>
            </w:pPr>
            <w:r w:rsidRPr="00217F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669" w:type="dxa"/>
            <w:gridSpan w:val="2"/>
            <w:shd w:val="clear" w:color="auto" w:fill="auto"/>
            <w:noWrap/>
            <w:vAlign w:val="center"/>
            <w:hideMark/>
          </w:tcPr>
          <w:p w14:paraId="109E2273" w14:textId="77777777" w:rsidR="00217F31" w:rsidRPr="00217F31" w:rsidRDefault="00217F31" w:rsidP="00217F31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217F31">
              <w:rPr>
                <w:rFonts w:ascii="Times New Roman" w:hAnsi="Times New Roman"/>
                <w:color w:val="000000"/>
              </w:rPr>
              <w:t>kpl</w:t>
            </w:r>
            <w:proofErr w:type="spellEnd"/>
            <w:r w:rsidRPr="00217F31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3544" w:type="dxa"/>
            <w:gridSpan w:val="3"/>
            <w:shd w:val="clear" w:color="auto" w:fill="auto"/>
            <w:vAlign w:val="bottom"/>
            <w:hideMark/>
          </w:tcPr>
          <w:p w14:paraId="1D9C59BD" w14:textId="1D2DFAD8" w:rsidR="00217F31" w:rsidRPr="00217F31" w:rsidRDefault="00797346" w:rsidP="00217F31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b</w:t>
            </w:r>
            <w:r w:rsidR="00217F31" w:rsidRPr="00217F31">
              <w:rPr>
                <w:rFonts w:ascii="Times New Roman" w:hAnsi="Times New Roman"/>
                <w:color w:val="000000"/>
              </w:rPr>
              <w:t>ibuła karbowana. Zestaw klasowy - 60 szt., 12 kolorów po 5 z każdego, wym. rolki: 50 x 300 cm.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122B77D6" w14:textId="6EEB543A" w:rsidR="00217F31" w:rsidRPr="00217F31" w:rsidRDefault="00217F31" w:rsidP="00217F31">
            <w:pPr>
              <w:jc w:val="right"/>
              <w:rPr>
                <w:rFonts w:ascii="Times New Roman" w:hAnsi="Times New Roman"/>
                <w:color w:val="000000"/>
              </w:rPr>
            </w:pPr>
            <w:r w:rsidRPr="00217F31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8A10DDB" w14:textId="77777777" w:rsidR="00217F31" w:rsidRPr="00217F31" w:rsidRDefault="00217F31" w:rsidP="00217F31">
            <w:pPr>
              <w:rPr>
                <w:rFonts w:ascii="Times New Roman" w:hAnsi="Times New Roman"/>
                <w:color w:val="000000"/>
              </w:rPr>
            </w:pPr>
            <w:r w:rsidRPr="00217F31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07" w:type="dxa"/>
            <w:shd w:val="clear" w:color="auto" w:fill="auto"/>
            <w:noWrap/>
            <w:vAlign w:val="bottom"/>
          </w:tcPr>
          <w:p w14:paraId="459D5E7A" w14:textId="4757834C" w:rsidR="00217F31" w:rsidRPr="00217F31" w:rsidRDefault="00217F31" w:rsidP="00217F31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7" w:type="dxa"/>
            <w:shd w:val="clear" w:color="auto" w:fill="auto"/>
            <w:noWrap/>
            <w:vAlign w:val="bottom"/>
          </w:tcPr>
          <w:p w14:paraId="413E58F2" w14:textId="0CEE1D4A" w:rsidR="00217F31" w:rsidRPr="00217F31" w:rsidRDefault="00217F31" w:rsidP="00217F31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5" w:type="dxa"/>
            <w:shd w:val="clear" w:color="auto" w:fill="auto"/>
            <w:noWrap/>
            <w:vAlign w:val="bottom"/>
          </w:tcPr>
          <w:p w14:paraId="0FE7019A" w14:textId="435AC96C" w:rsidR="00217F31" w:rsidRPr="00217F31" w:rsidRDefault="00217F31" w:rsidP="00217F31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217F31" w:rsidRPr="00217F31" w14:paraId="54CA2C9D" w14:textId="77777777" w:rsidTr="00D95DF9">
        <w:trPr>
          <w:gridAfter w:val="1"/>
          <w:wAfter w:w="9" w:type="dxa"/>
          <w:trHeight w:val="624"/>
        </w:trPr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0D55D9D3" w14:textId="77777777" w:rsidR="00217F31" w:rsidRPr="00217F31" w:rsidRDefault="00217F31" w:rsidP="00217F31">
            <w:pPr>
              <w:jc w:val="center"/>
              <w:rPr>
                <w:rFonts w:ascii="Times New Roman" w:hAnsi="Times New Roman"/>
                <w:color w:val="000000"/>
              </w:rPr>
            </w:pPr>
            <w:r w:rsidRPr="00217F31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669" w:type="dxa"/>
            <w:gridSpan w:val="2"/>
            <w:shd w:val="clear" w:color="auto" w:fill="auto"/>
            <w:noWrap/>
            <w:vAlign w:val="center"/>
            <w:hideMark/>
          </w:tcPr>
          <w:p w14:paraId="319229D4" w14:textId="77777777" w:rsidR="00217F31" w:rsidRPr="00217F31" w:rsidRDefault="00217F31" w:rsidP="00217F31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217F31">
              <w:rPr>
                <w:rFonts w:ascii="Times New Roman" w:hAnsi="Times New Roman"/>
                <w:color w:val="000000"/>
              </w:rPr>
              <w:t>kpl</w:t>
            </w:r>
            <w:proofErr w:type="spellEnd"/>
            <w:r w:rsidRPr="00217F31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3544" w:type="dxa"/>
            <w:gridSpan w:val="3"/>
            <w:shd w:val="clear" w:color="auto" w:fill="auto"/>
            <w:vAlign w:val="center"/>
            <w:hideMark/>
          </w:tcPr>
          <w:p w14:paraId="4F5B6A01" w14:textId="0FEBFC9C" w:rsidR="00217F31" w:rsidRPr="00217F31" w:rsidRDefault="00797346" w:rsidP="00217F31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b</w:t>
            </w:r>
            <w:r w:rsidR="00217F31" w:rsidRPr="00217F31">
              <w:rPr>
                <w:rFonts w:ascii="Times New Roman" w:hAnsi="Times New Roman"/>
                <w:color w:val="000000"/>
              </w:rPr>
              <w:t>ibuła metaliczna- 10 szt.  kolory: srebrny, złoty, zielony, niebieski, fioletowy  wym. arkusza: 50 x 250 cm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00FE86DA" w14:textId="265E9144" w:rsidR="00217F31" w:rsidRPr="00217F31" w:rsidRDefault="00217F31" w:rsidP="00217F31">
            <w:pPr>
              <w:jc w:val="right"/>
              <w:rPr>
                <w:rFonts w:ascii="Times New Roman" w:hAnsi="Times New Roman"/>
                <w:color w:val="000000"/>
              </w:rPr>
            </w:pPr>
            <w:r w:rsidRPr="00217F31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F880E8B" w14:textId="77777777" w:rsidR="00217F31" w:rsidRPr="00217F31" w:rsidRDefault="00217F31" w:rsidP="00217F31">
            <w:pPr>
              <w:rPr>
                <w:rFonts w:ascii="Times New Roman" w:hAnsi="Times New Roman"/>
                <w:color w:val="000000"/>
              </w:rPr>
            </w:pPr>
            <w:r w:rsidRPr="00217F31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07" w:type="dxa"/>
            <w:shd w:val="clear" w:color="auto" w:fill="auto"/>
            <w:noWrap/>
            <w:vAlign w:val="bottom"/>
          </w:tcPr>
          <w:p w14:paraId="61A2D0EC" w14:textId="0354DD5E" w:rsidR="00217F31" w:rsidRPr="00217F31" w:rsidRDefault="00217F31" w:rsidP="00217F31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7" w:type="dxa"/>
            <w:shd w:val="clear" w:color="auto" w:fill="auto"/>
            <w:noWrap/>
            <w:vAlign w:val="bottom"/>
          </w:tcPr>
          <w:p w14:paraId="3E35DEA7" w14:textId="0E24989A" w:rsidR="00217F31" w:rsidRPr="00217F31" w:rsidRDefault="00217F31" w:rsidP="00217F31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5" w:type="dxa"/>
            <w:shd w:val="clear" w:color="auto" w:fill="auto"/>
            <w:noWrap/>
            <w:vAlign w:val="bottom"/>
          </w:tcPr>
          <w:p w14:paraId="33AB7C3E" w14:textId="25E64653" w:rsidR="00217F31" w:rsidRPr="00217F31" w:rsidRDefault="00217F31" w:rsidP="00217F31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217F31" w:rsidRPr="00217F31" w14:paraId="7538516F" w14:textId="77777777" w:rsidTr="00D95DF9">
        <w:trPr>
          <w:gridAfter w:val="1"/>
          <w:wAfter w:w="9" w:type="dxa"/>
          <w:trHeight w:val="624"/>
        </w:trPr>
        <w:tc>
          <w:tcPr>
            <w:tcW w:w="460" w:type="dxa"/>
            <w:shd w:val="clear" w:color="auto" w:fill="auto"/>
            <w:noWrap/>
            <w:vAlign w:val="center"/>
          </w:tcPr>
          <w:p w14:paraId="53001CA3" w14:textId="6C27CD60" w:rsidR="00217F31" w:rsidRPr="00217F31" w:rsidRDefault="00B05D59" w:rsidP="00217F31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669" w:type="dxa"/>
            <w:gridSpan w:val="2"/>
            <w:shd w:val="clear" w:color="auto" w:fill="auto"/>
            <w:noWrap/>
            <w:vAlign w:val="center"/>
            <w:hideMark/>
          </w:tcPr>
          <w:p w14:paraId="46577BAC" w14:textId="77777777" w:rsidR="00217F31" w:rsidRPr="00217F31" w:rsidRDefault="00217F31" w:rsidP="00217F31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217F31">
              <w:rPr>
                <w:rFonts w:ascii="Times New Roman" w:hAnsi="Times New Roman"/>
                <w:color w:val="000000"/>
              </w:rPr>
              <w:t>op</w:t>
            </w:r>
            <w:proofErr w:type="spellEnd"/>
          </w:p>
        </w:tc>
        <w:tc>
          <w:tcPr>
            <w:tcW w:w="3544" w:type="dxa"/>
            <w:gridSpan w:val="3"/>
            <w:shd w:val="clear" w:color="auto" w:fill="auto"/>
            <w:vAlign w:val="center"/>
            <w:hideMark/>
          </w:tcPr>
          <w:p w14:paraId="253042E3" w14:textId="49721073" w:rsidR="00217F31" w:rsidRPr="00217F31" w:rsidRDefault="00B05D59" w:rsidP="00217F31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</w:t>
            </w:r>
            <w:r w:rsidR="00217F31" w:rsidRPr="00217F31">
              <w:rPr>
                <w:rFonts w:ascii="Times New Roman" w:hAnsi="Times New Roman"/>
                <w:color w:val="000000"/>
              </w:rPr>
              <w:t>astele olejne XL 24 kolory - 24 szt.24 kolory wym.: dł. 7 cm, śr. 11 mm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4782CA4B" w14:textId="46928A34" w:rsidR="00217F31" w:rsidRPr="00217F31" w:rsidRDefault="00797346" w:rsidP="00217F31">
            <w:pPr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F977230" w14:textId="77777777" w:rsidR="00217F31" w:rsidRPr="00217F31" w:rsidRDefault="00217F31" w:rsidP="00217F31">
            <w:pPr>
              <w:rPr>
                <w:rFonts w:ascii="Times New Roman" w:hAnsi="Times New Roman"/>
                <w:color w:val="000000"/>
              </w:rPr>
            </w:pPr>
            <w:r w:rsidRPr="00217F31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07" w:type="dxa"/>
            <w:shd w:val="clear" w:color="auto" w:fill="auto"/>
            <w:noWrap/>
            <w:vAlign w:val="bottom"/>
          </w:tcPr>
          <w:p w14:paraId="70049E8F" w14:textId="17D07B29" w:rsidR="00217F31" w:rsidRPr="00217F31" w:rsidRDefault="00217F31" w:rsidP="00217F31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7" w:type="dxa"/>
            <w:shd w:val="clear" w:color="auto" w:fill="auto"/>
            <w:noWrap/>
            <w:vAlign w:val="bottom"/>
          </w:tcPr>
          <w:p w14:paraId="7C43CF5A" w14:textId="67D53774" w:rsidR="00217F31" w:rsidRPr="00217F31" w:rsidRDefault="00217F31" w:rsidP="00217F31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5" w:type="dxa"/>
            <w:shd w:val="clear" w:color="auto" w:fill="auto"/>
            <w:noWrap/>
            <w:vAlign w:val="bottom"/>
          </w:tcPr>
          <w:p w14:paraId="5076B631" w14:textId="7515FE99" w:rsidR="00217F31" w:rsidRPr="00217F31" w:rsidRDefault="00217F31" w:rsidP="00217F31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217F31" w:rsidRPr="00217F31" w14:paraId="0B212220" w14:textId="77777777" w:rsidTr="00D95DF9">
        <w:trPr>
          <w:gridAfter w:val="1"/>
          <w:wAfter w:w="9" w:type="dxa"/>
          <w:trHeight w:val="600"/>
        </w:trPr>
        <w:tc>
          <w:tcPr>
            <w:tcW w:w="460" w:type="dxa"/>
            <w:shd w:val="clear" w:color="auto" w:fill="auto"/>
            <w:noWrap/>
            <w:vAlign w:val="center"/>
          </w:tcPr>
          <w:p w14:paraId="473EC4D8" w14:textId="4DFECD77" w:rsidR="00217F31" w:rsidRPr="00217F31" w:rsidRDefault="00B05D59" w:rsidP="00217F31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669" w:type="dxa"/>
            <w:gridSpan w:val="2"/>
            <w:shd w:val="clear" w:color="auto" w:fill="auto"/>
            <w:noWrap/>
            <w:vAlign w:val="center"/>
            <w:hideMark/>
          </w:tcPr>
          <w:p w14:paraId="4E127AB2" w14:textId="77777777" w:rsidR="00217F31" w:rsidRPr="00217F31" w:rsidRDefault="00217F31" w:rsidP="00217F31">
            <w:pPr>
              <w:jc w:val="center"/>
              <w:rPr>
                <w:rFonts w:ascii="Times New Roman" w:hAnsi="Times New Roman"/>
                <w:color w:val="000000"/>
              </w:rPr>
            </w:pPr>
            <w:r w:rsidRPr="00217F31">
              <w:rPr>
                <w:rFonts w:ascii="Times New Roman" w:hAnsi="Times New Roman"/>
                <w:color w:val="000000"/>
              </w:rPr>
              <w:t>op.</w:t>
            </w:r>
          </w:p>
        </w:tc>
        <w:tc>
          <w:tcPr>
            <w:tcW w:w="3544" w:type="dxa"/>
            <w:gridSpan w:val="3"/>
            <w:shd w:val="clear" w:color="auto" w:fill="auto"/>
            <w:vAlign w:val="center"/>
            <w:hideMark/>
          </w:tcPr>
          <w:p w14:paraId="35F9CB8B" w14:textId="77777777" w:rsidR="00217F31" w:rsidRPr="00217F31" w:rsidRDefault="00217F31" w:rsidP="00217F31">
            <w:pPr>
              <w:rPr>
                <w:rFonts w:ascii="Times New Roman" w:hAnsi="Times New Roman"/>
                <w:color w:val="000000"/>
              </w:rPr>
            </w:pPr>
            <w:r w:rsidRPr="00217F31">
              <w:rPr>
                <w:rFonts w:ascii="Times New Roman" w:hAnsi="Times New Roman"/>
                <w:color w:val="000000"/>
              </w:rPr>
              <w:t>Kredki akwarelowe - 1 opakowanie 12 szt. 12 kolorów wym.: dł. 17 cm , gr. 7 mm w zestawie pędzelek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4B0254E8" w14:textId="41886902" w:rsidR="00217F31" w:rsidRPr="00217F31" w:rsidRDefault="00217F31" w:rsidP="00217F31">
            <w:pPr>
              <w:jc w:val="right"/>
              <w:rPr>
                <w:rFonts w:ascii="Times New Roman" w:hAnsi="Times New Roman"/>
                <w:color w:val="000000"/>
              </w:rPr>
            </w:pPr>
            <w:r w:rsidRPr="00217F31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3803813" w14:textId="77777777" w:rsidR="00217F31" w:rsidRPr="00217F31" w:rsidRDefault="00217F31" w:rsidP="00217F31">
            <w:pPr>
              <w:rPr>
                <w:rFonts w:ascii="Times New Roman" w:hAnsi="Times New Roman"/>
                <w:color w:val="000000"/>
              </w:rPr>
            </w:pPr>
            <w:r w:rsidRPr="00217F31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07" w:type="dxa"/>
            <w:shd w:val="clear" w:color="auto" w:fill="auto"/>
            <w:noWrap/>
            <w:vAlign w:val="bottom"/>
          </w:tcPr>
          <w:p w14:paraId="58F40B0A" w14:textId="22269ACB" w:rsidR="00217F31" w:rsidRPr="00217F31" w:rsidRDefault="00217F31" w:rsidP="00217F31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7" w:type="dxa"/>
            <w:shd w:val="clear" w:color="auto" w:fill="auto"/>
            <w:noWrap/>
            <w:vAlign w:val="bottom"/>
          </w:tcPr>
          <w:p w14:paraId="25586C2E" w14:textId="27A86DB2" w:rsidR="00217F31" w:rsidRPr="00217F31" w:rsidRDefault="00217F31" w:rsidP="00217F31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5" w:type="dxa"/>
            <w:shd w:val="clear" w:color="auto" w:fill="auto"/>
            <w:noWrap/>
            <w:vAlign w:val="bottom"/>
          </w:tcPr>
          <w:p w14:paraId="4C3AE99E" w14:textId="2A12A09D" w:rsidR="00217F31" w:rsidRPr="00217F31" w:rsidRDefault="00217F31" w:rsidP="00217F31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217F31" w:rsidRPr="00217F31" w14:paraId="1357A27D" w14:textId="77777777" w:rsidTr="00D95DF9">
        <w:trPr>
          <w:gridAfter w:val="1"/>
          <w:wAfter w:w="9" w:type="dxa"/>
          <w:trHeight w:val="312"/>
        </w:trPr>
        <w:tc>
          <w:tcPr>
            <w:tcW w:w="460" w:type="dxa"/>
            <w:shd w:val="clear" w:color="auto" w:fill="auto"/>
            <w:noWrap/>
            <w:vAlign w:val="center"/>
          </w:tcPr>
          <w:p w14:paraId="1126E34B" w14:textId="431D3628" w:rsidR="00217F31" w:rsidRPr="00217F31" w:rsidRDefault="00B05D59" w:rsidP="00217F31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669" w:type="dxa"/>
            <w:gridSpan w:val="2"/>
            <w:shd w:val="clear" w:color="auto" w:fill="auto"/>
            <w:noWrap/>
            <w:vAlign w:val="center"/>
            <w:hideMark/>
          </w:tcPr>
          <w:p w14:paraId="1BEA7A88" w14:textId="77777777" w:rsidR="00217F31" w:rsidRPr="00217F31" w:rsidRDefault="00217F31" w:rsidP="00217F31">
            <w:pPr>
              <w:jc w:val="center"/>
              <w:rPr>
                <w:rFonts w:ascii="Times New Roman" w:hAnsi="Times New Roman"/>
                <w:color w:val="000000"/>
              </w:rPr>
            </w:pPr>
            <w:r w:rsidRPr="00217F31">
              <w:rPr>
                <w:rFonts w:ascii="Times New Roman" w:hAnsi="Times New Roman"/>
                <w:color w:val="000000"/>
              </w:rPr>
              <w:t>op.</w:t>
            </w:r>
          </w:p>
        </w:tc>
        <w:tc>
          <w:tcPr>
            <w:tcW w:w="3544" w:type="dxa"/>
            <w:gridSpan w:val="3"/>
            <w:shd w:val="clear" w:color="auto" w:fill="auto"/>
            <w:vAlign w:val="center"/>
            <w:hideMark/>
          </w:tcPr>
          <w:p w14:paraId="0D6B756C" w14:textId="6820E0F4" w:rsidR="00217F31" w:rsidRPr="00217F31" w:rsidRDefault="00797346" w:rsidP="00217F31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</w:t>
            </w:r>
            <w:r w:rsidR="00217F31" w:rsidRPr="00217F31">
              <w:rPr>
                <w:rFonts w:ascii="Times New Roman" w:hAnsi="Times New Roman"/>
                <w:color w:val="000000"/>
              </w:rPr>
              <w:t xml:space="preserve">astele suche- 24 szt. 24 kolory wym.: dł. 5 cm, gr. 15 mm 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6E8464AF" w14:textId="120A78EF" w:rsidR="00217F31" w:rsidRPr="00217F31" w:rsidRDefault="00797346" w:rsidP="00217F31">
            <w:pPr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8176D1B" w14:textId="77777777" w:rsidR="00217F31" w:rsidRPr="00217F31" w:rsidRDefault="00217F31" w:rsidP="00217F31">
            <w:pPr>
              <w:rPr>
                <w:rFonts w:ascii="Times New Roman" w:hAnsi="Times New Roman"/>
                <w:color w:val="000000"/>
              </w:rPr>
            </w:pPr>
            <w:r w:rsidRPr="00217F31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07" w:type="dxa"/>
            <w:shd w:val="clear" w:color="auto" w:fill="auto"/>
            <w:noWrap/>
            <w:vAlign w:val="bottom"/>
          </w:tcPr>
          <w:p w14:paraId="65C1956D" w14:textId="3E0D2DC5" w:rsidR="00217F31" w:rsidRPr="00217F31" w:rsidRDefault="00217F31" w:rsidP="00217F31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7" w:type="dxa"/>
            <w:shd w:val="clear" w:color="auto" w:fill="auto"/>
            <w:noWrap/>
            <w:vAlign w:val="bottom"/>
          </w:tcPr>
          <w:p w14:paraId="4E8E50A9" w14:textId="20FD38BE" w:rsidR="00217F31" w:rsidRPr="00217F31" w:rsidRDefault="00217F31" w:rsidP="00217F31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5" w:type="dxa"/>
            <w:shd w:val="clear" w:color="auto" w:fill="auto"/>
            <w:noWrap/>
            <w:vAlign w:val="bottom"/>
          </w:tcPr>
          <w:p w14:paraId="44B949F9" w14:textId="03850429" w:rsidR="00217F31" w:rsidRPr="00217F31" w:rsidRDefault="00217F31" w:rsidP="00217F31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217F31" w:rsidRPr="00217F31" w14:paraId="1191C27C" w14:textId="77777777" w:rsidTr="00D95DF9">
        <w:trPr>
          <w:gridAfter w:val="1"/>
          <w:wAfter w:w="9" w:type="dxa"/>
          <w:trHeight w:val="936"/>
        </w:trPr>
        <w:tc>
          <w:tcPr>
            <w:tcW w:w="460" w:type="dxa"/>
            <w:shd w:val="clear" w:color="auto" w:fill="auto"/>
            <w:noWrap/>
            <w:vAlign w:val="center"/>
          </w:tcPr>
          <w:p w14:paraId="4773B854" w14:textId="3F9F6CC4" w:rsidR="00217F31" w:rsidRPr="00217F31" w:rsidRDefault="00B05D59" w:rsidP="00217F31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669" w:type="dxa"/>
            <w:gridSpan w:val="2"/>
            <w:shd w:val="clear" w:color="auto" w:fill="auto"/>
            <w:noWrap/>
            <w:vAlign w:val="center"/>
            <w:hideMark/>
          </w:tcPr>
          <w:p w14:paraId="3D733EFD" w14:textId="77777777" w:rsidR="00217F31" w:rsidRPr="00217F31" w:rsidRDefault="00217F31" w:rsidP="00217F31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217F31">
              <w:rPr>
                <w:rFonts w:ascii="Times New Roman" w:hAnsi="Times New Roman"/>
                <w:color w:val="000000"/>
              </w:rPr>
              <w:t>op</w:t>
            </w:r>
            <w:proofErr w:type="spellEnd"/>
          </w:p>
        </w:tc>
        <w:tc>
          <w:tcPr>
            <w:tcW w:w="3544" w:type="dxa"/>
            <w:gridSpan w:val="3"/>
            <w:shd w:val="clear" w:color="auto" w:fill="auto"/>
            <w:vAlign w:val="center"/>
            <w:hideMark/>
          </w:tcPr>
          <w:p w14:paraId="09444CE6" w14:textId="1EC6E920" w:rsidR="00217F31" w:rsidRPr="00217F31" w:rsidRDefault="00797346" w:rsidP="00217F31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</w:t>
            </w:r>
            <w:r w:rsidR="00217F31" w:rsidRPr="00217F31">
              <w:rPr>
                <w:rFonts w:ascii="Times New Roman" w:hAnsi="Times New Roman"/>
                <w:color w:val="000000"/>
              </w:rPr>
              <w:t xml:space="preserve">redki trójkątne drewniane cienkie. Zestaw klasowy 300 szt. - rodzaj kredek: długie, cienkie 12 pastelowych kolorów w 5 zestawach wym.: dł. 17,5 mm, gr. 8 mm pudełko z przykrywką 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1C46D6FE" w14:textId="02A47D56" w:rsidR="00217F31" w:rsidRPr="00217F31" w:rsidRDefault="00217F31" w:rsidP="00217F31">
            <w:pPr>
              <w:jc w:val="right"/>
              <w:rPr>
                <w:rFonts w:ascii="Times New Roman" w:hAnsi="Times New Roman"/>
                <w:color w:val="000000"/>
              </w:rPr>
            </w:pPr>
            <w:r w:rsidRPr="00217F31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4B29408" w14:textId="77777777" w:rsidR="00217F31" w:rsidRPr="00217F31" w:rsidRDefault="00217F31" w:rsidP="00217F31">
            <w:pPr>
              <w:rPr>
                <w:rFonts w:ascii="Times New Roman" w:hAnsi="Times New Roman"/>
                <w:color w:val="000000"/>
              </w:rPr>
            </w:pPr>
            <w:r w:rsidRPr="00217F31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07" w:type="dxa"/>
            <w:shd w:val="clear" w:color="auto" w:fill="auto"/>
            <w:noWrap/>
            <w:vAlign w:val="bottom"/>
          </w:tcPr>
          <w:p w14:paraId="31E5D4DE" w14:textId="4920BFF8" w:rsidR="00217F31" w:rsidRPr="00217F31" w:rsidRDefault="00217F31" w:rsidP="00217F31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7" w:type="dxa"/>
            <w:shd w:val="clear" w:color="auto" w:fill="auto"/>
            <w:noWrap/>
            <w:vAlign w:val="bottom"/>
          </w:tcPr>
          <w:p w14:paraId="592419F2" w14:textId="539D7694" w:rsidR="00217F31" w:rsidRPr="00217F31" w:rsidRDefault="00217F31" w:rsidP="00217F31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5" w:type="dxa"/>
            <w:shd w:val="clear" w:color="auto" w:fill="auto"/>
            <w:noWrap/>
            <w:vAlign w:val="bottom"/>
          </w:tcPr>
          <w:p w14:paraId="590435D3" w14:textId="64FCDC54" w:rsidR="00217F31" w:rsidRPr="00217F31" w:rsidRDefault="00217F31" w:rsidP="00217F31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217F31" w:rsidRPr="00217F31" w14:paraId="5563501B" w14:textId="77777777" w:rsidTr="00D95DF9">
        <w:trPr>
          <w:gridAfter w:val="1"/>
          <w:wAfter w:w="9" w:type="dxa"/>
          <w:trHeight w:val="3120"/>
        </w:trPr>
        <w:tc>
          <w:tcPr>
            <w:tcW w:w="460" w:type="dxa"/>
            <w:shd w:val="clear" w:color="auto" w:fill="auto"/>
            <w:noWrap/>
            <w:vAlign w:val="center"/>
          </w:tcPr>
          <w:p w14:paraId="0D17CF0B" w14:textId="76D1AF0A" w:rsidR="00217F31" w:rsidRPr="00217F31" w:rsidRDefault="00B05D59" w:rsidP="00217F31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669" w:type="dxa"/>
            <w:gridSpan w:val="2"/>
            <w:shd w:val="clear" w:color="auto" w:fill="auto"/>
            <w:noWrap/>
            <w:vAlign w:val="center"/>
            <w:hideMark/>
          </w:tcPr>
          <w:p w14:paraId="656E995C" w14:textId="77777777" w:rsidR="00217F31" w:rsidRPr="00217F31" w:rsidRDefault="00217F31" w:rsidP="00217F31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217F31">
              <w:rPr>
                <w:rFonts w:ascii="Times New Roman" w:hAnsi="Times New Roman"/>
                <w:color w:val="000000"/>
              </w:rPr>
              <w:t>kpl</w:t>
            </w:r>
            <w:proofErr w:type="spellEnd"/>
            <w:r w:rsidRPr="00217F31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3544" w:type="dxa"/>
            <w:gridSpan w:val="3"/>
            <w:shd w:val="clear" w:color="auto" w:fill="auto"/>
            <w:vAlign w:val="bottom"/>
            <w:hideMark/>
          </w:tcPr>
          <w:p w14:paraId="5EFE3962" w14:textId="77777777" w:rsidR="00217F31" w:rsidRPr="00217F31" w:rsidRDefault="00217F31" w:rsidP="00217F31">
            <w:pPr>
              <w:rPr>
                <w:rFonts w:ascii="Times New Roman" w:hAnsi="Times New Roman"/>
                <w:color w:val="000000"/>
              </w:rPr>
            </w:pPr>
            <w:r w:rsidRPr="00217F31">
              <w:rPr>
                <w:rFonts w:ascii="Times New Roman" w:hAnsi="Times New Roman"/>
                <w:color w:val="000000"/>
              </w:rPr>
              <w:t>Pędzle standard mix 24 szt. - 24 sztuki pędzli:</w:t>
            </w:r>
            <w:r w:rsidRPr="00217F31">
              <w:rPr>
                <w:rFonts w:ascii="Times New Roman" w:hAnsi="Times New Roman"/>
                <w:color w:val="000000"/>
              </w:rPr>
              <w:br/>
              <w:t>4 x pędzle okrągłe: śr. 4 mm, ,</w:t>
            </w:r>
            <w:r w:rsidRPr="00217F31">
              <w:rPr>
                <w:rFonts w:ascii="Times New Roman" w:hAnsi="Times New Roman"/>
                <w:color w:val="000000"/>
              </w:rPr>
              <w:br/>
              <w:t>4 x pędzle okrągłe: śr. 8 mm,</w:t>
            </w:r>
            <w:r w:rsidRPr="00217F31">
              <w:rPr>
                <w:rFonts w:ascii="Times New Roman" w:hAnsi="Times New Roman"/>
                <w:color w:val="000000"/>
              </w:rPr>
              <w:br/>
              <w:t>4 x pędzle okrągłe: śr. 12 mm,</w:t>
            </w:r>
            <w:r w:rsidRPr="00217F31">
              <w:rPr>
                <w:rFonts w:ascii="Times New Roman" w:hAnsi="Times New Roman"/>
                <w:color w:val="000000"/>
              </w:rPr>
              <w:br/>
              <w:t>3 x pędzle płaskie: szer. 5 mm,</w:t>
            </w:r>
            <w:r w:rsidRPr="00217F31">
              <w:rPr>
                <w:rFonts w:ascii="Times New Roman" w:hAnsi="Times New Roman"/>
                <w:color w:val="000000"/>
              </w:rPr>
              <w:br/>
              <w:t>3 x pędzle płaskie: szer. 9 mm,</w:t>
            </w:r>
            <w:r w:rsidRPr="00217F31">
              <w:rPr>
                <w:rFonts w:ascii="Times New Roman" w:hAnsi="Times New Roman"/>
                <w:color w:val="000000"/>
              </w:rPr>
              <w:br/>
              <w:t>3 x pędzle płaskie: szer. 15 mm,</w:t>
            </w:r>
            <w:r w:rsidRPr="00217F31">
              <w:rPr>
                <w:rFonts w:ascii="Times New Roman" w:hAnsi="Times New Roman"/>
                <w:color w:val="000000"/>
              </w:rPr>
              <w:br/>
              <w:t>3 x pędzle płaskie: szer. 20 mm</w:t>
            </w:r>
            <w:r w:rsidRPr="00217F31">
              <w:rPr>
                <w:rFonts w:ascii="Times New Roman" w:hAnsi="Times New Roman"/>
                <w:color w:val="000000"/>
              </w:rPr>
              <w:br/>
              <w:t>włosie: szczecina</w:t>
            </w:r>
            <w:r w:rsidRPr="00217F31">
              <w:rPr>
                <w:rFonts w:ascii="Times New Roman" w:hAnsi="Times New Roman"/>
                <w:color w:val="000000"/>
              </w:rPr>
              <w:br/>
              <w:t xml:space="preserve">trzonek: drewniany 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59EC5212" w14:textId="7FE8FAD7" w:rsidR="00217F31" w:rsidRPr="00217F31" w:rsidRDefault="00217F31" w:rsidP="00217F31">
            <w:pPr>
              <w:jc w:val="right"/>
              <w:rPr>
                <w:rFonts w:ascii="Times New Roman" w:hAnsi="Times New Roman"/>
                <w:color w:val="000000"/>
              </w:rPr>
            </w:pPr>
            <w:r w:rsidRPr="00217F31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A1564D7" w14:textId="77777777" w:rsidR="00217F31" w:rsidRPr="00217F31" w:rsidRDefault="00217F31" w:rsidP="00217F31">
            <w:pPr>
              <w:rPr>
                <w:rFonts w:ascii="Times New Roman" w:hAnsi="Times New Roman"/>
                <w:color w:val="000000"/>
              </w:rPr>
            </w:pPr>
            <w:r w:rsidRPr="00217F31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07" w:type="dxa"/>
            <w:shd w:val="clear" w:color="auto" w:fill="auto"/>
            <w:noWrap/>
            <w:vAlign w:val="bottom"/>
          </w:tcPr>
          <w:p w14:paraId="01CA5FF4" w14:textId="72E32CDA" w:rsidR="00217F31" w:rsidRPr="00217F31" w:rsidRDefault="00217F31" w:rsidP="00217F31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7" w:type="dxa"/>
            <w:shd w:val="clear" w:color="auto" w:fill="auto"/>
            <w:noWrap/>
            <w:vAlign w:val="bottom"/>
          </w:tcPr>
          <w:p w14:paraId="4BCFD0EE" w14:textId="4823229B" w:rsidR="00217F31" w:rsidRPr="00217F31" w:rsidRDefault="00217F31" w:rsidP="00217F31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5" w:type="dxa"/>
            <w:shd w:val="clear" w:color="auto" w:fill="auto"/>
            <w:noWrap/>
            <w:vAlign w:val="bottom"/>
          </w:tcPr>
          <w:p w14:paraId="7E8F2AA1" w14:textId="3A5E20F5" w:rsidR="00217F31" w:rsidRPr="00217F31" w:rsidRDefault="00217F31" w:rsidP="00217F31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217F31" w:rsidRPr="00217F31" w14:paraId="69086CFF" w14:textId="77777777" w:rsidTr="00D95DF9">
        <w:trPr>
          <w:gridAfter w:val="1"/>
          <w:wAfter w:w="9" w:type="dxa"/>
          <w:trHeight w:val="1248"/>
        </w:trPr>
        <w:tc>
          <w:tcPr>
            <w:tcW w:w="460" w:type="dxa"/>
            <w:shd w:val="clear" w:color="auto" w:fill="auto"/>
            <w:noWrap/>
            <w:vAlign w:val="center"/>
          </w:tcPr>
          <w:p w14:paraId="5E05121E" w14:textId="3DAAE9BD" w:rsidR="00217F31" w:rsidRPr="00217F31" w:rsidRDefault="00B05D59" w:rsidP="00217F31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12</w:t>
            </w:r>
          </w:p>
        </w:tc>
        <w:tc>
          <w:tcPr>
            <w:tcW w:w="669" w:type="dxa"/>
            <w:gridSpan w:val="2"/>
            <w:shd w:val="clear" w:color="auto" w:fill="auto"/>
            <w:noWrap/>
            <w:vAlign w:val="center"/>
            <w:hideMark/>
          </w:tcPr>
          <w:p w14:paraId="039501D6" w14:textId="77777777" w:rsidR="00217F31" w:rsidRPr="00217F31" w:rsidRDefault="00217F31" w:rsidP="00217F31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217F31">
              <w:rPr>
                <w:rFonts w:ascii="Times New Roman" w:hAnsi="Times New Roman"/>
                <w:color w:val="000000"/>
              </w:rPr>
              <w:t>kpl</w:t>
            </w:r>
            <w:proofErr w:type="spellEnd"/>
            <w:r w:rsidRPr="00217F31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3544" w:type="dxa"/>
            <w:gridSpan w:val="3"/>
            <w:shd w:val="clear" w:color="auto" w:fill="auto"/>
            <w:vAlign w:val="bottom"/>
            <w:hideMark/>
          </w:tcPr>
          <w:p w14:paraId="067428AA" w14:textId="77777777" w:rsidR="00217F31" w:rsidRPr="00217F31" w:rsidRDefault="00217F31" w:rsidP="00217F31">
            <w:pPr>
              <w:rPr>
                <w:rFonts w:ascii="Times New Roman" w:hAnsi="Times New Roman"/>
                <w:color w:val="000000"/>
              </w:rPr>
            </w:pPr>
            <w:r w:rsidRPr="00217F31">
              <w:rPr>
                <w:rFonts w:ascii="Times New Roman" w:hAnsi="Times New Roman"/>
                <w:color w:val="000000"/>
              </w:rPr>
              <w:t>Pędzle uniwersalne 24 szt. - 24 pędzle</w:t>
            </w:r>
            <w:r w:rsidRPr="00217F31">
              <w:rPr>
                <w:rFonts w:ascii="Times New Roman" w:hAnsi="Times New Roman"/>
                <w:color w:val="000000"/>
              </w:rPr>
              <w:br/>
              <w:t>wys. 18,7 cm, śr. 11 mm</w:t>
            </w:r>
            <w:r w:rsidRPr="00217F31">
              <w:rPr>
                <w:rFonts w:ascii="Times New Roman" w:hAnsi="Times New Roman"/>
                <w:color w:val="000000"/>
              </w:rPr>
              <w:br/>
              <w:t>włosie: koza</w:t>
            </w:r>
            <w:r w:rsidRPr="00217F31">
              <w:rPr>
                <w:rFonts w:ascii="Times New Roman" w:hAnsi="Times New Roman"/>
                <w:color w:val="000000"/>
              </w:rPr>
              <w:br/>
              <w:t xml:space="preserve">drewniany trzonek 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3148C4E5" w14:textId="23999E5D" w:rsidR="00217F31" w:rsidRPr="00217F31" w:rsidRDefault="00217F31" w:rsidP="00217F31">
            <w:pPr>
              <w:jc w:val="right"/>
              <w:rPr>
                <w:rFonts w:ascii="Times New Roman" w:hAnsi="Times New Roman"/>
                <w:color w:val="000000"/>
              </w:rPr>
            </w:pPr>
            <w:r w:rsidRPr="00217F31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FB65570" w14:textId="77777777" w:rsidR="00217F31" w:rsidRPr="00217F31" w:rsidRDefault="00217F31" w:rsidP="00217F31">
            <w:pPr>
              <w:rPr>
                <w:rFonts w:ascii="Times New Roman" w:hAnsi="Times New Roman"/>
                <w:color w:val="000000"/>
              </w:rPr>
            </w:pPr>
            <w:r w:rsidRPr="00217F31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07" w:type="dxa"/>
            <w:shd w:val="clear" w:color="auto" w:fill="auto"/>
            <w:noWrap/>
            <w:vAlign w:val="bottom"/>
          </w:tcPr>
          <w:p w14:paraId="20F89822" w14:textId="103C9AF6" w:rsidR="00217F31" w:rsidRPr="00217F31" w:rsidRDefault="00217F31" w:rsidP="00217F31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7" w:type="dxa"/>
            <w:shd w:val="clear" w:color="auto" w:fill="auto"/>
            <w:noWrap/>
            <w:vAlign w:val="bottom"/>
          </w:tcPr>
          <w:p w14:paraId="7BF12026" w14:textId="456AC73E" w:rsidR="00217F31" w:rsidRPr="00217F31" w:rsidRDefault="00217F31" w:rsidP="00217F31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5" w:type="dxa"/>
            <w:shd w:val="clear" w:color="auto" w:fill="auto"/>
            <w:noWrap/>
            <w:vAlign w:val="bottom"/>
          </w:tcPr>
          <w:p w14:paraId="6C6B3CCD" w14:textId="06F378B7" w:rsidR="00217F31" w:rsidRPr="00217F31" w:rsidRDefault="00217F31" w:rsidP="00217F31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217F31" w:rsidRPr="00217F31" w14:paraId="67EB9111" w14:textId="77777777" w:rsidTr="00D95DF9">
        <w:trPr>
          <w:gridAfter w:val="1"/>
          <w:wAfter w:w="9" w:type="dxa"/>
          <w:trHeight w:val="624"/>
        </w:trPr>
        <w:tc>
          <w:tcPr>
            <w:tcW w:w="460" w:type="dxa"/>
            <w:shd w:val="clear" w:color="auto" w:fill="auto"/>
            <w:noWrap/>
            <w:vAlign w:val="center"/>
          </w:tcPr>
          <w:p w14:paraId="034A5B77" w14:textId="03072D61" w:rsidR="00217F31" w:rsidRPr="00217F31" w:rsidRDefault="00B05D59" w:rsidP="00217F31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669" w:type="dxa"/>
            <w:gridSpan w:val="2"/>
            <w:shd w:val="clear" w:color="auto" w:fill="auto"/>
            <w:noWrap/>
            <w:vAlign w:val="center"/>
            <w:hideMark/>
          </w:tcPr>
          <w:p w14:paraId="56A39C20" w14:textId="77777777" w:rsidR="00217F31" w:rsidRPr="00217F31" w:rsidRDefault="00217F31" w:rsidP="00217F31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217F31">
              <w:rPr>
                <w:rFonts w:ascii="Times New Roman" w:hAnsi="Times New Roman"/>
                <w:color w:val="000000"/>
              </w:rPr>
              <w:t>kpl</w:t>
            </w:r>
            <w:proofErr w:type="spellEnd"/>
            <w:r w:rsidRPr="00217F31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3544" w:type="dxa"/>
            <w:gridSpan w:val="3"/>
            <w:shd w:val="clear" w:color="auto" w:fill="auto"/>
            <w:vAlign w:val="bottom"/>
            <w:hideMark/>
          </w:tcPr>
          <w:p w14:paraId="5DA964CC" w14:textId="2E04ACBD" w:rsidR="00217F31" w:rsidRPr="00217F31" w:rsidRDefault="00217F31" w:rsidP="00217F31">
            <w:pPr>
              <w:rPr>
                <w:rFonts w:ascii="Times New Roman" w:hAnsi="Times New Roman"/>
                <w:color w:val="000000"/>
              </w:rPr>
            </w:pPr>
            <w:r w:rsidRPr="00217F31">
              <w:rPr>
                <w:rFonts w:ascii="Times New Roman" w:hAnsi="Times New Roman"/>
                <w:color w:val="000000"/>
              </w:rPr>
              <w:t>Kolorowe kwiatki-ozdoby drewniane - 12 szt.</w:t>
            </w:r>
            <w:r w:rsidR="00F66484">
              <w:rPr>
                <w:rFonts w:ascii="Times New Roman" w:hAnsi="Times New Roman"/>
                <w:color w:val="000000"/>
              </w:rPr>
              <w:t xml:space="preserve">  25 mm</w:t>
            </w:r>
            <w:r w:rsidRPr="00217F31">
              <w:rPr>
                <w:rFonts w:ascii="Times New Roman" w:hAnsi="Times New Roman"/>
                <w:color w:val="000000"/>
              </w:rPr>
              <w:br/>
              <w:t xml:space="preserve">materiał: drewno 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468CC98A" w14:textId="7A16B847" w:rsidR="00217F31" w:rsidRPr="00217F31" w:rsidRDefault="00F66484" w:rsidP="00217F31">
            <w:pPr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21C8E66" w14:textId="77777777" w:rsidR="00217F31" w:rsidRPr="00217F31" w:rsidRDefault="00217F31" w:rsidP="00217F31">
            <w:pPr>
              <w:rPr>
                <w:rFonts w:ascii="Times New Roman" w:hAnsi="Times New Roman"/>
                <w:color w:val="000000"/>
              </w:rPr>
            </w:pPr>
            <w:r w:rsidRPr="00217F31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07" w:type="dxa"/>
            <w:shd w:val="clear" w:color="auto" w:fill="auto"/>
            <w:noWrap/>
            <w:vAlign w:val="bottom"/>
          </w:tcPr>
          <w:p w14:paraId="3C8F9BAC" w14:textId="00119B46" w:rsidR="00217F31" w:rsidRPr="00217F31" w:rsidRDefault="00217F31" w:rsidP="00217F31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7" w:type="dxa"/>
            <w:shd w:val="clear" w:color="auto" w:fill="auto"/>
            <w:noWrap/>
            <w:vAlign w:val="bottom"/>
          </w:tcPr>
          <w:p w14:paraId="6C53ED4C" w14:textId="09563EF0" w:rsidR="00217F31" w:rsidRPr="00217F31" w:rsidRDefault="00217F31" w:rsidP="00217F31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5" w:type="dxa"/>
            <w:shd w:val="clear" w:color="auto" w:fill="auto"/>
            <w:noWrap/>
            <w:vAlign w:val="bottom"/>
          </w:tcPr>
          <w:p w14:paraId="6AC37850" w14:textId="2C6A694B" w:rsidR="00217F31" w:rsidRPr="00217F31" w:rsidRDefault="00217F31" w:rsidP="00217F31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F66484" w:rsidRPr="00217F31" w14:paraId="715F478A" w14:textId="77777777" w:rsidTr="00D95DF9">
        <w:trPr>
          <w:gridAfter w:val="1"/>
          <w:wAfter w:w="9" w:type="dxa"/>
          <w:trHeight w:val="624"/>
        </w:trPr>
        <w:tc>
          <w:tcPr>
            <w:tcW w:w="460" w:type="dxa"/>
            <w:shd w:val="clear" w:color="auto" w:fill="auto"/>
            <w:noWrap/>
            <w:vAlign w:val="center"/>
          </w:tcPr>
          <w:p w14:paraId="29881558" w14:textId="3D4C509D" w:rsidR="00F66484" w:rsidRPr="00217F31" w:rsidRDefault="00B05D59" w:rsidP="00217F31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669" w:type="dxa"/>
            <w:gridSpan w:val="2"/>
            <w:shd w:val="clear" w:color="auto" w:fill="auto"/>
            <w:noWrap/>
            <w:vAlign w:val="center"/>
          </w:tcPr>
          <w:p w14:paraId="64A7AC9B" w14:textId="77777777" w:rsidR="00F66484" w:rsidRPr="00217F31" w:rsidRDefault="00F66484" w:rsidP="00217F3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44" w:type="dxa"/>
            <w:gridSpan w:val="3"/>
            <w:shd w:val="clear" w:color="auto" w:fill="auto"/>
            <w:vAlign w:val="bottom"/>
          </w:tcPr>
          <w:p w14:paraId="0F9595C5" w14:textId="01F93F5D" w:rsidR="00F66484" w:rsidRPr="00217F31" w:rsidRDefault="00F66484" w:rsidP="00217F31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Ozdoby drewniane – mix wzorów (okolicznościowe) 25 mm 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789F69C6" w14:textId="795C67D0" w:rsidR="00F66484" w:rsidRDefault="00F66484" w:rsidP="00217F31">
            <w:pPr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16A9CE83" w14:textId="77777777" w:rsidR="00F66484" w:rsidRPr="00217F31" w:rsidRDefault="00F66484" w:rsidP="00217F31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07" w:type="dxa"/>
            <w:shd w:val="clear" w:color="auto" w:fill="auto"/>
            <w:noWrap/>
            <w:vAlign w:val="bottom"/>
          </w:tcPr>
          <w:p w14:paraId="0B643B8E" w14:textId="77777777" w:rsidR="00F66484" w:rsidRPr="00217F31" w:rsidRDefault="00F66484" w:rsidP="00217F31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7" w:type="dxa"/>
            <w:shd w:val="clear" w:color="auto" w:fill="auto"/>
            <w:noWrap/>
            <w:vAlign w:val="bottom"/>
          </w:tcPr>
          <w:p w14:paraId="1F4D6066" w14:textId="77777777" w:rsidR="00F66484" w:rsidRPr="00217F31" w:rsidRDefault="00F66484" w:rsidP="00217F31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5" w:type="dxa"/>
            <w:shd w:val="clear" w:color="auto" w:fill="auto"/>
            <w:noWrap/>
            <w:vAlign w:val="bottom"/>
          </w:tcPr>
          <w:p w14:paraId="7677EA2A" w14:textId="77777777" w:rsidR="00F66484" w:rsidRPr="00217F31" w:rsidRDefault="00F66484" w:rsidP="00217F31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D95DF9" w:rsidRPr="00217F31" w14:paraId="6A7CE68D" w14:textId="77777777" w:rsidTr="00D95DF9">
        <w:trPr>
          <w:gridAfter w:val="1"/>
          <w:wAfter w:w="9" w:type="dxa"/>
          <w:trHeight w:val="1248"/>
        </w:trPr>
        <w:tc>
          <w:tcPr>
            <w:tcW w:w="460" w:type="dxa"/>
            <w:shd w:val="clear" w:color="auto" w:fill="auto"/>
            <w:noWrap/>
            <w:vAlign w:val="center"/>
          </w:tcPr>
          <w:p w14:paraId="53292A9E" w14:textId="06244D1A" w:rsidR="00D95DF9" w:rsidRPr="00217F31" w:rsidRDefault="00D95DF9" w:rsidP="00217F31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669" w:type="dxa"/>
            <w:gridSpan w:val="2"/>
            <w:shd w:val="clear" w:color="auto" w:fill="auto"/>
            <w:noWrap/>
            <w:vAlign w:val="center"/>
            <w:hideMark/>
          </w:tcPr>
          <w:p w14:paraId="6D54C963" w14:textId="4CAFAF30" w:rsidR="00D95DF9" w:rsidRPr="00217F31" w:rsidRDefault="00D95DF9" w:rsidP="00217F31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217F31">
              <w:rPr>
                <w:rFonts w:ascii="Times New Roman" w:hAnsi="Times New Roman"/>
                <w:color w:val="000000"/>
              </w:rPr>
              <w:t>kpl</w:t>
            </w:r>
            <w:proofErr w:type="spellEnd"/>
            <w:r w:rsidRPr="00217F31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3544" w:type="dxa"/>
            <w:gridSpan w:val="3"/>
            <w:shd w:val="clear" w:color="auto" w:fill="auto"/>
            <w:vAlign w:val="bottom"/>
            <w:hideMark/>
          </w:tcPr>
          <w:p w14:paraId="68BEBA92" w14:textId="6738CF0C" w:rsidR="00D95DF9" w:rsidRPr="00217F31" w:rsidRDefault="00D95DF9" w:rsidP="00217F31">
            <w:pPr>
              <w:rPr>
                <w:rFonts w:ascii="Times New Roman" w:hAnsi="Times New Roman"/>
                <w:color w:val="000000"/>
              </w:rPr>
            </w:pPr>
            <w:r w:rsidRPr="00217F31">
              <w:rPr>
                <w:rFonts w:ascii="Times New Roman" w:hAnsi="Times New Roman"/>
                <w:color w:val="000000"/>
              </w:rPr>
              <w:t xml:space="preserve">zestaw do </w:t>
            </w:r>
            <w:proofErr w:type="spellStart"/>
            <w:r w:rsidRPr="00217F31">
              <w:rPr>
                <w:rFonts w:ascii="Times New Roman" w:hAnsi="Times New Roman"/>
                <w:color w:val="000000"/>
              </w:rPr>
              <w:t>quilingu</w:t>
            </w:r>
            <w:proofErr w:type="spellEnd"/>
            <w:r w:rsidRPr="00217F31">
              <w:rPr>
                <w:rFonts w:ascii="Times New Roman" w:hAnsi="Times New Roman"/>
                <w:color w:val="000000"/>
              </w:rPr>
              <w:t xml:space="preserve"> na rok (</w:t>
            </w:r>
            <w:r>
              <w:rPr>
                <w:rFonts w:ascii="Times New Roman" w:hAnsi="Times New Roman"/>
                <w:color w:val="000000"/>
              </w:rPr>
              <w:t>z</w:t>
            </w:r>
            <w:r w:rsidRPr="00217F31">
              <w:rPr>
                <w:rFonts w:ascii="Times New Roman" w:hAnsi="Times New Roman"/>
                <w:color w:val="000000"/>
              </w:rPr>
              <w:t>estaw :</w:t>
            </w:r>
            <w:r w:rsidRPr="00217F31">
              <w:rPr>
                <w:rFonts w:ascii="Times New Roman" w:hAnsi="Times New Roman"/>
                <w:color w:val="000000"/>
              </w:rPr>
              <w:br/>
              <w:t xml:space="preserve">nawijak do </w:t>
            </w:r>
            <w:proofErr w:type="spellStart"/>
            <w:r w:rsidRPr="00217F31">
              <w:rPr>
                <w:rFonts w:ascii="Times New Roman" w:hAnsi="Times New Roman"/>
                <w:color w:val="000000"/>
              </w:rPr>
              <w:t>quillingu</w:t>
            </w:r>
            <w:proofErr w:type="spellEnd"/>
            <w:r w:rsidRPr="00217F31">
              <w:rPr>
                <w:rFonts w:ascii="Times New Roman" w:hAnsi="Times New Roman"/>
                <w:color w:val="000000"/>
              </w:rPr>
              <w:t xml:space="preserve">, tabliczkę </w:t>
            </w:r>
            <w:proofErr w:type="spellStart"/>
            <w:r w:rsidRPr="00217F31">
              <w:rPr>
                <w:rFonts w:ascii="Times New Roman" w:hAnsi="Times New Roman"/>
                <w:color w:val="000000"/>
              </w:rPr>
              <w:t>szt</w:t>
            </w:r>
            <w:proofErr w:type="spellEnd"/>
            <w:r w:rsidRPr="00217F31">
              <w:rPr>
                <w:rFonts w:ascii="Times New Roman" w:hAnsi="Times New Roman"/>
                <w:color w:val="000000"/>
              </w:rPr>
              <w:t xml:space="preserve"> 1, szablon do </w:t>
            </w:r>
            <w:proofErr w:type="spellStart"/>
            <w:r w:rsidRPr="00217F31">
              <w:rPr>
                <w:rFonts w:ascii="Times New Roman" w:hAnsi="Times New Roman"/>
                <w:color w:val="000000"/>
              </w:rPr>
              <w:t>quillingu</w:t>
            </w:r>
            <w:proofErr w:type="spellEnd"/>
            <w:r w:rsidRPr="00217F31">
              <w:rPr>
                <w:rFonts w:ascii="Times New Roman" w:hAnsi="Times New Roman"/>
                <w:color w:val="000000"/>
              </w:rPr>
              <w:t>, korkowa podkładka, 6 szpilek do przytwierdzana</w:t>
            </w:r>
            <w:r w:rsidRPr="00217F31">
              <w:rPr>
                <w:rFonts w:ascii="Times New Roman" w:hAnsi="Times New Roman"/>
                <w:color w:val="000000"/>
              </w:rPr>
              <w:br/>
              <w:t>280 papierowych pasków w 14 kolorach:</w:t>
            </w:r>
            <w:r w:rsidRPr="00217F31">
              <w:rPr>
                <w:rFonts w:ascii="Times New Roman" w:hAnsi="Times New Roman"/>
                <w:color w:val="000000"/>
              </w:rPr>
              <w:br/>
              <w:t>140 szt. o wym. 0,4 x 34 5 cm,</w:t>
            </w:r>
            <w:r w:rsidRPr="00217F31">
              <w:rPr>
                <w:rFonts w:ascii="Times New Roman" w:hAnsi="Times New Roman"/>
                <w:color w:val="000000"/>
              </w:rPr>
              <w:br/>
              <w:t>140 szt. o wym. 0 8 x 34 5 cm)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78086A8C" w14:textId="0D5ADE75" w:rsidR="00D95DF9" w:rsidRPr="00217F31" w:rsidRDefault="00D95DF9" w:rsidP="00217F31">
            <w:pPr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5EC7232" w14:textId="2525B7C1" w:rsidR="00D95DF9" w:rsidRPr="00217F31" w:rsidRDefault="00D95DF9" w:rsidP="00217F31">
            <w:pPr>
              <w:rPr>
                <w:rFonts w:ascii="Times New Roman" w:hAnsi="Times New Roman"/>
                <w:color w:val="000000"/>
              </w:rPr>
            </w:pPr>
            <w:r w:rsidRPr="00217F31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07" w:type="dxa"/>
            <w:shd w:val="clear" w:color="auto" w:fill="auto"/>
            <w:noWrap/>
            <w:vAlign w:val="bottom"/>
          </w:tcPr>
          <w:p w14:paraId="0AE5D364" w14:textId="3E7E7FFB" w:rsidR="00D95DF9" w:rsidRPr="00217F31" w:rsidRDefault="00D95DF9" w:rsidP="00217F31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7" w:type="dxa"/>
            <w:shd w:val="clear" w:color="auto" w:fill="auto"/>
            <w:noWrap/>
            <w:vAlign w:val="bottom"/>
          </w:tcPr>
          <w:p w14:paraId="2DEB541C" w14:textId="75C3AFFD" w:rsidR="00D95DF9" w:rsidRPr="00217F31" w:rsidRDefault="00D95DF9" w:rsidP="00217F31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5" w:type="dxa"/>
            <w:shd w:val="clear" w:color="auto" w:fill="auto"/>
            <w:noWrap/>
            <w:vAlign w:val="bottom"/>
          </w:tcPr>
          <w:p w14:paraId="3806732A" w14:textId="4CB924C0" w:rsidR="00D95DF9" w:rsidRPr="00217F31" w:rsidRDefault="00D95DF9" w:rsidP="00217F31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D95DF9" w:rsidRPr="00217F31" w14:paraId="5562DF84" w14:textId="77777777" w:rsidTr="00D95DF9">
        <w:trPr>
          <w:gridAfter w:val="1"/>
          <w:wAfter w:w="9" w:type="dxa"/>
          <w:trHeight w:val="312"/>
        </w:trPr>
        <w:tc>
          <w:tcPr>
            <w:tcW w:w="460" w:type="dxa"/>
            <w:shd w:val="clear" w:color="auto" w:fill="auto"/>
            <w:noWrap/>
            <w:vAlign w:val="center"/>
          </w:tcPr>
          <w:p w14:paraId="54A59653" w14:textId="7965D94D" w:rsidR="00D95DF9" w:rsidRPr="00217F31" w:rsidRDefault="00D95DF9" w:rsidP="00217F31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669" w:type="dxa"/>
            <w:gridSpan w:val="2"/>
            <w:shd w:val="clear" w:color="auto" w:fill="auto"/>
            <w:noWrap/>
            <w:vAlign w:val="center"/>
            <w:hideMark/>
          </w:tcPr>
          <w:p w14:paraId="6F84C597" w14:textId="379BAA97" w:rsidR="00D95DF9" w:rsidRPr="00217F31" w:rsidRDefault="00D95DF9" w:rsidP="00217F31">
            <w:pPr>
              <w:jc w:val="center"/>
              <w:rPr>
                <w:rFonts w:ascii="Times New Roman" w:hAnsi="Times New Roman"/>
                <w:color w:val="000000"/>
              </w:rPr>
            </w:pPr>
            <w:r w:rsidRPr="00217F31">
              <w:rPr>
                <w:rFonts w:ascii="Times New Roman" w:hAnsi="Times New Roman"/>
                <w:color w:val="000000"/>
              </w:rPr>
              <w:t>szt.</w:t>
            </w:r>
          </w:p>
        </w:tc>
        <w:tc>
          <w:tcPr>
            <w:tcW w:w="3544" w:type="dxa"/>
            <w:gridSpan w:val="3"/>
            <w:shd w:val="clear" w:color="auto" w:fill="auto"/>
            <w:vAlign w:val="bottom"/>
            <w:hideMark/>
          </w:tcPr>
          <w:p w14:paraId="539D3115" w14:textId="26181364" w:rsidR="00D95DF9" w:rsidRPr="00217F31" w:rsidRDefault="00D95DF9" w:rsidP="00217F31">
            <w:pPr>
              <w:rPr>
                <w:rFonts w:ascii="Times New Roman" w:hAnsi="Times New Roman"/>
                <w:color w:val="000000"/>
              </w:rPr>
            </w:pPr>
            <w:r w:rsidRPr="00217F31">
              <w:rPr>
                <w:rFonts w:ascii="Times New Roman" w:hAnsi="Times New Roman"/>
                <w:color w:val="000000"/>
              </w:rPr>
              <w:t>nożyczki długie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5070DCF4" w14:textId="6F0D8CE1" w:rsidR="00D95DF9" w:rsidRPr="00217F31" w:rsidRDefault="00D95DF9" w:rsidP="00217F31">
            <w:pPr>
              <w:jc w:val="right"/>
              <w:rPr>
                <w:rFonts w:ascii="Times New Roman" w:hAnsi="Times New Roman"/>
                <w:color w:val="000000"/>
              </w:rPr>
            </w:pPr>
            <w:r w:rsidRPr="00217F31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4D94CD1" w14:textId="10A8926C" w:rsidR="00D95DF9" w:rsidRPr="00217F31" w:rsidRDefault="00D95DF9" w:rsidP="00217F31">
            <w:pPr>
              <w:rPr>
                <w:rFonts w:ascii="Times New Roman" w:hAnsi="Times New Roman"/>
                <w:color w:val="000000"/>
              </w:rPr>
            </w:pPr>
            <w:r w:rsidRPr="00217F31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07" w:type="dxa"/>
            <w:shd w:val="clear" w:color="auto" w:fill="auto"/>
            <w:noWrap/>
            <w:vAlign w:val="bottom"/>
          </w:tcPr>
          <w:p w14:paraId="6F64AF09" w14:textId="160098D4" w:rsidR="00D95DF9" w:rsidRPr="00217F31" w:rsidRDefault="00D95DF9" w:rsidP="00217F31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7" w:type="dxa"/>
            <w:shd w:val="clear" w:color="auto" w:fill="auto"/>
            <w:noWrap/>
            <w:vAlign w:val="bottom"/>
          </w:tcPr>
          <w:p w14:paraId="049BE68E" w14:textId="0B882ED5" w:rsidR="00D95DF9" w:rsidRPr="00217F31" w:rsidRDefault="00D95DF9" w:rsidP="00217F31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5" w:type="dxa"/>
            <w:shd w:val="clear" w:color="auto" w:fill="auto"/>
            <w:noWrap/>
            <w:vAlign w:val="bottom"/>
          </w:tcPr>
          <w:p w14:paraId="6BE899D8" w14:textId="6F437FBB" w:rsidR="00D95DF9" w:rsidRPr="00217F31" w:rsidRDefault="00D95DF9" w:rsidP="00217F31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D95DF9" w:rsidRPr="00217F31" w14:paraId="3DD61964" w14:textId="77777777" w:rsidTr="00D95DF9">
        <w:trPr>
          <w:gridAfter w:val="1"/>
          <w:wAfter w:w="9" w:type="dxa"/>
          <w:trHeight w:val="312"/>
        </w:trPr>
        <w:tc>
          <w:tcPr>
            <w:tcW w:w="460" w:type="dxa"/>
            <w:shd w:val="clear" w:color="auto" w:fill="auto"/>
            <w:noWrap/>
            <w:vAlign w:val="center"/>
          </w:tcPr>
          <w:p w14:paraId="086892B0" w14:textId="7D41FA26" w:rsidR="00D95DF9" w:rsidRPr="00217F31" w:rsidRDefault="00D95DF9" w:rsidP="00217F31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669" w:type="dxa"/>
            <w:gridSpan w:val="2"/>
            <w:shd w:val="clear" w:color="auto" w:fill="auto"/>
            <w:noWrap/>
            <w:vAlign w:val="center"/>
            <w:hideMark/>
          </w:tcPr>
          <w:p w14:paraId="2ED00EE1" w14:textId="340C1727" w:rsidR="00D95DF9" w:rsidRPr="00217F31" w:rsidRDefault="00D95DF9" w:rsidP="00217F31">
            <w:pPr>
              <w:jc w:val="center"/>
              <w:rPr>
                <w:rFonts w:ascii="Times New Roman" w:hAnsi="Times New Roman"/>
                <w:color w:val="000000"/>
              </w:rPr>
            </w:pPr>
            <w:r w:rsidRPr="00217F31">
              <w:rPr>
                <w:rFonts w:ascii="Times New Roman" w:hAnsi="Times New Roman"/>
                <w:color w:val="000000"/>
              </w:rPr>
              <w:t>szt.</w:t>
            </w:r>
          </w:p>
        </w:tc>
        <w:tc>
          <w:tcPr>
            <w:tcW w:w="3544" w:type="dxa"/>
            <w:gridSpan w:val="3"/>
            <w:shd w:val="clear" w:color="auto" w:fill="auto"/>
            <w:vAlign w:val="bottom"/>
            <w:hideMark/>
          </w:tcPr>
          <w:p w14:paraId="7ED79644" w14:textId="297AE5E2" w:rsidR="00D95DF9" w:rsidRPr="00217F31" w:rsidRDefault="00D95DF9" w:rsidP="00217F31">
            <w:pPr>
              <w:rPr>
                <w:rFonts w:ascii="Times New Roman" w:hAnsi="Times New Roman"/>
                <w:color w:val="000000"/>
              </w:rPr>
            </w:pPr>
            <w:r w:rsidRPr="00217F31">
              <w:rPr>
                <w:rFonts w:ascii="Times New Roman" w:hAnsi="Times New Roman"/>
                <w:color w:val="000000"/>
              </w:rPr>
              <w:t>nożyczki ergo / zwykłe (dł. 13 cm</w:t>
            </w:r>
            <w:r w:rsidRPr="00217F31">
              <w:rPr>
                <w:rFonts w:ascii="Times New Roman" w:hAnsi="Times New Roman"/>
                <w:color w:val="000000"/>
              </w:rPr>
              <w:br/>
              <w:t xml:space="preserve">materiał: metal, tworzywo sztuczne) 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2FACA850" w14:textId="11FEF5EF" w:rsidR="00D95DF9" w:rsidRPr="00217F31" w:rsidRDefault="00D95DF9" w:rsidP="00217F31">
            <w:pPr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DC1D769" w14:textId="55E13255" w:rsidR="00D95DF9" w:rsidRPr="00217F31" w:rsidRDefault="00D95DF9" w:rsidP="00217F31">
            <w:pPr>
              <w:rPr>
                <w:rFonts w:ascii="Times New Roman" w:hAnsi="Times New Roman"/>
                <w:color w:val="000000"/>
              </w:rPr>
            </w:pPr>
            <w:r w:rsidRPr="00217F31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07" w:type="dxa"/>
            <w:shd w:val="clear" w:color="auto" w:fill="auto"/>
            <w:noWrap/>
            <w:vAlign w:val="bottom"/>
          </w:tcPr>
          <w:p w14:paraId="6071A285" w14:textId="342273CC" w:rsidR="00D95DF9" w:rsidRPr="00217F31" w:rsidRDefault="00D95DF9" w:rsidP="00217F31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7" w:type="dxa"/>
            <w:shd w:val="clear" w:color="auto" w:fill="auto"/>
            <w:noWrap/>
            <w:vAlign w:val="bottom"/>
          </w:tcPr>
          <w:p w14:paraId="0274BE2F" w14:textId="4BF75083" w:rsidR="00D95DF9" w:rsidRPr="00217F31" w:rsidRDefault="00D95DF9" w:rsidP="00217F31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5" w:type="dxa"/>
            <w:shd w:val="clear" w:color="auto" w:fill="auto"/>
            <w:noWrap/>
            <w:vAlign w:val="bottom"/>
          </w:tcPr>
          <w:p w14:paraId="53B0B9D6" w14:textId="64C09A96" w:rsidR="00D95DF9" w:rsidRPr="00217F31" w:rsidRDefault="00D95DF9" w:rsidP="00217F31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D95DF9" w:rsidRPr="00217F31" w14:paraId="4B269BB9" w14:textId="77777777" w:rsidTr="00D95DF9">
        <w:trPr>
          <w:gridAfter w:val="1"/>
          <w:wAfter w:w="9" w:type="dxa"/>
          <w:trHeight w:val="624"/>
        </w:trPr>
        <w:tc>
          <w:tcPr>
            <w:tcW w:w="460" w:type="dxa"/>
            <w:shd w:val="clear" w:color="auto" w:fill="auto"/>
            <w:noWrap/>
            <w:vAlign w:val="center"/>
          </w:tcPr>
          <w:p w14:paraId="5998E938" w14:textId="49670C22" w:rsidR="00D95DF9" w:rsidRPr="00217F31" w:rsidRDefault="00D95DF9" w:rsidP="00217F31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669" w:type="dxa"/>
            <w:gridSpan w:val="2"/>
            <w:shd w:val="clear" w:color="auto" w:fill="auto"/>
            <w:noWrap/>
            <w:vAlign w:val="center"/>
            <w:hideMark/>
          </w:tcPr>
          <w:p w14:paraId="5A37E5A7" w14:textId="4193F4ED" w:rsidR="00D95DF9" w:rsidRPr="00217F31" w:rsidRDefault="00D95DF9" w:rsidP="00217F31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217F31">
              <w:rPr>
                <w:rFonts w:ascii="Times New Roman" w:hAnsi="Times New Roman"/>
                <w:color w:val="000000"/>
              </w:rPr>
              <w:t>kpl</w:t>
            </w:r>
            <w:proofErr w:type="spellEnd"/>
            <w:r w:rsidRPr="00217F31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3544" w:type="dxa"/>
            <w:gridSpan w:val="3"/>
            <w:shd w:val="clear" w:color="auto" w:fill="auto"/>
            <w:vAlign w:val="bottom"/>
            <w:hideMark/>
          </w:tcPr>
          <w:p w14:paraId="2D722F7B" w14:textId="6AC009CF" w:rsidR="00D95DF9" w:rsidRPr="00217F31" w:rsidRDefault="00D95DF9" w:rsidP="00217F31">
            <w:pPr>
              <w:rPr>
                <w:rFonts w:ascii="Times New Roman" w:hAnsi="Times New Roman"/>
                <w:color w:val="000000"/>
              </w:rPr>
            </w:pPr>
            <w:r w:rsidRPr="00217F31">
              <w:rPr>
                <w:rFonts w:ascii="Times New Roman" w:hAnsi="Times New Roman"/>
                <w:color w:val="000000"/>
              </w:rPr>
              <w:t xml:space="preserve">stemple cyfry (ilość: 10 </w:t>
            </w:r>
            <w:proofErr w:type="spellStart"/>
            <w:r w:rsidRPr="00217F31">
              <w:rPr>
                <w:rFonts w:ascii="Times New Roman" w:hAnsi="Times New Roman"/>
                <w:color w:val="000000"/>
              </w:rPr>
              <w:t>szt.cyfry</w:t>
            </w:r>
            <w:proofErr w:type="spellEnd"/>
            <w:r w:rsidRPr="00217F31">
              <w:rPr>
                <w:rFonts w:ascii="Times New Roman" w:hAnsi="Times New Roman"/>
                <w:color w:val="000000"/>
              </w:rPr>
              <w:t xml:space="preserve"> od 0 do 9)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1094462C" w14:textId="5069ACEB" w:rsidR="00D95DF9" w:rsidRPr="00217F31" w:rsidRDefault="00D95DF9" w:rsidP="00217F31">
            <w:pPr>
              <w:jc w:val="right"/>
              <w:rPr>
                <w:rFonts w:ascii="Times New Roman" w:hAnsi="Times New Roman"/>
                <w:color w:val="000000"/>
              </w:rPr>
            </w:pPr>
            <w:r w:rsidRPr="00217F31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354BA36" w14:textId="19E55834" w:rsidR="00D95DF9" w:rsidRPr="00217F31" w:rsidRDefault="00D95DF9" w:rsidP="00217F31">
            <w:pPr>
              <w:rPr>
                <w:rFonts w:ascii="Times New Roman" w:hAnsi="Times New Roman"/>
                <w:color w:val="000000"/>
              </w:rPr>
            </w:pPr>
            <w:r w:rsidRPr="00217F31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07" w:type="dxa"/>
            <w:shd w:val="clear" w:color="auto" w:fill="auto"/>
            <w:noWrap/>
            <w:vAlign w:val="bottom"/>
          </w:tcPr>
          <w:p w14:paraId="04787440" w14:textId="28C13293" w:rsidR="00D95DF9" w:rsidRPr="00217F31" w:rsidRDefault="00D95DF9" w:rsidP="00217F31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7" w:type="dxa"/>
            <w:shd w:val="clear" w:color="auto" w:fill="auto"/>
            <w:noWrap/>
            <w:vAlign w:val="bottom"/>
          </w:tcPr>
          <w:p w14:paraId="1C106B6E" w14:textId="33F0E68E" w:rsidR="00D95DF9" w:rsidRPr="00217F31" w:rsidRDefault="00D95DF9" w:rsidP="00217F31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5" w:type="dxa"/>
            <w:shd w:val="clear" w:color="auto" w:fill="auto"/>
            <w:noWrap/>
            <w:vAlign w:val="bottom"/>
          </w:tcPr>
          <w:p w14:paraId="3CF62CEF" w14:textId="69D88EF3" w:rsidR="00D95DF9" w:rsidRPr="00217F31" w:rsidRDefault="00D95DF9" w:rsidP="00217F31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D95DF9" w:rsidRPr="00217F31" w14:paraId="403D6B80" w14:textId="77777777" w:rsidTr="00D95DF9">
        <w:trPr>
          <w:gridAfter w:val="1"/>
          <w:wAfter w:w="9" w:type="dxa"/>
          <w:trHeight w:val="312"/>
        </w:trPr>
        <w:tc>
          <w:tcPr>
            <w:tcW w:w="460" w:type="dxa"/>
            <w:shd w:val="clear" w:color="auto" w:fill="auto"/>
            <w:noWrap/>
            <w:vAlign w:val="center"/>
          </w:tcPr>
          <w:p w14:paraId="47BE84A6" w14:textId="4663074A" w:rsidR="00D95DF9" w:rsidRPr="00217F31" w:rsidRDefault="00D95DF9" w:rsidP="00217F31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669" w:type="dxa"/>
            <w:gridSpan w:val="2"/>
            <w:shd w:val="clear" w:color="auto" w:fill="auto"/>
            <w:noWrap/>
            <w:vAlign w:val="center"/>
            <w:hideMark/>
          </w:tcPr>
          <w:p w14:paraId="72F3A79F" w14:textId="4ECBA8F9" w:rsidR="00D95DF9" w:rsidRPr="00217F31" w:rsidRDefault="00D95DF9" w:rsidP="00217F31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217F31">
              <w:rPr>
                <w:rFonts w:ascii="Times New Roman" w:hAnsi="Times New Roman"/>
                <w:color w:val="000000"/>
              </w:rPr>
              <w:t>kpl</w:t>
            </w:r>
            <w:proofErr w:type="spellEnd"/>
            <w:r w:rsidRPr="00217F31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3544" w:type="dxa"/>
            <w:gridSpan w:val="3"/>
            <w:shd w:val="clear" w:color="auto" w:fill="auto"/>
            <w:vAlign w:val="bottom"/>
            <w:hideMark/>
          </w:tcPr>
          <w:p w14:paraId="08727E5E" w14:textId="7EA638F3" w:rsidR="00D95DF9" w:rsidRPr="00217F31" w:rsidRDefault="00D95DF9" w:rsidP="00217F31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f</w:t>
            </w:r>
            <w:r w:rsidRPr="00217F31">
              <w:rPr>
                <w:rFonts w:ascii="Times New Roman" w:hAnsi="Times New Roman"/>
                <w:color w:val="000000"/>
              </w:rPr>
              <w:t>arby</w:t>
            </w:r>
            <w:r>
              <w:rPr>
                <w:rFonts w:ascii="Times New Roman" w:hAnsi="Times New Roman"/>
                <w:color w:val="000000"/>
              </w:rPr>
              <w:t xml:space="preserve"> akryl</w:t>
            </w:r>
            <w:r w:rsidRPr="00217F31">
              <w:rPr>
                <w:rFonts w:ascii="Times New Roman" w:hAnsi="Times New Roman"/>
                <w:color w:val="000000"/>
              </w:rPr>
              <w:t xml:space="preserve"> 1 L  </w:t>
            </w:r>
            <w:r>
              <w:rPr>
                <w:rFonts w:ascii="Times New Roman" w:hAnsi="Times New Roman"/>
                <w:color w:val="000000"/>
              </w:rPr>
              <w:t>9</w:t>
            </w:r>
            <w:r w:rsidRPr="00217F31">
              <w:rPr>
                <w:rFonts w:ascii="Times New Roman" w:hAnsi="Times New Roman"/>
                <w:color w:val="000000"/>
              </w:rPr>
              <w:t xml:space="preserve"> kolorów (biały, czarny, niebieski,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217F31">
              <w:rPr>
                <w:rFonts w:ascii="Times New Roman" w:hAnsi="Times New Roman"/>
                <w:color w:val="000000"/>
              </w:rPr>
              <w:t>żółty, zielony, czerwony</w:t>
            </w:r>
            <w:r>
              <w:rPr>
                <w:rFonts w:ascii="Times New Roman" w:hAnsi="Times New Roman"/>
                <w:color w:val="000000"/>
              </w:rPr>
              <w:t>, fioletowy, różowy, złoty</w:t>
            </w:r>
            <w:r w:rsidRPr="00217F31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2B669C83" w14:textId="422734BD" w:rsidR="00D95DF9" w:rsidRPr="00217F31" w:rsidRDefault="00D95DF9" w:rsidP="00217F31">
            <w:pPr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A8F288E" w14:textId="465552D1" w:rsidR="00D95DF9" w:rsidRPr="00217F31" w:rsidRDefault="00D95DF9" w:rsidP="00217F31">
            <w:pPr>
              <w:rPr>
                <w:rFonts w:ascii="Times New Roman" w:hAnsi="Times New Roman"/>
                <w:color w:val="000000"/>
              </w:rPr>
            </w:pPr>
            <w:r w:rsidRPr="00217F31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07" w:type="dxa"/>
            <w:shd w:val="clear" w:color="auto" w:fill="auto"/>
            <w:noWrap/>
            <w:vAlign w:val="bottom"/>
          </w:tcPr>
          <w:p w14:paraId="011396B2" w14:textId="130FE337" w:rsidR="00D95DF9" w:rsidRPr="00217F31" w:rsidRDefault="00D95DF9" w:rsidP="00217F31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7" w:type="dxa"/>
            <w:shd w:val="clear" w:color="auto" w:fill="auto"/>
            <w:noWrap/>
            <w:vAlign w:val="bottom"/>
          </w:tcPr>
          <w:p w14:paraId="6788EC99" w14:textId="5EC41A71" w:rsidR="00D95DF9" w:rsidRPr="00217F31" w:rsidRDefault="00D95DF9" w:rsidP="00217F31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5" w:type="dxa"/>
            <w:shd w:val="clear" w:color="auto" w:fill="auto"/>
            <w:noWrap/>
            <w:vAlign w:val="bottom"/>
          </w:tcPr>
          <w:p w14:paraId="0AE9A3CB" w14:textId="567EEFD8" w:rsidR="00D95DF9" w:rsidRPr="00217F31" w:rsidRDefault="00D95DF9" w:rsidP="00217F31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D95DF9" w:rsidRPr="00217F31" w14:paraId="4F4D1D86" w14:textId="77777777" w:rsidTr="00D95DF9">
        <w:trPr>
          <w:gridAfter w:val="1"/>
          <w:wAfter w:w="9" w:type="dxa"/>
          <w:trHeight w:val="624"/>
        </w:trPr>
        <w:tc>
          <w:tcPr>
            <w:tcW w:w="460" w:type="dxa"/>
            <w:shd w:val="clear" w:color="auto" w:fill="auto"/>
            <w:noWrap/>
            <w:vAlign w:val="center"/>
          </w:tcPr>
          <w:p w14:paraId="0F51F5A7" w14:textId="18D3A07A" w:rsidR="00D95DF9" w:rsidRPr="00217F31" w:rsidRDefault="00D95DF9" w:rsidP="00217F31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669" w:type="dxa"/>
            <w:gridSpan w:val="2"/>
            <w:shd w:val="clear" w:color="auto" w:fill="auto"/>
            <w:noWrap/>
            <w:vAlign w:val="center"/>
            <w:hideMark/>
          </w:tcPr>
          <w:p w14:paraId="5649CD93" w14:textId="6ADA8BFF" w:rsidR="00D95DF9" w:rsidRPr="00217F31" w:rsidRDefault="00D95DF9" w:rsidP="00217F31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217F31">
              <w:rPr>
                <w:rFonts w:ascii="Times New Roman" w:hAnsi="Times New Roman"/>
                <w:color w:val="000000"/>
              </w:rPr>
              <w:t>kpl</w:t>
            </w:r>
            <w:proofErr w:type="spellEnd"/>
            <w:r w:rsidRPr="00217F31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3544" w:type="dxa"/>
            <w:gridSpan w:val="3"/>
            <w:shd w:val="clear" w:color="auto" w:fill="auto"/>
            <w:vAlign w:val="bottom"/>
            <w:hideMark/>
          </w:tcPr>
          <w:p w14:paraId="68606C4C" w14:textId="0835DF8C" w:rsidR="00D95DF9" w:rsidRPr="00217F31" w:rsidRDefault="00D95DF9" w:rsidP="00217F31">
            <w:pPr>
              <w:rPr>
                <w:rFonts w:ascii="Times New Roman" w:hAnsi="Times New Roman"/>
                <w:color w:val="000000"/>
              </w:rPr>
            </w:pPr>
            <w:r w:rsidRPr="00217F31">
              <w:rPr>
                <w:rFonts w:ascii="Times New Roman" w:hAnsi="Times New Roman"/>
                <w:color w:val="000000"/>
              </w:rPr>
              <w:t>sizal z brokatem z  włókna agawy sizalowej (5 arkuszy, 5 pastelowych kolorów  wymiar: 33 x 23 cm  gramatura: 135 g/m2)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56278F07" w14:textId="11270A40" w:rsidR="00D95DF9" w:rsidRPr="00217F31" w:rsidRDefault="00D95DF9" w:rsidP="00217F31">
            <w:pPr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6A6DD34" w14:textId="032C3764" w:rsidR="00D95DF9" w:rsidRPr="00217F31" w:rsidRDefault="00D95DF9" w:rsidP="00217F31">
            <w:pPr>
              <w:rPr>
                <w:rFonts w:ascii="Times New Roman" w:hAnsi="Times New Roman"/>
                <w:color w:val="000000"/>
              </w:rPr>
            </w:pPr>
            <w:r w:rsidRPr="00217F31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07" w:type="dxa"/>
            <w:shd w:val="clear" w:color="auto" w:fill="auto"/>
            <w:noWrap/>
            <w:vAlign w:val="bottom"/>
          </w:tcPr>
          <w:p w14:paraId="0A80EFAE" w14:textId="638C8155" w:rsidR="00D95DF9" w:rsidRPr="00217F31" w:rsidRDefault="00D95DF9" w:rsidP="00217F31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7" w:type="dxa"/>
            <w:shd w:val="clear" w:color="auto" w:fill="auto"/>
            <w:noWrap/>
            <w:vAlign w:val="bottom"/>
          </w:tcPr>
          <w:p w14:paraId="0F77AD3F" w14:textId="789B4ED0" w:rsidR="00D95DF9" w:rsidRPr="00217F31" w:rsidRDefault="00D95DF9" w:rsidP="00217F31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5" w:type="dxa"/>
            <w:shd w:val="clear" w:color="auto" w:fill="auto"/>
            <w:noWrap/>
            <w:vAlign w:val="bottom"/>
          </w:tcPr>
          <w:p w14:paraId="7D3E04DA" w14:textId="24374D40" w:rsidR="00D95DF9" w:rsidRPr="00217F31" w:rsidRDefault="00D95DF9" w:rsidP="00217F31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D95DF9" w:rsidRPr="00217F31" w14:paraId="00DC5D66" w14:textId="77777777" w:rsidTr="00D95DF9">
        <w:trPr>
          <w:gridAfter w:val="1"/>
          <w:wAfter w:w="9" w:type="dxa"/>
          <w:trHeight w:val="624"/>
        </w:trPr>
        <w:tc>
          <w:tcPr>
            <w:tcW w:w="460" w:type="dxa"/>
            <w:shd w:val="clear" w:color="auto" w:fill="auto"/>
            <w:noWrap/>
            <w:vAlign w:val="center"/>
          </w:tcPr>
          <w:p w14:paraId="5C72811C" w14:textId="2CA633E0" w:rsidR="00D95DF9" w:rsidRPr="00217F31" w:rsidRDefault="00D95DF9" w:rsidP="00217F31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669" w:type="dxa"/>
            <w:gridSpan w:val="2"/>
            <w:shd w:val="clear" w:color="auto" w:fill="auto"/>
            <w:noWrap/>
            <w:vAlign w:val="center"/>
            <w:hideMark/>
          </w:tcPr>
          <w:p w14:paraId="2FCFEA70" w14:textId="3A921D81" w:rsidR="00D95DF9" w:rsidRPr="00217F31" w:rsidRDefault="00D95DF9" w:rsidP="00217F31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217F31">
              <w:rPr>
                <w:rFonts w:ascii="Times New Roman" w:hAnsi="Times New Roman"/>
                <w:color w:val="000000"/>
              </w:rPr>
              <w:t>kpl</w:t>
            </w:r>
            <w:proofErr w:type="spellEnd"/>
            <w:r w:rsidRPr="00217F31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3544" w:type="dxa"/>
            <w:gridSpan w:val="3"/>
            <w:shd w:val="clear" w:color="auto" w:fill="auto"/>
            <w:vAlign w:val="bottom"/>
            <w:hideMark/>
          </w:tcPr>
          <w:p w14:paraId="5661874E" w14:textId="3A3058B0" w:rsidR="00D95DF9" w:rsidRPr="00217F31" w:rsidRDefault="00D95DF9" w:rsidP="00217F31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217F31">
              <w:rPr>
                <w:rFonts w:ascii="Times New Roman" w:hAnsi="Times New Roman"/>
                <w:color w:val="000000"/>
              </w:rPr>
              <w:t>fizelina</w:t>
            </w:r>
            <w:proofErr w:type="spellEnd"/>
            <w:r w:rsidRPr="00217F31">
              <w:rPr>
                <w:rFonts w:ascii="Times New Roman" w:hAnsi="Times New Roman"/>
                <w:color w:val="000000"/>
              </w:rPr>
              <w:t xml:space="preserve"> kolorowa zestaw klasowy mix kolorów (45 szt. 15 kolorów  wym. 30,5 x 45,7 cm)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76909326" w14:textId="50AE54EB" w:rsidR="00D95DF9" w:rsidRPr="00217F31" w:rsidRDefault="00D95DF9" w:rsidP="00217F31">
            <w:pPr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36A1483" w14:textId="561A941E" w:rsidR="00D95DF9" w:rsidRPr="00217F31" w:rsidRDefault="00D95DF9" w:rsidP="00217F31">
            <w:pPr>
              <w:rPr>
                <w:rFonts w:ascii="Times New Roman" w:hAnsi="Times New Roman"/>
                <w:color w:val="000000"/>
              </w:rPr>
            </w:pPr>
            <w:r w:rsidRPr="00217F31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07" w:type="dxa"/>
            <w:shd w:val="clear" w:color="auto" w:fill="auto"/>
            <w:noWrap/>
            <w:vAlign w:val="bottom"/>
          </w:tcPr>
          <w:p w14:paraId="37A1BB3C" w14:textId="204A773E" w:rsidR="00D95DF9" w:rsidRPr="00217F31" w:rsidRDefault="00D95DF9" w:rsidP="00217F31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7" w:type="dxa"/>
            <w:shd w:val="clear" w:color="auto" w:fill="auto"/>
            <w:noWrap/>
            <w:vAlign w:val="bottom"/>
          </w:tcPr>
          <w:p w14:paraId="5298B7E0" w14:textId="133843E2" w:rsidR="00D95DF9" w:rsidRPr="00217F31" w:rsidRDefault="00D95DF9" w:rsidP="00217F31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5" w:type="dxa"/>
            <w:shd w:val="clear" w:color="auto" w:fill="auto"/>
            <w:noWrap/>
            <w:vAlign w:val="bottom"/>
          </w:tcPr>
          <w:p w14:paraId="47D2E65D" w14:textId="792B7519" w:rsidR="00D95DF9" w:rsidRPr="00217F31" w:rsidRDefault="00D95DF9" w:rsidP="00217F31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D95DF9" w:rsidRPr="00217F31" w14:paraId="43DCF792" w14:textId="77777777" w:rsidTr="00D95DF9">
        <w:trPr>
          <w:gridAfter w:val="1"/>
          <w:wAfter w:w="9" w:type="dxa"/>
          <w:trHeight w:val="624"/>
        </w:trPr>
        <w:tc>
          <w:tcPr>
            <w:tcW w:w="460" w:type="dxa"/>
            <w:shd w:val="clear" w:color="auto" w:fill="auto"/>
            <w:noWrap/>
            <w:vAlign w:val="center"/>
          </w:tcPr>
          <w:p w14:paraId="20F7BCD7" w14:textId="2A08070C" w:rsidR="00D95DF9" w:rsidRPr="00217F31" w:rsidRDefault="00D95DF9" w:rsidP="00217F31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669" w:type="dxa"/>
            <w:gridSpan w:val="2"/>
            <w:shd w:val="clear" w:color="auto" w:fill="auto"/>
            <w:noWrap/>
            <w:vAlign w:val="center"/>
            <w:hideMark/>
          </w:tcPr>
          <w:p w14:paraId="5B145314" w14:textId="2A88863F" w:rsidR="00D95DF9" w:rsidRPr="00217F31" w:rsidRDefault="00D95DF9" w:rsidP="00217F31">
            <w:pPr>
              <w:jc w:val="center"/>
              <w:rPr>
                <w:rFonts w:ascii="Times New Roman" w:hAnsi="Times New Roman"/>
                <w:color w:val="000000"/>
              </w:rPr>
            </w:pPr>
            <w:r w:rsidRPr="00217F31">
              <w:rPr>
                <w:rFonts w:ascii="Times New Roman" w:hAnsi="Times New Roman"/>
                <w:color w:val="000000"/>
              </w:rPr>
              <w:t>szt.</w:t>
            </w:r>
          </w:p>
        </w:tc>
        <w:tc>
          <w:tcPr>
            <w:tcW w:w="3544" w:type="dxa"/>
            <w:gridSpan w:val="3"/>
            <w:shd w:val="clear" w:color="auto" w:fill="auto"/>
            <w:vAlign w:val="bottom"/>
            <w:hideMark/>
          </w:tcPr>
          <w:p w14:paraId="35C41CD7" w14:textId="691DE31B" w:rsidR="00D95DF9" w:rsidRPr="00217F31" w:rsidRDefault="00D95DF9" w:rsidP="00217F31">
            <w:pPr>
              <w:rPr>
                <w:rFonts w:ascii="Times New Roman" w:hAnsi="Times New Roman"/>
                <w:color w:val="000000"/>
              </w:rPr>
            </w:pPr>
            <w:r w:rsidRPr="00217F31">
              <w:rPr>
                <w:rFonts w:ascii="Times New Roman" w:hAnsi="Times New Roman"/>
                <w:color w:val="000000"/>
              </w:rPr>
              <w:t>blok rysunkowy kolorowy A4 (10 dwustronnych kolorowych arkuszy  format: A4  gramatura: 90-100 g/m2)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3F933BEC" w14:textId="6B0CBEAD" w:rsidR="00D95DF9" w:rsidRPr="00217F31" w:rsidRDefault="00D95DF9" w:rsidP="00217F31">
            <w:pPr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E6EA215" w14:textId="769C8BFC" w:rsidR="00D95DF9" w:rsidRPr="00217F31" w:rsidRDefault="00D95DF9" w:rsidP="00217F31">
            <w:pPr>
              <w:rPr>
                <w:rFonts w:ascii="Times New Roman" w:hAnsi="Times New Roman"/>
                <w:color w:val="000000"/>
              </w:rPr>
            </w:pPr>
            <w:r w:rsidRPr="00217F31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07" w:type="dxa"/>
            <w:shd w:val="clear" w:color="auto" w:fill="auto"/>
            <w:noWrap/>
            <w:vAlign w:val="bottom"/>
          </w:tcPr>
          <w:p w14:paraId="454CAED5" w14:textId="63CD456F" w:rsidR="00D95DF9" w:rsidRPr="00217F31" w:rsidRDefault="00D95DF9" w:rsidP="00217F31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7" w:type="dxa"/>
            <w:shd w:val="clear" w:color="auto" w:fill="auto"/>
            <w:noWrap/>
            <w:vAlign w:val="bottom"/>
          </w:tcPr>
          <w:p w14:paraId="29DC0BDB" w14:textId="0522A5D1" w:rsidR="00D95DF9" w:rsidRPr="00217F31" w:rsidRDefault="00D95DF9" w:rsidP="00217F31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5" w:type="dxa"/>
            <w:shd w:val="clear" w:color="auto" w:fill="auto"/>
            <w:noWrap/>
            <w:vAlign w:val="bottom"/>
          </w:tcPr>
          <w:p w14:paraId="79BF884D" w14:textId="7090FC0E" w:rsidR="00D95DF9" w:rsidRPr="00217F31" w:rsidRDefault="00D95DF9" w:rsidP="00217F31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D95DF9" w:rsidRPr="00217F31" w14:paraId="3DA8B4AD" w14:textId="77777777" w:rsidTr="00D95DF9">
        <w:trPr>
          <w:gridAfter w:val="1"/>
          <w:wAfter w:w="9" w:type="dxa"/>
          <w:trHeight w:val="624"/>
        </w:trPr>
        <w:tc>
          <w:tcPr>
            <w:tcW w:w="460" w:type="dxa"/>
            <w:shd w:val="clear" w:color="auto" w:fill="auto"/>
            <w:noWrap/>
            <w:vAlign w:val="center"/>
          </w:tcPr>
          <w:p w14:paraId="0F1270C9" w14:textId="40C2D760" w:rsidR="00D95DF9" w:rsidRPr="00217F31" w:rsidRDefault="00D95DF9" w:rsidP="00217F31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669" w:type="dxa"/>
            <w:gridSpan w:val="2"/>
            <w:shd w:val="clear" w:color="auto" w:fill="auto"/>
            <w:noWrap/>
            <w:vAlign w:val="center"/>
            <w:hideMark/>
          </w:tcPr>
          <w:p w14:paraId="517D9334" w14:textId="6BC74C15" w:rsidR="00D95DF9" w:rsidRPr="00217F31" w:rsidRDefault="00D95DF9" w:rsidP="00217F31">
            <w:pPr>
              <w:jc w:val="center"/>
              <w:rPr>
                <w:rFonts w:ascii="Times New Roman" w:hAnsi="Times New Roman"/>
                <w:color w:val="000000"/>
              </w:rPr>
            </w:pPr>
            <w:r w:rsidRPr="00217F31">
              <w:rPr>
                <w:rFonts w:ascii="Times New Roman" w:hAnsi="Times New Roman"/>
                <w:color w:val="000000"/>
              </w:rPr>
              <w:t xml:space="preserve">szt. </w:t>
            </w:r>
          </w:p>
        </w:tc>
        <w:tc>
          <w:tcPr>
            <w:tcW w:w="3544" w:type="dxa"/>
            <w:gridSpan w:val="3"/>
            <w:shd w:val="clear" w:color="auto" w:fill="auto"/>
            <w:vAlign w:val="bottom"/>
            <w:hideMark/>
          </w:tcPr>
          <w:p w14:paraId="598516F8" w14:textId="48870382" w:rsidR="00D95DF9" w:rsidRPr="00217F31" w:rsidRDefault="00D95DF9" w:rsidP="00217F31">
            <w:pPr>
              <w:rPr>
                <w:rFonts w:ascii="Times New Roman" w:hAnsi="Times New Roman"/>
                <w:color w:val="000000"/>
              </w:rPr>
            </w:pPr>
            <w:r w:rsidRPr="00217F31">
              <w:rPr>
                <w:rFonts w:ascii="Times New Roman" w:hAnsi="Times New Roman"/>
                <w:color w:val="000000"/>
              </w:rPr>
              <w:t>blok rysunkowy A3 20 arkuszy białego papieru (20 arkuszy  format: A3  kolor: biały gramatura: 90-100 g/m2  )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61CF0334" w14:textId="21C695C5" w:rsidR="00D95DF9" w:rsidRPr="00217F31" w:rsidRDefault="00D95DF9" w:rsidP="00217F31">
            <w:pPr>
              <w:jc w:val="right"/>
              <w:rPr>
                <w:rFonts w:ascii="Times New Roman" w:hAnsi="Times New Roman"/>
                <w:color w:val="000000"/>
              </w:rPr>
            </w:pPr>
            <w:r w:rsidRPr="00217F31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DBADD4C" w14:textId="09E3E861" w:rsidR="00D95DF9" w:rsidRPr="00217F31" w:rsidRDefault="00D95DF9" w:rsidP="00217F31">
            <w:pPr>
              <w:rPr>
                <w:rFonts w:ascii="Times New Roman" w:hAnsi="Times New Roman"/>
                <w:color w:val="000000"/>
              </w:rPr>
            </w:pPr>
            <w:r w:rsidRPr="00217F31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07" w:type="dxa"/>
            <w:shd w:val="clear" w:color="auto" w:fill="auto"/>
            <w:noWrap/>
            <w:vAlign w:val="bottom"/>
          </w:tcPr>
          <w:p w14:paraId="64C88CAA" w14:textId="54EDB134" w:rsidR="00D95DF9" w:rsidRPr="00217F31" w:rsidRDefault="00D95DF9" w:rsidP="00217F31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7" w:type="dxa"/>
            <w:shd w:val="clear" w:color="auto" w:fill="auto"/>
            <w:noWrap/>
            <w:vAlign w:val="bottom"/>
          </w:tcPr>
          <w:p w14:paraId="7CC950B6" w14:textId="3A389AF4" w:rsidR="00D95DF9" w:rsidRPr="00217F31" w:rsidRDefault="00D95DF9" w:rsidP="00217F31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5" w:type="dxa"/>
            <w:shd w:val="clear" w:color="auto" w:fill="auto"/>
            <w:noWrap/>
            <w:vAlign w:val="bottom"/>
          </w:tcPr>
          <w:p w14:paraId="522A5917" w14:textId="1D3FF8CD" w:rsidR="00D95DF9" w:rsidRPr="00217F31" w:rsidRDefault="00D95DF9" w:rsidP="00217F31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D95DF9" w:rsidRPr="00217F31" w14:paraId="4FA5061A" w14:textId="77777777" w:rsidTr="00D95DF9">
        <w:trPr>
          <w:gridAfter w:val="1"/>
          <w:wAfter w:w="9" w:type="dxa"/>
          <w:trHeight w:val="624"/>
        </w:trPr>
        <w:tc>
          <w:tcPr>
            <w:tcW w:w="460" w:type="dxa"/>
            <w:shd w:val="clear" w:color="auto" w:fill="auto"/>
            <w:noWrap/>
            <w:vAlign w:val="center"/>
          </w:tcPr>
          <w:p w14:paraId="0C282B37" w14:textId="183529F8" w:rsidR="00D95DF9" w:rsidRPr="00217F31" w:rsidRDefault="00D95DF9" w:rsidP="00217F31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669" w:type="dxa"/>
            <w:gridSpan w:val="2"/>
            <w:shd w:val="clear" w:color="auto" w:fill="auto"/>
            <w:noWrap/>
            <w:vAlign w:val="center"/>
            <w:hideMark/>
          </w:tcPr>
          <w:p w14:paraId="7C0E92B3" w14:textId="1CAFB7D8" w:rsidR="00D95DF9" w:rsidRPr="00217F31" w:rsidRDefault="00D95DF9" w:rsidP="00217F31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217F31">
              <w:rPr>
                <w:rFonts w:ascii="Times New Roman" w:hAnsi="Times New Roman"/>
                <w:color w:val="000000"/>
              </w:rPr>
              <w:t>kpl</w:t>
            </w:r>
            <w:proofErr w:type="spellEnd"/>
            <w:r w:rsidRPr="00217F31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3544" w:type="dxa"/>
            <w:gridSpan w:val="3"/>
            <w:shd w:val="clear" w:color="auto" w:fill="auto"/>
            <w:vAlign w:val="bottom"/>
            <w:hideMark/>
          </w:tcPr>
          <w:p w14:paraId="561EE64C" w14:textId="78440240" w:rsidR="00D95DF9" w:rsidRPr="00217F31" w:rsidRDefault="00D95DF9" w:rsidP="00217F31">
            <w:pPr>
              <w:rPr>
                <w:rFonts w:ascii="Times New Roman" w:hAnsi="Times New Roman"/>
                <w:color w:val="000000"/>
              </w:rPr>
            </w:pPr>
            <w:r w:rsidRPr="00217F31">
              <w:rPr>
                <w:rFonts w:ascii="Times New Roman" w:hAnsi="Times New Roman"/>
                <w:color w:val="000000"/>
              </w:rPr>
              <w:t>filce zestawy dekoracyjne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7A75C274" w14:textId="6BB9B69D" w:rsidR="00D95DF9" w:rsidRPr="00217F31" w:rsidRDefault="00D95DF9" w:rsidP="00217F31">
            <w:pPr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2B1DBF9" w14:textId="59123AD7" w:rsidR="00D95DF9" w:rsidRPr="00217F31" w:rsidRDefault="00D95DF9" w:rsidP="00217F31">
            <w:pPr>
              <w:rPr>
                <w:rFonts w:ascii="Times New Roman" w:hAnsi="Times New Roman"/>
                <w:color w:val="000000"/>
              </w:rPr>
            </w:pPr>
            <w:r w:rsidRPr="00217F31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07" w:type="dxa"/>
            <w:shd w:val="clear" w:color="auto" w:fill="auto"/>
            <w:noWrap/>
            <w:vAlign w:val="bottom"/>
          </w:tcPr>
          <w:p w14:paraId="4C508E70" w14:textId="3DB3F7B9" w:rsidR="00D95DF9" w:rsidRPr="00217F31" w:rsidRDefault="00D95DF9" w:rsidP="00217F31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7" w:type="dxa"/>
            <w:shd w:val="clear" w:color="auto" w:fill="auto"/>
            <w:noWrap/>
            <w:vAlign w:val="bottom"/>
          </w:tcPr>
          <w:p w14:paraId="49753441" w14:textId="355C8A1A" w:rsidR="00D95DF9" w:rsidRPr="00217F31" w:rsidRDefault="00D95DF9" w:rsidP="00217F31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5" w:type="dxa"/>
            <w:shd w:val="clear" w:color="auto" w:fill="auto"/>
            <w:noWrap/>
            <w:vAlign w:val="bottom"/>
          </w:tcPr>
          <w:p w14:paraId="30628C16" w14:textId="289D4B3F" w:rsidR="00D95DF9" w:rsidRPr="00217F31" w:rsidRDefault="00D95DF9" w:rsidP="00217F31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D95DF9" w:rsidRPr="00217F31" w14:paraId="46A455AF" w14:textId="77777777" w:rsidTr="00D95DF9">
        <w:trPr>
          <w:gridAfter w:val="1"/>
          <w:wAfter w:w="9" w:type="dxa"/>
          <w:trHeight w:val="312"/>
        </w:trPr>
        <w:tc>
          <w:tcPr>
            <w:tcW w:w="460" w:type="dxa"/>
            <w:shd w:val="clear" w:color="auto" w:fill="auto"/>
            <w:noWrap/>
            <w:vAlign w:val="center"/>
          </w:tcPr>
          <w:p w14:paraId="3BF50B8D" w14:textId="3ACB2FD1" w:rsidR="00D95DF9" w:rsidRPr="00217F31" w:rsidRDefault="00D95DF9" w:rsidP="00217F31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25</w:t>
            </w:r>
          </w:p>
        </w:tc>
        <w:tc>
          <w:tcPr>
            <w:tcW w:w="669" w:type="dxa"/>
            <w:gridSpan w:val="2"/>
            <w:shd w:val="clear" w:color="auto" w:fill="auto"/>
            <w:noWrap/>
            <w:vAlign w:val="center"/>
            <w:hideMark/>
          </w:tcPr>
          <w:p w14:paraId="42C8F138" w14:textId="57AD5043" w:rsidR="00D95DF9" w:rsidRPr="00217F31" w:rsidRDefault="00D95DF9" w:rsidP="00217F31">
            <w:pPr>
              <w:jc w:val="center"/>
              <w:rPr>
                <w:rFonts w:ascii="Times New Roman" w:hAnsi="Times New Roman"/>
                <w:color w:val="000000"/>
              </w:rPr>
            </w:pPr>
            <w:r w:rsidRPr="00217F31">
              <w:rPr>
                <w:rFonts w:ascii="Times New Roman" w:hAnsi="Times New Roman"/>
                <w:color w:val="000000"/>
              </w:rPr>
              <w:t>szt.</w:t>
            </w:r>
          </w:p>
        </w:tc>
        <w:tc>
          <w:tcPr>
            <w:tcW w:w="3544" w:type="dxa"/>
            <w:gridSpan w:val="3"/>
            <w:shd w:val="clear" w:color="auto" w:fill="auto"/>
            <w:vAlign w:val="bottom"/>
            <w:hideMark/>
          </w:tcPr>
          <w:p w14:paraId="31DAD8BF" w14:textId="56099BBB" w:rsidR="00D95DF9" w:rsidRPr="00217F31" w:rsidRDefault="00D95DF9" w:rsidP="00217F31">
            <w:pPr>
              <w:rPr>
                <w:rFonts w:ascii="Times New Roman" w:hAnsi="Times New Roman"/>
                <w:color w:val="000000"/>
              </w:rPr>
            </w:pPr>
            <w:r w:rsidRPr="00217F31">
              <w:rPr>
                <w:rFonts w:ascii="Times New Roman" w:hAnsi="Times New Roman"/>
                <w:color w:val="000000"/>
              </w:rPr>
              <w:t>gumka myszka wym. (30 x 15 x 6 mm)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33B9E457" w14:textId="5722308E" w:rsidR="00D95DF9" w:rsidRPr="00217F31" w:rsidRDefault="00D95DF9" w:rsidP="00217F31">
            <w:pPr>
              <w:jc w:val="right"/>
              <w:rPr>
                <w:rFonts w:ascii="Times New Roman" w:hAnsi="Times New Roman"/>
                <w:color w:val="000000"/>
              </w:rPr>
            </w:pPr>
            <w:r w:rsidRPr="00217F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D79A5FC" w14:textId="7DFBBC6A" w:rsidR="00D95DF9" w:rsidRPr="00217F31" w:rsidRDefault="00D95DF9" w:rsidP="00217F31">
            <w:pPr>
              <w:rPr>
                <w:rFonts w:ascii="Times New Roman" w:hAnsi="Times New Roman"/>
                <w:color w:val="000000"/>
              </w:rPr>
            </w:pPr>
            <w:r w:rsidRPr="00217F31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07" w:type="dxa"/>
            <w:shd w:val="clear" w:color="auto" w:fill="auto"/>
            <w:noWrap/>
            <w:vAlign w:val="bottom"/>
          </w:tcPr>
          <w:p w14:paraId="3EE1A038" w14:textId="191A7EF4" w:rsidR="00D95DF9" w:rsidRPr="00217F31" w:rsidRDefault="00D95DF9" w:rsidP="00217F31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7" w:type="dxa"/>
            <w:shd w:val="clear" w:color="auto" w:fill="auto"/>
            <w:noWrap/>
            <w:vAlign w:val="bottom"/>
          </w:tcPr>
          <w:p w14:paraId="70CC5EEE" w14:textId="11AECA66" w:rsidR="00D95DF9" w:rsidRPr="00217F31" w:rsidRDefault="00D95DF9" w:rsidP="00217F31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5" w:type="dxa"/>
            <w:shd w:val="clear" w:color="auto" w:fill="auto"/>
            <w:noWrap/>
            <w:vAlign w:val="bottom"/>
          </w:tcPr>
          <w:p w14:paraId="6B62C173" w14:textId="7960CD3E" w:rsidR="00D95DF9" w:rsidRPr="00217F31" w:rsidRDefault="00D95DF9" w:rsidP="00217F31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D95DF9" w:rsidRPr="00217F31" w14:paraId="6A37D305" w14:textId="77777777" w:rsidTr="00D95DF9">
        <w:trPr>
          <w:gridAfter w:val="1"/>
          <w:wAfter w:w="9" w:type="dxa"/>
          <w:trHeight w:val="312"/>
        </w:trPr>
        <w:tc>
          <w:tcPr>
            <w:tcW w:w="460" w:type="dxa"/>
            <w:shd w:val="clear" w:color="auto" w:fill="auto"/>
            <w:noWrap/>
            <w:vAlign w:val="center"/>
          </w:tcPr>
          <w:p w14:paraId="2977EC9F" w14:textId="42549396" w:rsidR="00D95DF9" w:rsidRPr="00217F31" w:rsidRDefault="00D95DF9" w:rsidP="00217F31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669" w:type="dxa"/>
            <w:gridSpan w:val="2"/>
            <w:shd w:val="clear" w:color="auto" w:fill="auto"/>
            <w:noWrap/>
            <w:vAlign w:val="center"/>
            <w:hideMark/>
          </w:tcPr>
          <w:p w14:paraId="78BD65A0" w14:textId="453D7E1B" w:rsidR="00D95DF9" w:rsidRPr="00217F31" w:rsidRDefault="00D95DF9" w:rsidP="00217F31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217F31">
              <w:rPr>
                <w:rFonts w:ascii="Times New Roman" w:hAnsi="Times New Roman"/>
                <w:color w:val="000000"/>
              </w:rPr>
              <w:t>szt</w:t>
            </w:r>
            <w:proofErr w:type="spellEnd"/>
          </w:p>
        </w:tc>
        <w:tc>
          <w:tcPr>
            <w:tcW w:w="3544" w:type="dxa"/>
            <w:gridSpan w:val="3"/>
            <w:shd w:val="clear" w:color="auto" w:fill="auto"/>
            <w:vAlign w:val="bottom"/>
            <w:hideMark/>
          </w:tcPr>
          <w:p w14:paraId="14F0B179" w14:textId="364FFF97" w:rsidR="00D95DF9" w:rsidRPr="00217F31" w:rsidRDefault="00D95DF9" w:rsidP="00217F31">
            <w:pPr>
              <w:rPr>
                <w:rFonts w:ascii="Times New Roman" w:hAnsi="Times New Roman"/>
                <w:color w:val="000000"/>
              </w:rPr>
            </w:pPr>
            <w:r w:rsidRPr="00217F31">
              <w:rPr>
                <w:rFonts w:ascii="Times New Roman" w:hAnsi="Times New Roman"/>
                <w:color w:val="000000"/>
              </w:rPr>
              <w:t>temperówka metalowa (dwa otwory na kredkę cienką i grubą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70D53CA8" w14:textId="30F3DEEE" w:rsidR="00D95DF9" w:rsidRPr="00217F31" w:rsidRDefault="00D95DF9" w:rsidP="00217F31">
            <w:pPr>
              <w:jc w:val="right"/>
              <w:rPr>
                <w:rFonts w:ascii="Times New Roman" w:hAnsi="Times New Roman"/>
                <w:color w:val="000000"/>
              </w:rPr>
            </w:pPr>
            <w:r w:rsidRPr="00217F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F84E0BB" w14:textId="4BB83D42" w:rsidR="00D95DF9" w:rsidRPr="00217F31" w:rsidRDefault="00D95DF9" w:rsidP="00217F31">
            <w:pPr>
              <w:rPr>
                <w:rFonts w:ascii="Times New Roman" w:hAnsi="Times New Roman"/>
                <w:color w:val="000000"/>
              </w:rPr>
            </w:pPr>
            <w:r w:rsidRPr="00217F31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07" w:type="dxa"/>
            <w:shd w:val="clear" w:color="auto" w:fill="auto"/>
            <w:noWrap/>
            <w:vAlign w:val="bottom"/>
          </w:tcPr>
          <w:p w14:paraId="67AE4EC2" w14:textId="28851C7A" w:rsidR="00D95DF9" w:rsidRPr="00217F31" w:rsidRDefault="00D95DF9" w:rsidP="00217F31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7" w:type="dxa"/>
            <w:shd w:val="clear" w:color="auto" w:fill="auto"/>
            <w:noWrap/>
            <w:vAlign w:val="bottom"/>
          </w:tcPr>
          <w:p w14:paraId="251046BD" w14:textId="3ECD5C2F" w:rsidR="00D95DF9" w:rsidRPr="00217F31" w:rsidRDefault="00D95DF9" w:rsidP="00217F31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5" w:type="dxa"/>
            <w:shd w:val="clear" w:color="auto" w:fill="auto"/>
            <w:noWrap/>
            <w:vAlign w:val="bottom"/>
          </w:tcPr>
          <w:p w14:paraId="7C768777" w14:textId="79975CBB" w:rsidR="00D95DF9" w:rsidRPr="00217F31" w:rsidRDefault="00D95DF9" w:rsidP="00217F31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D95DF9" w:rsidRPr="00217F31" w14:paraId="1A2E745D" w14:textId="77777777" w:rsidTr="00D95DF9">
        <w:trPr>
          <w:gridAfter w:val="1"/>
          <w:wAfter w:w="9" w:type="dxa"/>
          <w:trHeight w:val="312"/>
        </w:trPr>
        <w:tc>
          <w:tcPr>
            <w:tcW w:w="460" w:type="dxa"/>
            <w:shd w:val="clear" w:color="auto" w:fill="auto"/>
            <w:noWrap/>
            <w:vAlign w:val="center"/>
          </w:tcPr>
          <w:p w14:paraId="7AA74B24" w14:textId="66640869" w:rsidR="00D95DF9" w:rsidRPr="00217F31" w:rsidRDefault="00D95DF9" w:rsidP="00217F31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669" w:type="dxa"/>
            <w:gridSpan w:val="2"/>
            <w:shd w:val="clear" w:color="auto" w:fill="auto"/>
            <w:noWrap/>
            <w:vAlign w:val="center"/>
            <w:hideMark/>
          </w:tcPr>
          <w:p w14:paraId="7EFAAC98" w14:textId="4C4227B6" w:rsidR="00D95DF9" w:rsidRPr="00217F31" w:rsidRDefault="00D95DF9" w:rsidP="00217F31">
            <w:pPr>
              <w:jc w:val="center"/>
              <w:rPr>
                <w:rFonts w:ascii="Times New Roman" w:hAnsi="Times New Roman"/>
                <w:color w:val="000000"/>
              </w:rPr>
            </w:pPr>
            <w:r w:rsidRPr="00217F31">
              <w:rPr>
                <w:rFonts w:ascii="Times New Roman" w:hAnsi="Times New Roman"/>
                <w:color w:val="000000"/>
              </w:rPr>
              <w:t>szt.</w:t>
            </w:r>
          </w:p>
        </w:tc>
        <w:tc>
          <w:tcPr>
            <w:tcW w:w="3544" w:type="dxa"/>
            <w:gridSpan w:val="3"/>
            <w:shd w:val="clear" w:color="auto" w:fill="auto"/>
            <w:vAlign w:val="bottom"/>
            <w:hideMark/>
          </w:tcPr>
          <w:p w14:paraId="71BC419F" w14:textId="3F2B52E1" w:rsidR="00D95DF9" w:rsidRPr="00217F31" w:rsidRDefault="00D95DF9" w:rsidP="00217F31">
            <w:pPr>
              <w:rPr>
                <w:rFonts w:ascii="Times New Roman" w:hAnsi="Times New Roman"/>
                <w:color w:val="000000"/>
              </w:rPr>
            </w:pPr>
            <w:r w:rsidRPr="00217F31">
              <w:rPr>
                <w:rFonts w:ascii="Times New Roman" w:hAnsi="Times New Roman"/>
                <w:color w:val="000000"/>
              </w:rPr>
              <w:t>ołówki artystyczne B4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5E2E5B15" w14:textId="2868BFB2" w:rsidR="00D95DF9" w:rsidRPr="00217F31" w:rsidRDefault="00D95DF9" w:rsidP="00217F31">
            <w:pPr>
              <w:jc w:val="right"/>
              <w:rPr>
                <w:rFonts w:ascii="Times New Roman" w:hAnsi="Times New Roman"/>
                <w:color w:val="000000"/>
              </w:rPr>
            </w:pPr>
            <w:r w:rsidRPr="00217F31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3692B3E" w14:textId="65255C9B" w:rsidR="00D95DF9" w:rsidRPr="00217F31" w:rsidRDefault="00D95DF9" w:rsidP="00217F31">
            <w:pPr>
              <w:rPr>
                <w:rFonts w:ascii="Times New Roman" w:hAnsi="Times New Roman"/>
                <w:color w:val="000000"/>
              </w:rPr>
            </w:pPr>
            <w:r w:rsidRPr="00217F31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07" w:type="dxa"/>
            <w:shd w:val="clear" w:color="auto" w:fill="auto"/>
            <w:noWrap/>
            <w:vAlign w:val="bottom"/>
          </w:tcPr>
          <w:p w14:paraId="64ACB19A" w14:textId="15A232E3" w:rsidR="00D95DF9" w:rsidRPr="00217F31" w:rsidRDefault="00D95DF9" w:rsidP="00217F31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7" w:type="dxa"/>
            <w:shd w:val="clear" w:color="auto" w:fill="auto"/>
            <w:noWrap/>
            <w:vAlign w:val="bottom"/>
          </w:tcPr>
          <w:p w14:paraId="5026571B" w14:textId="72F28F21" w:rsidR="00D95DF9" w:rsidRPr="00217F31" w:rsidRDefault="00D95DF9" w:rsidP="00217F31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5" w:type="dxa"/>
            <w:shd w:val="clear" w:color="auto" w:fill="auto"/>
            <w:noWrap/>
            <w:vAlign w:val="bottom"/>
          </w:tcPr>
          <w:p w14:paraId="69E891CE" w14:textId="6756406D" w:rsidR="00D95DF9" w:rsidRPr="00217F31" w:rsidRDefault="00D95DF9" w:rsidP="00217F31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D95DF9" w:rsidRPr="00217F31" w14:paraId="2DAF780B" w14:textId="77777777" w:rsidTr="00D95DF9">
        <w:trPr>
          <w:gridAfter w:val="1"/>
          <w:wAfter w:w="9" w:type="dxa"/>
          <w:trHeight w:val="312"/>
        </w:trPr>
        <w:tc>
          <w:tcPr>
            <w:tcW w:w="460" w:type="dxa"/>
            <w:shd w:val="clear" w:color="auto" w:fill="auto"/>
            <w:noWrap/>
            <w:vAlign w:val="center"/>
          </w:tcPr>
          <w:p w14:paraId="0332D62D" w14:textId="6EF5FB3A" w:rsidR="00D95DF9" w:rsidRPr="00217F31" w:rsidRDefault="00D95DF9" w:rsidP="00217F31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669" w:type="dxa"/>
            <w:gridSpan w:val="2"/>
            <w:shd w:val="clear" w:color="auto" w:fill="auto"/>
            <w:noWrap/>
            <w:vAlign w:val="center"/>
            <w:hideMark/>
          </w:tcPr>
          <w:p w14:paraId="504F2D46" w14:textId="765E385A" w:rsidR="00D95DF9" w:rsidRPr="00217F31" w:rsidRDefault="00D95DF9" w:rsidP="00217F31">
            <w:pPr>
              <w:jc w:val="center"/>
              <w:rPr>
                <w:rFonts w:ascii="Times New Roman" w:hAnsi="Times New Roman"/>
                <w:color w:val="000000"/>
              </w:rPr>
            </w:pPr>
            <w:r w:rsidRPr="00217F31">
              <w:rPr>
                <w:rFonts w:ascii="Times New Roman" w:hAnsi="Times New Roman"/>
                <w:color w:val="000000"/>
              </w:rPr>
              <w:t>szt.</w:t>
            </w:r>
          </w:p>
        </w:tc>
        <w:tc>
          <w:tcPr>
            <w:tcW w:w="3544" w:type="dxa"/>
            <w:gridSpan w:val="3"/>
            <w:shd w:val="clear" w:color="auto" w:fill="auto"/>
            <w:vAlign w:val="bottom"/>
            <w:hideMark/>
          </w:tcPr>
          <w:p w14:paraId="0888C7BA" w14:textId="28185DDB" w:rsidR="00D95DF9" w:rsidRPr="00217F31" w:rsidRDefault="00D95DF9" w:rsidP="00217F31">
            <w:pPr>
              <w:rPr>
                <w:rFonts w:ascii="Times New Roman" w:hAnsi="Times New Roman"/>
                <w:color w:val="000000"/>
              </w:rPr>
            </w:pPr>
            <w:r w:rsidRPr="00217F31">
              <w:rPr>
                <w:rFonts w:ascii="Times New Roman" w:hAnsi="Times New Roman"/>
              </w:rPr>
              <w:t>ołówki artystyczne B6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0262E744" w14:textId="1C696408" w:rsidR="00D95DF9" w:rsidRPr="00217F31" w:rsidRDefault="00D95DF9" w:rsidP="00217F31">
            <w:pPr>
              <w:jc w:val="right"/>
              <w:rPr>
                <w:rFonts w:ascii="Times New Roman" w:hAnsi="Times New Roman"/>
                <w:color w:val="000000"/>
              </w:rPr>
            </w:pPr>
            <w:r w:rsidRPr="00217F31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74ED420" w14:textId="3B215948" w:rsidR="00D95DF9" w:rsidRPr="00217F31" w:rsidRDefault="00D95DF9" w:rsidP="00217F31">
            <w:pPr>
              <w:rPr>
                <w:rFonts w:ascii="Times New Roman" w:hAnsi="Times New Roman"/>
                <w:color w:val="000000"/>
              </w:rPr>
            </w:pPr>
            <w:r w:rsidRPr="00217F31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07" w:type="dxa"/>
            <w:shd w:val="clear" w:color="auto" w:fill="auto"/>
            <w:noWrap/>
            <w:vAlign w:val="bottom"/>
          </w:tcPr>
          <w:p w14:paraId="162CA0DA" w14:textId="0A86FBA5" w:rsidR="00D95DF9" w:rsidRPr="00217F31" w:rsidRDefault="00D95DF9" w:rsidP="00217F31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7" w:type="dxa"/>
            <w:shd w:val="clear" w:color="auto" w:fill="auto"/>
            <w:noWrap/>
            <w:vAlign w:val="bottom"/>
          </w:tcPr>
          <w:p w14:paraId="492391C7" w14:textId="1D5CB3A4" w:rsidR="00D95DF9" w:rsidRPr="00217F31" w:rsidRDefault="00D95DF9" w:rsidP="00217F31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5" w:type="dxa"/>
            <w:shd w:val="clear" w:color="auto" w:fill="auto"/>
            <w:noWrap/>
            <w:vAlign w:val="bottom"/>
          </w:tcPr>
          <w:p w14:paraId="749C5D2D" w14:textId="5E69D6A7" w:rsidR="00D95DF9" w:rsidRPr="00217F31" w:rsidRDefault="00D95DF9" w:rsidP="00217F31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D95DF9" w:rsidRPr="00217F31" w14:paraId="74F0D0F8" w14:textId="77777777" w:rsidTr="00D95DF9">
        <w:trPr>
          <w:gridAfter w:val="1"/>
          <w:wAfter w:w="9" w:type="dxa"/>
          <w:trHeight w:val="312"/>
        </w:trPr>
        <w:tc>
          <w:tcPr>
            <w:tcW w:w="460" w:type="dxa"/>
            <w:shd w:val="clear" w:color="auto" w:fill="auto"/>
            <w:noWrap/>
            <w:vAlign w:val="center"/>
          </w:tcPr>
          <w:p w14:paraId="3F9CF8AA" w14:textId="24E9DAA2" w:rsidR="00D95DF9" w:rsidRPr="00217F31" w:rsidRDefault="00D95DF9" w:rsidP="00217F31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669" w:type="dxa"/>
            <w:gridSpan w:val="2"/>
            <w:shd w:val="clear" w:color="auto" w:fill="auto"/>
            <w:noWrap/>
            <w:vAlign w:val="center"/>
            <w:hideMark/>
          </w:tcPr>
          <w:p w14:paraId="03FC7438" w14:textId="6466E845" w:rsidR="00D95DF9" w:rsidRPr="00217F31" w:rsidRDefault="00D95DF9" w:rsidP="00217F31">
            <w:pPr>
              <w:jc w:val="center"/>
              <w:rPr>
                <w:rFonts w:ascii="Times New Roman" w:hAnsi="Times New Roman"/>
                <w:color w:val="000000"/>
              </w:rPr>
            </w:pPr>
            <w:r w:rsidRPr="00217F31">
              <w:rPr>
                <w:rFonts w:ascii="Times New Roman" w:hAnsi="Times New Roman"/>
                <w:color w:val="000000"/>
              </w:rPr>
              <w:t>szt.</w:t>
            </w:r>
          </w:p>
        </w:tc>
        <w:tc>
          <w:tcPr>
            <w:tcW w:w="3544" w:type="dxa"/>
            <w:gridSpan w:val="3"/>
            <w:shd w:val="clear" w:color="auto" w:fill="auto"/>
            <w:vAlign w:val="bottom"/>
            <w:hideMark/>
          </w:tcPr>
          <w:p w14:paraId="07032F63" w14:textId="4ADB81ED" w:rsidR="00D95DF9" w:rsidRPr="00217F31" w:rsidRDefault="00D95DF9" w:rsidP="00217F31">
            <w:pPr>
              <w:rPr>
                <w:rFonts w:ascii="Times New Roman" w:hAnsi="Times New Roman"/>
              </w:rPr>
            </w:pPr>
            <w:r w:rsidRPr="00217F31">
              <w:rPr>
                <w:rFonts w:ascii="Times New Roman" w:hAnsi="Times New Roman"/>
                <w:color w:val="000000"/>
              </w:rPr>
              <w:t>klej w sztyfcie 21g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203D8E6E" w14:textId="3D22FAFD" w:rsidR="00D95DF9" w:rsidRPr="00217F31" w:rsidRDefault="00D95DF9" w:rsidP="00217F31">
            <w:pPr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  <w:r w:rsidRPr="00217F31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48DE4E7" w14:textId="5F219215" w:rsidR="00D95DF9" w:rsidRPr="00217F31" w:rsidRDefault="00D95DF9" w:rsidP="00217F31">
            <w:pPr>
              <w:rPr>
                <w:rFonts w:ascii="Times New Roman" w:hAnsi="Times New Roman"/>
                <w:color w:val="000000"/>
              </w:rPr>
            </w:pPr>
            <w:r w:rsidRPr="00217F31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07" w:type="dxa"/>
            <w:shd w:val="clear" w:color="auto" w:fill="auto"/>
            <w:noWrap/>
            <w:vAlign w:val="bottom"/>
          </w:tcPr>
          <w:p w14:paraId="0293750C" w14:textId="77709FDC" w:rsidR="00D95DF9" w:rsidRPr="00217F31" w:rsidRDefault="00D95DF9" w:rsidP="00217F31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7" w:type="dxa"/>
            <w:shd w:val="clear" w:color="auto" w:fill="auto"/>
            <w:noWrap/>
            <w:vAlign w:val="bottom"/>
          </w:tcPr>
          <w:p w14:paraId="6DFDFC0A" w14:textId="0B21A01D" w:rsidR="00D95DF9" w:rsidRPr="00217F31" w:rsidRDefault="00D95DF9" w:rsidP="00217F31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5" w:type="dxa"/>
            <w:shd w:val="clear" w:color="auto" w:fill="auto"/>
            <w:noWrap/>
            <w:vAlign w:val="bottom"/>
          </w:tcPr>
          <w:p w14:paraId="43BAEBB1" w14:textId="08644E6F" w:rsidR="00D95DF9" w:rsidRPr="00217F31" w:rsidRDefault="00D95DF9" w:rsidP="00217F31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D95DF9" w:rsidRPr="00217F31" w14:paraId="2EFA49FA" w14:textId="77777777" w:rsidTr="00D95DF9">
        <w:trPr>
          <w:gridAfter w:val="1"/>
          <w:wAfter w:w="9" w:type="dxa"/>
          <w:trHeight w:val="312"/>
        </w:trPr>
        <w:tc>
          <w:tcPr>
            <w:tcW w:w="460" w:type="dxa"/>
            <w:shd w:val="clear" w:color="auto" w:fill="auto"/>
            <w:noWrap/>
            <w:vAlign w:val="center"/>
          </w:tcPr>
          <w:p w14:paraId="558DBAF8" w14:textId="3DB9529A" w:rsidR="00D95DF9" w:rsidRPr="00217F31" w:rsidRDefault="00D95DF9" w:rsidP="00217F31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669" w:type="dxa"/>
            <w:gridSpan w:val="2"/>
            <w:shd w:val="clear" w:color="auto" w:fill="auto"/>
            <w:noWrap/>
            <w:vAlign w:val="center"/>
            <w:hideMark/>
          </w:tcPr>
          <w:p w14:paraId="394AA61E" w14:textId="3C18994A" w:rsidR="00D95DF9" w:rsidRPr="00217F31" w:rsidRDefault="00D95DF9" w:rsidP="00217F31">
            <w:pPr>
              <w:jc w:val="center"/>
              <w:rPr>
                <w:rFonts w:ascii="Times New Roman" w:hAnsi="Times New Roman"/>
                <w:color w:val="000000"/>
              </w:rPr>
            </w:pPr>
            <w:r w:rsidRPr="00217F31">
              <w:rPr>
                <w:rFonts w:ascii="Times New Roman" w:hAnsi="Times New Roman"/>
              </w:rPr>
              <w:t>szt.</w:t>
            </w:r>
          </w:p>
        </w:tc>
        <w:tc>
          <w:tcPr>
            <w:tcW w:w="3544" w:type="dxa"/>
            <w:gridSpan w:val="3"/>
            <w:shd w:val="clear" w:color="auto" w:fill="auto"/>
            <w:vAlign w:val="bottom"/>
            <w:hideMark/>
          </w:tcPr>
          <w:p w14:paraId="7FD3A78F" w14:textId="7F2A629A" w:rsidR="00D95DF9" w:rsidRPr="00217F31" w:rsidRDefault="00D95DF9" w:rsidP="00217F31">
            <w:pPr>
              <w:rPr>
                <w:rFonts w:ascii="Times New Roman" w:hAnsi="Times New Roman"/>
                <w:color w:val="000000"/>
              </w:rPr>
            </w:pPr>
            <w:r w:rsidRPr="00217F31">
              <w:rPr>
                <w:rFonts w:ascii="Times New Roman" w:hAnsi="Times New Roman"/>
              </w:rPr>
              <w:t xml:space="preserve">klej do </w:t>
            </w:r>
            <w:proofErr w:type="spellStart"/>
            <w:r w:rsidRPr="00217F31">
              <w:rPr>
                <w:rFonts w:ascii="Times New Roman" w:hAnsi="Times New Roman"/>
              </w:rPr>
              <w:t>decoupage</w:t>
            </w:r>
            <w:proofErr w:type="spellEnd"/>
            <w:r w:rsidRPr="00217F31">
              <w:rPr>
                <w:rFonts w:ascii="Times New Roman" w:hAnsi="Times New Roman"/>
              </w:rPr>
              <w:t xml:space="preserve"> 230ml + płyn do spękań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75D010E8" w14:textId="105415BF" w:rsidR="00D95DF9" w:rsidRPr="00217F31" w:rsidRDefault="00D95DF9" w:rsidP="00217F31">
            <w:pPr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A258D24" w14:textId="2F437008" w:rsidR="00D95DF9" w:rsidRPr="00217F31" w:rsidRDefault="00D95DF9" w:rsidP="00217F31">
            <w:pPr>
              <w:rPr>
                <w:rFonts w:ascii="Times New Roman" w:hAnsi="Times New Roman"/>
                <w:color w:val="000000"/>
              </w:rPr>
            </w:pPr>
            <w:r w:rsidRPr="00217F31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07" w:type="dxa"/>
            <w:shd w:val="clear" w:color="auto" w:fill="auto"/>
            <w:noWrap/>
            <w:vAlign w:val="bottom"/>
          </w:tcPr>
          <w:p w14:paraId="1DA47778" w14:textId="36B1C098" w:rsidR="00D95DF9" w:rsidRPr="00217F31" w:rsidRDefault="00D95DF9" w:rsidP="00217F31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7" w:type="dxa"/>
            <w:shd w:val="clear" w:color="auto" w:fill="auto"/>
            <w:noWrap/>
            <w:vAlign w:val="bottom"/>
          </w:tcPr>
          <w:p w14:paraId="498804D2" w14:textId="6B2542E3" w:rsidR="00D95DF9" w:rsidRPr="00217F31" w:rsidRDefault="00D95DF9" w:rsidP="00217F31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5" w:type="dxa"/>
            <w:shd w:val="clear" w:color="auto" w:fill="auto"/>
            <w:noWrap/>
            <w:vAlign w:val="bottom"/>
          </w:tcPr>
          <w:p w14:paraId="022DB80C" w14:textId="24083D52" w:rsidR="00D95DF9" w:rsidRPr="00217F31" w:rsidRDefault="00D95DF9" w:rsidP="00217F31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D95DF9" w:rsidRPr="00217F31" w14:paraId="2929E39D" w14:textId="77777777" w:rsidTr="00D95DF9">
        <w:trPr>
          <w:gridAfter w:val="1"/>
          <w:wAfter w:w="9" w:type="dxa"/>
          <w:trHeight w:val="312"/>
        </w:trPr>
        <w:tc>
          <w:tcPr>
            <w:tcW w:w="460" w:type="dxa"/>
            <w:shd w:val="clear" w:color="auto" w:fill="auto"/>
            <w:noWrap/>
            <w:vAlign w:val="center"/>
          </w:tcPr>
          <w:p w14:paraId="52F4B657" w14:textId="3EDF54D1" w:rsidR="00D95DF9" w:rsidRPr="00217F31" w:rsidRDefault="00D95DF9" w:rsidP="00217F31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669" w:type="dxa"/>
            <w:gridSpan w:val="2"/>
            <w:shd w:val="clear" w:color="auto" w:fill="auto"/>
            <w:noWrap/>
            <w:vAlign w:val="center"/>
            <w:hideMark/>
          </w:tcPr>
          <w:p w14:paraId="11041321" w14:textId="78B1F3F2" w:rsidR="00D95DF9" w:rsidRPr="00217F31" w:rsidRDefault="00D95DF9" w:rsidP="00217F31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217F31">
              <w:rPr>
                <w:rFonts w:ascii="Times New Roman" w:hAnsi="Times New Roman"/>
                <w:color w:val="000000"/>
              </w:rPr>
              <w:t>szt</w:t>
            </w:r>
            <w:proofErr w:type="spellEnd"/>
          </w:p>
        </w:tc>
        <w:tc>
          <w:tcPr>
            <w:tcW w:w="3544" w:type="dxa"/>
            <w:gridSpan w:val="3"/>
            <w:shd w:val="clear" w:color="auto" w:fill="auto"/>
            <w:vAlign w:val="bottom"/>
            <w:hideMark/>
          </w:tcPr>
          <w:p w14:paraId="645EA590" w14:textId="3D30AF71" w:rsidR="00D95DF9" w:rsidRPr="00217F31" w:rsidRDefault="00D95DF9" w:rsidP="00217F31">
            <w:pPr>
              <w:rPr>
                <w:rFonts w:ascii="Times New Roman" w:hAnsi="Times New Roman"/>
              </w:rPr>
            </w:pPr>
            <w:r w:rsidRPr="00217F31">
              <w:rPr>
                <w:rFonts w:ascii="Times New Roman" w:hAnsi="Times New Roman"/>
                <w:color w:val="000000"/>
              </w:rPr>
              <w:t>pistolet do kleju na gorąco</w:t>
            </w:r>
            <w:r>
              <w:rPr>
                <w:rFonts w:ascii="Times New Roman" w:hAnsi="Times New Roman"/>
                <w:color w:val="000000"/>
              </w:rPr>
              <w:t>,</w:t>
            </w:r>
            <w:r w:rsidRPr="00217F31">
              <w:rPr>
                <w:rFonts w:ascii="Times New Roman" w:hAnsi="Times New Roman"/>
                <w:color w:val="000000"/>
              </w:rPr>
              <w:t xml:space="preserve"> śr. </w:t>
            </w:r>
            <w:proofErr w:type="spellStart"/>
            <w:r>
              <w:rPr>
                <w:rFonts w:ascii="Times New Roman" w:hAnsi="Times New Roman"/>
                <w:color w:val="000000"/>
              </w:rPr>
              <w:t>w</w:t>
            </w:r>
            <w:r w:rsidRPr="00217F31">
              <w:rPr>
                <w:rFonts w:ascii="Times New Roman" w:hAnsi="Times New Roman"/>
                <w:color w:val="000000"/>
              </w:rPr>
              <w:t>kł</w:t>
            </w:r>
            <w:proofErr w:type="spellEnd"/>
            <w:r w:rsidRPr="00217F31">
              <w:rPr>
                <w:rFonts w:ascii="Times New Roman" w:hAnsi="Times New Roman"/>
                <w:color w:val="000000"/>
              </w:rPr>
              <w:t xml:space="preserve"> 11mm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1E027795" w14:textId="6D6DB363" w:rsidR="00D95DF9" w:rsidRPr="00217F31" w:rsidRDefault="00D95DF9" w:rsidP="00217F31">
            <w:pPr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FB242AE" w14:textId="08990AB0" w:rsidR="00D95DF9" w:rsidRPr="00217F31" w:rsidRDefault="00D95DF9" w:rsidP="00217F31">
            <w:pPr>
              <w:rPr>
                <w:rFonts w:ascii="Times New Roman" w:hAnsi="Times New Roman"/>
                <w:color w:val="000000"/>
              </w:rPr>
            </w:pPr>
            <w:r w:rsidRPr="00217F31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07" w:type="dxa"/>
            <w:shd w:val="clear" w:color="auto" w:fill="auto"/>
            <w:noWrap/>
            <w:vAlign w:val="bottom"/>
          </w:tcPr>
          <w:p w14:paraId="54B4E5DA" w14:textId="5C3662DB" w:rsidR="00D95DF9" w:rsidRPr="00217F31" w:rsidRDefault="00D95DF9" w:rsidP="00217F31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7" w:type="dxa"/>
            <w:shd w:val="clear" w:color="auto" w:fill="auto"/>
            <w:noWrap/>
            <w:vAlign w:val="bottom"/>
          </w:tcPr>
          <w:p w14:paraId="3AE2B177" w14:textId="510DCE7F" w:rsidR="00D95DF9" w:rsidRPr="00217F31" w:rsidRDefault="00D95DF9" w:rsidP="00217F31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5" w:type="dxa"/>
            <w:shd w:val="clear" w:color="auto" w:fill="auto"/>
            <w:noWrap/>
            <w:vAlign w:val="bottom"/>
          </w:tcPr>
          <w:p w14:paraId="25BEF0D5" w14:textId="0F83DEFA" w:rsidR="00D95DF9" w:rsidRPr="00217F31" w:rsidRDefault="00D95DF9" w:rsidP="00217F31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D95DF9" w:rsidRPr="00217F31" w14:paraId="57F5CF36" w14:textId="77777777" w:rsidTr="00D95DF9">
        <w:trPr>
          <w:gridAfter w:val="1"/>
          <w:wAfter w:w="9" w:type="dxa"/>
          <w:trHeight w:val="312"/>
        </w:trPr>
        <w:tc>
          <w:tcPr>
            <w:tcW w:w="460" w:type="dxa"/>
            <w:shd w:val="clear" w:color="auto" w:fill="auto"/>
            <w:noWrap/>
            <w:vAlign w:val="center"/>
          </w:tcPr>
          <w:p w14:paraId="32CF1285" w14:textId="73CF3A0B" w:rsidR="00D95DF9" w:rsidRPr="00217F31" w:rsidRDefault="00D95DF9" w:rsidP="00217F31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669" w:type="dxa"/>
            <w:gridSpan w:val="2"/>
            <w:shd w:val="clear" w:color="auto" w:fill="auto"/>
            <w:noWrap/>
            <w:vAlign w:val="center"/>
            <w:hideMark/>
          </w:tcPr>
          <w:p w14:paraId="4D0633E2" w14:textId="790185C9" w:rsidR="00D95DF9" w:rsidRPr="00217F31" w:rsidRDefault="00D95DF9" w:rsidP="00217F31">
            <w:pPr>
              <w:jc w:val="center"/>
              <w:rPr>
                <w:rFonts w:ascii="Times New Roman" w:hAnsi="Times New Roman"/>
                <w:color w:val="000000"/>
              </w:rPr>
            </w:pPr>
            <w:r w:rsidRPr="00217F31">
              <w:rPr>
                <w:rFonts w:ascii="Times New Roman" w:hAnsi="Times New Roman"/>
                <w:color w:val="000000"/>
              </w:rPr>
              <w:t>szt.</w:t>
            </w:r>
          </w:p>
        </w:tc>
        <w:tc>
          <w:tcPr>
            <w:tcW w:w="3544" w:type="dxa"/>
            <w:gridSpan w:val="3"/>
            <w:shd w:val="clear" w:color="auto" w:fill="auto"/>
            <w:vAlign w:val="bottom"/>
            <w:hideMark/>
          </w:tcPr>
          <w:p w14:paraId="02014E74" w14:textId="3DECBEBF" w:rsidR="00D95DF9" w:rsidRPr="00217F31" w:rsidRDefault="00D95DF9" w:rsidP="00217F31">
            <w:pPr>
              <w:rPr>
                <w:rFonts w:ascii="Times New Roman" w:hAnsi="Times New Roman"/>
                <w:color w:val="000000"/>
              </w:rPr>
            </w:pPr>
            <w:r w:rsidRPr="00217F31">
              <w:rPr>
                <w:rFonts w:ascii="Times New Roman" w:hAnsi="Times New Roman"/>
                <w:color w:val="000000"/>
              </w:rPr>
              <w:t>laminarka A4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072B7A75" w14:textId="49049419" w:rsidR="00D95DF9" w:rsidRPr="00217F31" w:rsidRDefault="00D95DF9" w:rsidP="00217F31">
            <w:pPr>
              <w:jc w:val="right"/>
              <w:rPr>
                <w:rFonts w:ascii="Times New Roman" w:hAnsi="Times New Roman"/>
                <w:color w:val="000000"/>
              </w:rPr>
            </w:pPr>
            <w:r w:rsidRPr="00217F31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A058478" w14:textId="0822413B" w:rsidR="00D95DF9" w:rsidRPr="00217F31" w:rsidRDefault="00D95DF9" w:rsidP="00217F31">
            <w:pPr>
              <w:rPr>
                <w:rFonts w:ascii="Times New Roman" w:hAnsi="Times New Roman"/>
                <w:color w:val="000000"/>
              </w:rPr>
            </w:pPr>
            <w:r w:rsidRPr="00217F31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07" w:type="dxa"/>
            <w:shd w:val="clear" w:color="auto" w:fill="auto"/>
            <w:noWrap/>
            <w:vAlign w:val="bottom"/>
          </w:tcPr>
          <w:p w14:paraId="30B7AF46" w14:textId="6DF9C206" w:rsidR="00D95DF9" w:rsidRPr="00217F31" w:rsidRDefault="00D95DF9" w:rsidP="00217F31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7" w:type="dxa"/>
            <w:shd w:val="clear" w:color="auto" w:fill="auto"/>
            <w:noWrap/>
            <w:vAlign w:val="bottom"/>
          </w:tcPr>
          <w:p w14:paraId="11CBEA29" w14:textId="0BD5BFE4" w:rsidR="00D95DF9" w:rsidRPr="00217F31" w:rsidRDefault="00D95DF9" w:rsidP="00217F31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5" w:type="dxa"/>
            <w:shd w:val="clear" w:color="auto" w:fill="auto"/>
            <w:noWrap/>
            <w:vAlign w:val="bottom"/>
          </w:tcPr>
          <w:p w14:paraId="56E2DAEE" w14:textId="25AA2838" w:rsidR="00D95DF9" w:rsidRPr="00217F31" w:rsidRDefault="00D95DF9" w:rsidP="00217F31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D95DF9" w:rsidRPr="00217F31" w14:paraId="0031B174" w14:textId="77777777" w:rsidTr="00D95DF9">
        <w:trPr>
          <w:gridAfter w:val="1"/>
          <w:wAfter w:w="9" w:type="dxa"/>
          <w:trHeight w:val="312"/>
        </w:trPr>
        <w:tc>
          <w:tcPr>
            <w:tcW w:w="460" w:type="dxa"/>
            <w:shd w:val="clear" w:color="auto" w:fill="auto"/>
            <w:noWrap/>
            <w:vAlign w:val="center"/>
          </w:tcPr>
          <w:p w14:paraId="0C1B3E9C" w14:textId="4C8E99EA" w:rsidR="00D95DF9" w:rsidRPr="00217F31" w:rsidRDefault="00D95DF9" w:rsidP="00217F31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669" w:type="dxa"/>
            <w:gridSpan w:val="2"/>
            <w:shd w:val="clear" w:color="auto" w:fill="auto"/>
            <w:noWrap/>
            <w:vAlign w:val="center"/>
            <w:hideMark/>
          </w:tcPr>
          <w:p w14:paraId="0C3DA10B" w14:textId="4F5B5316" w:rsidR="00D95DF9" w:rsidRPr="00217F31" w:rsidRDefault="00D95DF9" w:rsidP="00217F31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217F31">
              <w:rPr>
                <w:rFonts w:ascii="Times New Roman" w:hAnsi="Times New Roman"/>
                <w:color w:val="000000"/>
              </w:rPr>
              <w:t>kpl</w:t>
            </w:r>
            <w:proofErr w:type="spellEnd"/>
            <w:r w:rsidRPr="00217F31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3544" w:type="dxa"/>
            <w:gridSpan w:val="3"/>
            <w:shd w:val="clear" w:color="auto" w:fill="auto"/>
            <w:vAlign w:val="bottom"/>
            <w:hideMark/>
          </w:tcPr>
          <w:p w14:paraId="3357E994" w14:textId="7C2788B2" w:rsidR="00D95DF9" w:rsidRPr="00217F31" w:rsidRDefault="00D95DF9" w:rsidP="00217F31">
            <w:pPr>
              <w:rPr>
                <w:rFonts w:ascii="Times New Roman" w:hAnsi="Times New Roman"/>
                <w:color w:val="000000"/>
              </w:rPr>
            </w:pPr>
            <w:r w:rsidRPr="00217F31">
              <w:rPr>
                <w:rFonts w:ascii="Times New Roman" w:hAnsi="Times New Roman"/>
              </w:rPr>
              <w:t>folia do laminowania A4</w:t>
            </w:r>
            <w:r>
              <w:rPr>
                <w:rFonts w:ascii="Times New Roman" w:hAnsi="Times New Roman"/>
              </w:rPr>
              <w:t> </w:t>
            </w:r>
            <w:r w:rsidRPr="00217F31">
              <w:rPr>
                <w:rFonts w:ascii="Times New Roman" w:hAnsi="Times New Roman"/>
              </w:rPr>
              <w:t>100</w:t>
            </w:r>
            <w:r>
              <w:rPr>
                <w:rFonts w:ascii="Times New Roman" w:hAnsi="Times New Roman"/>
              </w:rPr>
              <w:t xml:space="preserve"> </w:t>
            </w:r>
            <w:r w:rsidRPr="00217F31">
              <w:rPr>
                <w:rFonts w:ascii="Times New Roman" w:hAnsi="Times New Roman"/>
              </w:rPr>
              <w:t xml:space="preserve">szt. 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4EA8B0A6" w14:textId="7E801B2B" w:rsidR="00D95DF9" w:rsidRPr="00217F31" w:rsidRDefault="00D95DF9" w:rsidP="00217F31">
            <w:pPr>
              <w:jc w:val="right"/>
              <w:rPr>
                <w:rFonts w:ascii="Times New Roman" w:hAnsi="Times New Roman"/>
                <w:color w:val="000000"/>
              </w:rPr>
            </w:pPr>
            <w:r w:rsidRPr="00217F31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88DC0FF" w14:textId="5E759C9C" w:rsidR="00D95DF9" w:rsidRPr="00217F31" w:rsidRDefault="00D95DF9" w:rsidP="00217F31">
            <w:pPr>
              <w:rPr>
                <w:rFonts w:ascii="Times New Roman" w:hAnsi="Times New Roman"/>
                <w:color w:val="000000"/>
              </w:rPr>
            </w:pPr>
            <w:r w:rsidRPr="00217F31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07" w:type="dxa"/>
            <w:shd w:val="clear" w:color="auto" w:fill="auto"/>
            <w:noWrap/>
            <w:vAlign w:val="bottom"/>
          </w:tcPr>
          <w:p w14:paraId="3131D7AC" w14:textId="21955DC3" w:rsidR="00D95DF9" w:rsidRPr="00217F31" w:rsidRDefault="00D95DF9" w:rsidP="00217F31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7" w:type="dxa"/>
            <w:shd w:val="clear" w:color="auto" w:fill="auto"/>
            <w:noWrap/>
            <w:vAlign w:val="bottom"/>
          </w:tcPr>
          <w:p w14:paraId="602B9D93" w14:textId="0CF41BF7" w:rsidR="00D95DF9" w:rsidRPr="00217F31" w:rsidRDefault="00D95DF9" w:rsidP="00217F31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5" w:type="dxa"/>
            <w:shd w:val="clear" w:color="auto" w:fill="auto"/>
            <w:noWrap/>
            <w:vAlign w:val="bottom"/>
          </w:tcPr>
          <w:p w14:paraId="0449042C" w14:textId="222F559D" w:rsidR="00D95DF9" w:rsidRPr="00217F31" w:rsidRDefault="00D95DF9" w:rsidP="00217F31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D95DF9" w:rsidRPr="00217F31" w14:paraId="39FF02BC" w14:textId="77777777" w:rsidTr="00D95DF9">
        <w:trPr>
          <w:gridAfter w:val="1"/>
          <w:wAfter w:w="9" w:type="dxa"/>
          <w:trHeight w:val="312"/>
        </w:trPr>
        <w:tc>
          <w:tcPr>
            <w:tcW w:w="460" w:type="dxa"/>
            <w:shd w:val="clear" w:color="auto" w:fill="auto"/>
            <w:noWrap/>
            <w:vAlign w:val="center"/>
          </w:tcPr>
          <w:p w14:paraId="0D715BBA" w14:textId="2150C41C" w:rsidR="00D95DF9" w:rsidRPr="00217F31" w:rsidRDefault="00D95DF9" w:rsidP="00217F31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669" w:type="dxa"/>
            <w:gridSpan w:val="2"/>
            <w:shd w:val="clear" w:color="auto" w:fill="auto"/>
            <w:noWrap/>
            <w:vAlign w:val="center"/>
            <w:hideMark/>
          </w:tcPr>
          <w:p w14:paraId="50D8A4F8" w14:textId="3B859476" w:rsidR="00D95DF9" w:rsidRPr="00217F31" w:rsidRDefault="00D95DF9" w:rsidP="00217F31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217F31">
              <w:rPr>
                <w:rFonts w:ascii="Times New Roman" w:hAnsi="Times New Roman"/>
                <w:color w:val="000000"/>
              </w:rPr>
              <w:t>kpl</w:t>
            </w:r>
            <w:proofErr w:type="spellEnd"/>
            <w:r w:rsidRPr="00217F31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3544" w:type="dxa"/>
            <w:gridSpan w:val="3"/>
            <w:shd w:val="clear" w:color="auto" w:fill="auto"/>
            <w:vAlign w:val="bottom"/>
            <w:hideMark/>
          </w:tcPr>
          <w:p w14:paraId="223DA15B" w14:textId="3FDD183C" w:rsidR="00D95DF9" w:rsidRPr="00217F31" w:rsidRDefault="00D95DF9" w:rsidP="00217F31">
            <w:pPr>
              <w:rPr>
                <w:rFonts w:ascii="Times New Roman" w:hAnsi="Times New Roman"/>
              </w:rPr>
            </w:pPr>
            <w:r w:rsidRPr="00217F31">
              <w:rPr>
                <w:rFonts w:ascii="Times New Roman" w:hAnsi="Times New Roman"/>
                <w:color w:val="000000"/>
              </w:rPr>
              <w:t xml:space="preserve">spray dekoracyjny mix </w:t>
            </w:r>
            <w:r>
              <w:rPr>
                <w:rFonts w:ascii="Times New Roman" w:hAnsi="Times New Roman"/>
                <w:color w:val="000000"/>
              </w:rPr>
              <w:t>400 ml (6 kolorów)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3163F541" w14:textId="74B07004" w:rsidR="00D95DF9" w:rsidRPr="00217F31" w:rsidRDefault="00D95DF9" w:rsidP="00217F31">
            <w:pPr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2C4863E" w14:textId="651E628A" w:rsidR="00D95DF9" w:rsidRPr="00217F31" w:rsidRDefault="00D95DF9" w:rsidP="00217F31">
            <w:pPr>
              <w:rPr>
                <w:rFonts w:ascii="Times New Roman" w:hAnsi="Times New Roman"/>
                <w:color w:val="000000"/>
              </w:rPr>
            </w:pPr>
            <w:r w:rsidRPr="00217F31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07" w:type="dxa"/>
            <w:shd w:val="clear" w:color="auto" w:fill="auto"/>
            <w:noWrap/>
            <w:vAlign w:val="bottom"/>
          </w:tcPr>
          <w:p w14:paraId="285EEB3E" w14:textId="7A3AC5CC" w:rsidR="00D95DF9" w:rsidRPr="00217F31" w:rsidRDefault="00D95DF9" w:rsidP="00217F31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7" w:type="dxa"/>
            <w:shd w:val="clear" w:color="auto" w:fill="auto"/>
            <w:noWrap/>
            <w:vAlign w:val="bottom"/>
          </w:tcPr>
          <w:p w14:paraId="5C736085" w14:textId="65315912" w:rsidR="00D95DF9" w:rsidRPr="00217F31" w:rsidRDefault="00D95DF9" w:rsidP="00217F31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5" w:type="dxa"/>
            <w:shd w:val="clear" w:color="auto" w:fill="auto"/>
            <w:noWrap/>
            <w:vAlign w:val="bottom"/>
          </w:tcPr>
          <w:p w14:paraId="514AB498" w14:textId="0BE1817D" w:rsidR="00D95DF9" w:rsidRPr="00217F31" w:rsidRDefault="00D95DF9" w:rsidP="00217F31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D95DF9" w:rsidRPr="00217F31" w14:paraId="6CEBF243" w14:textId="77777777" w:rsidTr="00D95DF9">
        <w:trPr>
          <w:gridAfter w:val="1"/>
          <w:wAfter w:w="9" w:type="dxa"/>
          <w:trHeight w:val="312"/>
        </w:trPr>
        <w:tc>
          <w:tcPr>
            <w:tcW w:w="460" w:type="dxa"/>
            <w:shd w:val="clear" w:color="auto" w:fill="auto"/>
            <w:noWrap/>
            <w:vAlign w:val="center"/>
          </w:tcPr>
          <w:p w14:paraId="0718C622" w14:textId="7BF99235" w:rsidR="00D95DF9" w:rsidRPr="00217F31" w:rsidRDefault="00D95DF9" w:rsidP="00217F31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35</w:t>
            </w:r>
          </w:p>
        </w:tc>
        <w:tc>
          <w:tcPr>
            <w:tcW w:w="669" w:type="dxa"/>
            <w:gridSpan w:val="2"/>
            <w:shd w:val="clear" w:color="auto" w:fill="auto"/>
            <w:noWrap/>
            <w:vAlign w:val="bottom"/>
            <w:hideMark/>
          </w:tcPr>
          <w:p w14:paraId="5C75C60A" w14:textId="61BEBDB4" w:rsidR="00D95DF9" w:rsidRPr="00217F31" w:rsidRDefault="00D95DF9" w:rsidP="00217F31">
            <w:pPr>
              <w:jc w:val="center"/>
              <w:rPr>
                <w:rFonts w:ascii="Times New Roman" w:hAnsi="Times New Roman"/>
                <w:color w:val="000000"/>
              </w:rPr>
            </w:pPr>
            <w:r w:rsidRPr="00217F31">
              <w:rPr>
                <w:rFonts w:ascii="Times New Roman" w:hAnsi="Times New Roman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3544" w:type="dxa"/>
            <w:gridSpan w:val="3"/>
            <w:shd w:val="clear" w:color="auto" w:fill="auto"/>
            <w:vAlign w:val="bottom"/>
            <w:hideMark/>
          </w:tcPr>
          <w:p w14:paraId="2D3B569C" w14:textId="79CDDFB1" w:rsidR="00D95DF9" w:rsidRPr="00217F31" w:rsidRDefault="00D95DF9" w:rsidP="00217F31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g</w:t>
            </w:r>
            <w:r w:rsidRPr="00217F31">
              <w:rPr>
                <w:rFonts w:ascii="Times New Roman" w:hAnsi="Times New Roman"/>
                <w:color w:val="000000"/>
                <w:sz w:val="22"/>
                <w:szCs w:val="22"/>
              </w:rPr>
              <w:t>ilotyna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217F31">
              <w:rPr>
                <w:rFonts w:ascii="Times New Roman" w:hAnsi="Times New Roman"/>
                <w:color w:val="000000"/>
                <w:sz w:val="22"/>
                <w:szCs w:val="22"/>
              </w:rPr>
              <w:t>A4 (szer. 38cm , wys. 31cm)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58766481" w14:textId="557F0471" w:rsidR="00D95DF9" w:rsidRPr="00217F31" w:rsidRDefault="00D95DF9" w:rsidP="00217F31">
            <w:pPr>
              <w:jc w:val="right"/>
              <w:rPr>
                <w:rFonts w:ascii="Times New Roman" w:hAnsi="Times New Roman"/>
                <w:color w:val="000000"/>
              </w:rPr>
            </w:pPr>
            <w:r w:rsidRPr="00217F31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0FA8DCA" w14:textId="4230F614" w:rsidR="00D95DF9" w:rsidRPr="00217F31" w:rsidRDefault="00D95DF9" w:rsidP="00217F31">
            <w:pPr>
              <w:rPr>
                <w:rFonts w:ascii="Times New Roman" w:hAnsi="Times New Roman"/>
                <w:color w:val="000000"/>
              </w:rPr>
            </w:pPr>
            <w:r w:rsidRPr="00217F31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7" w:type="dxa"/>
            <w:shd w:val="clear" w:color="auto" w:fill="auto"/>
            <w:noWrap/>
            <w:vAlign w:val="bottom"/>
          </w:tcPr>
          <w:p w14:paraId="371E71EC" w14:textId="3BC319A6" w:rsidR="00D95DF9" w:rsidRPr="00217F31" w:rsidRDefault="00D95DF9" w:rsidP="00217F31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7" w:type="dxa"/>
            <w:shd w:val="clear" w:color="auto" w:fill="auto"/>
            <w:noWrap/>
            <w:vAlign w:val="bottom"/>
          </w:tcPr>
          <w:p w14:paraId="26054806" w14:textId="0C5585DD" w:rsidR="00D95DF9" w:rsidRPr="00217F31" w:rsidRDefault="00D95DF9" w:rsidP="00217F31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5" w:type="dxa"/>
            <w:shd w:val="clear" w:color="auto" w:fill="auto"/>
            <w:noWrap/>
            <w:vAlign w:val="bottom"/>
          </w:tcPr>
          <w:p w14:paraId="33A8C720" w14:textId="3132FE60" w:rsidR="00D95DF9" w:rsidRPr="00217F31" w:rsidRDefault="00D95DF9" w:rsidP="00217F31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D95DF9" w:rsidRPr="00217F31" w14:paraId="02775615" w14:textId="77777777" w:rsidTr="00D95DF9">
        <w:trPr>
          <w:gridAfter w:val="1"/>
          <w:wAfter w:w="9" w:type="dxa"/>
          <w:trHeight w:val="312"/>
        </w:trPr>
        <w:tc>
          <w:tcPr>
            <w:tcW w:w="460" w:type="dxa"/>
            <w:shd w:val="clear" w:color="auto" w:fill="auto"/>
            <w:noWrap/>
            <w:vAlign w:val="center"/>
          </w:tcPr>
          <w:p w14:paraId="32B9D3CD" w14:textId="14293EA6" w:rsidR="00D95DF9" w:rsidRPr="00217F31" w:rsidRDefault="00D95DF9" w:rsidP="00217F31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36</w:t>
            </w:r>
          </w:p>
        </w:tc>
        <w:tc>
          <w:tcPr>
            <w:tcW w:w="669" w:type="dxa"/>
            <w:gridSpan w:val="2"/>
            <w:shd w:val="clear" w:color="auto" w:fill="auto"/>
            <w:noWrap/>
            <w:vAlign w:val="bottom"/>
            <w:hideMark/>
          </w:tcPr>
          <w:p w14:paraId="1DFF22D6" w14:textId="73A1A6C3" w:rsidR="00D95DF9" w:rsidRPr="00217F31" w:rsidRDefault="00D95DF9" w:rsidP="00217F3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7F31">
              <w:rPr>
                <w:rFonts w:ascii="Times New Roman" w:hAnsi="Times New Roman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3544" w:type="dxa"/>
            <w:gridSpan w:val="3"/>
            <w:shd w:val="clear" w:color="auto" w:fill="auto"/>
            <w:noWrap/>
            <w:vAlign w:val="bottom"/>
            <w:hideMark/>
          </w:tcPr>
          <w:p w14:paraId="5FE82A88" w14:textId="352732DA" w:rsidR="00D95DF9" w:rsidRPr="00217F31" w:rsidRDefault="00D95DF9" w:rsidP="00217F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7F31">
              <w:rPr>
                <w:rFonts w:ascii="Times New Roman" w:hAnsi="Times New Roman"/>
                <w:color w:val="000000"/>
                <w:sz w:val="22"/>
                <w:szCs w:val="22"/>
              </w:rPr>
              <w:t>dziurkacz biurowy (wym. 125 x 120 x 154 mm) rozstaw dziurek 80mm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68B4857C" w14:textId="36C65547" w:rsidR="00D95DF9" w:rsidRPr="00217F31" w:rsidRDefault="00D95DF9" w:rsidP="00217F31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7F31"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071DD55" w14:textId="4781AC5C" w:rsidR="00D95DF9" w:rsidRPr="00217F31" w:rsidRDefault="00D95DF9" w:rsidP="00217F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7F31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7" w:type="dxa"/>
            <w:shd w:val="clear" w:color="auto" w:fill="auto"/>
            <w:noWrap/>
            <w:vAlign w:val="bottom"/>
          </w:tcPr>
          <w:p w14:paraId="5B44E64F" w14:textId="46BBB691" w:rsidR="00D95DF9" w:rsidRPr="00217F31" w:rsidRDefault="00D95DF9" w:rsidP="00217F31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7" w:type="dxa"/>
            <w:shd w:val="clear" w:color="auto" w:fill="auto"/>
            <w:noWrap/>
            <w:vAlign w:val="bottom"/>
          </w:tcPr>
          <w:p w14:paraId="7D445C35" w14:textId="578FA8F7" w:rsidR="00D95DF9" w:rsidRPr="00217F31" w:rsidRDefault="00D95DF9" w:rsidP="00217F31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shd w:val="clear" w:color="auto" w:fill="auto"/>
            <w:noWrap/>
            <w:vAlign w:val="bottom"/>
          </w:tcPr>
          <w:p w14:paraId="42925297" w14:textId="47FD32B8" w:rsidR="00D95DF9" w:rsidRPr="00217F31" w:rsidRDefault="00D95DF9" w:rsidP="00217F31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5DF9" w:rsidRPr="00217F31" w14:paraId="1E0AFA1A" w14:textId="77777777" w:rsidTr="00D95DF9">
        <w:trPr>
          <w:gridAfter w:val="1"/>
          <w:wAfter w:w="9" w:type="dxa"/>
          <w:trHeight w:val="312"/>
        </w:trPr>
        <w:tc>
          <w:tcPr>
            <w:tcW w:w="460" w:type="dxa"/>
            <w:shd w:val="clear" w:color="auto" w:fill="auto"/>
            <w:noWrap/>
            <w:vAlign w:val="center"/>
          </w:tcPr>
          <w:p w14:paraId="372E1455" w14:textId="16DEA768" w:rsidR="00D95DF9" w:rsidRPr="00217F31" w:rsidRDefault="00D95DF9" w:rsidP="00217F31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669" w:type="dxa"/>
            <w:gridSpan w:val="2"/>
            <w:shd w:val="clear" w:color="auto" w:fill="auto"/>
            <w:noWrap/>
            <w:vAlign w:val="bottom"/>
            <w:hideMark/>
          </w:tcPr>
          <w:p w14:paraId="7DCEDD44" w14:textId="1F8AFEF1" w:rsidR="00D95DF9" w:rsidRPr="00217F31" w:rsidRDefault="00D95DF9" w:rsidP="00217F3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217F31">
              <w:rPr>
                <w:rFonts w:ascii="Times New Roman" w:hAnsi="Times New Roman"/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3544" w:type="dxa"/>
            <w:gridSpan w:val="3"/>
            <w:shd w:val="clear" w:color="auto" w:fill="auto"/>
            <w:noWrap/>
            <w:vAlign w:val="bottom"/>
            <w:hideMark/>
          </w:tcPr>
          <w:p w14:paraId="040B6920" w14:textId="2076E232" w:rsidR="00D95DF9" w:rsidRPr="00217F31" w:rsidRDefault="00D95DF9" w:rsidP="00217F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7F3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klej we wiaderku typu </w:t>
            </w:r>
            <w:proofErr w:type="spellStart"/>
            <w:r w:rsidRPr="00217F31">
              <w:rPr>
                <w:rFonts w:ascii="Times New Roman" w:hAnsi="Times New Roman"/>
                <w:color w:val="000000"/>
                <w:sz w:val="22"/>
                <w:szCs w:val="22"/>
              </w:rPr>
              <w:t>wikol</w:t>
            </w:r>
            <w:proofErr w:type="spellEnd"/>
            <w:r w:rsidRPr="00217F3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1kg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44CCA7FF" w14:textId="55EEEAD4" w:rsidR="00D95DF9" w:rsidRPr="00217F31" w:rsidRDefault="00D95DF9" w:rsidP="00217F31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7F31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A55C464" w14:textId="0CDDEFD6" w:rsidR="00D95DF9" w:rsidRPr="00217F31" w:rsidRDefault="00D95DF9" w:rsidP="00217F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7F31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7" w:type="dxa"/>
            <w:shd w:val="clear" w:color="auto" w:fill="auto"/>
            <w:noWrap/>
            <w:vAlign w:val="bottom"/>
          </w:tcPr>
          <w:p w14:paraId="475C199A" w14:textId="2A57BA89" w:rsidR="00D95DF9" w:rsidRPr="00217F31" w:rsidRDefault="00D95DF9" w:rsidP="00217F31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7" w:type="dxa"/>
            <w:shd w:val="clear" w:color="auto" w:fill="auto"/>
            <w:noWrap/>
            <w:vAlign w:val="bottom"/>
          </w:tcPr>
          <w:p w14:paraId="334F0ABA" w14:textId="0A7EFC9A" w:rsidR="00D95DF9" w:rsidRPr="00217F31" w:rsidRDefault="00D95DF9" w:rsidP="00217F31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shd w:val="clear" w:color="auto" w:fill="auto"/>
            <w:noWrap/>
            <w:vAlign w:val="bottom"/>
          </w:tcPr>
          <w:p w14:paraId="7A5B5CFB" w14:textId="3D51E9B1" w:rsidR="00D95DF9" w:rsidRPr="00217F31" w:rsidRDefault="00D95DF9" w:rsidP="00217F31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5DF9" w:rsidRPr="00217F31" w14:paraId="6C17F71B" w14:textId="77777777" w:rsidTr="00D95DF9">
        <w:trPr>
          <w:gridAfter w:val="1"/>
          <w:wAfter w:w="9" w:type="dxa"/>
          <w:trHeight w:val="312"/>
        </w:trPr>
        <w:tc>
          <w:tcPr>
            <w:tcW w:w="460" w:type="dxa"/>
            <w:shd w:val="clear" w:color="auto" w:fill="auto"/>
            <w:noWrap/>
            <w:vAlign w:val="center"/>
          </w:tcPr>
          <w:p w14:paraId="26298719" w14:textId="16F8F205" w:rsidR="00D95DF9" w:rsidRPr="00217F31" w:rsidRDefault="00D95DF9" w:rsidP="00217F31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38</w:t>
            </w:r>
          </w:p>
        </w:tc>
        <w:tc>
          <w:tcPr>
            <w:tcW w:w="669" w:type="dxa"/>
            <w:gridSpan w:val="2"/>
            <w:shd w:val="clear" w:color="auto" w:fill="auto"/>
            <w:noWrap/>
            <w:vAlign w:val="bottom"/>
            <w:hideMark/>
          </w:tcPr>
          <w:p w14:paraId="223080C8" w14:textId="6392764A" w:rsidR="00D95DF9" w:rsidRPr="00217F31" w:rsidRDefault="00D95DF9" w:rsidP="00217F3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217F31">
              <w:rPr>
                <w:rFonts w:ascii="Times New Roman" w:hAnsi="Times New Roman"/>
                <w:color w:val="000000"/>
                <w:sz w:val="22"/>
                <w:szCs w:val="22"/>
              </w:rPr>
              <w:t>kpl</w:t>
            </w:r>
            <w:proofErr w:type="spellEnd"/>
            <w:r w:rsidRPr="00217F31">
              <w:rPr>
                <w:rFonts w:ascii="Times New Roman" w:hAnsi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3544" w:type="dxa"/>
            <w:gridSpan w:val="3"/>
            <w:shd w:val="clear" w:color="auto" w:fill="auto"/>
            <w:noWrap/>
            <w:vAlign w:val="bottom"/>
            <w:hideMark/>
          </w:tcPr>
          <w:p w14:paraId="39C94310" w14:textId="5E8DE7B7" w:rsidR="00D95DF9" w:rsidRPr="00217F31" w:rsidRDefault="00D95DF9" w:rsidP="00217F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7F31">
              <w:rPr>
                <w:rFonts w:ascii="Times New Roman" w:hAnsi="Times New Roman"/>
                <w:color w:val="000000"/>
                <w:sz w:val="22"/>
                <w:szCs w:val="22"/>
              </w:rPr>
              <w:t>szydełka mix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791E7E72" w14:textId="4FFF46D6" w:rsidR="00D95DF9" w:rsidRPr="00217F31" w:rsidRDefault="00D95DF9" w:rsidP="00217F31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7F31"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1E5E01D" w14:textId="25C8B6EC" w:rsidR="00D95DF9" w:rsidRPr="00217F31" w:rsidRDefault="00D95DF9" w:rsidP="00217F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7F31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7" w:type="dxa"/>
            <w:shd w:val="clear" w:color="auto" w:fill="auto"/>
            <w:noWrap/>
            <w:vAlign w:val="bottom"/>
          </w:tcPr>
          <w:p w14:paraId="0AD38664" w14:textId="029BD5CB" w:rsidR="00D95DF9" w:rsidRPr="00217F31" w:rsidRDefault="00D95DF9" w:rsidP="00217F31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7" w:type="dxa"/>
            <w:shd w:val="clear" w:color="auto" w:fill="auto"/>
            <w:noWrap/>
            <w:vAlign w:val="bottom"/>
          </w:tcPr>
          <w:p w14:paraId="6FD7533D" w14:textId="48DC029B" w:rsidR="00D95DF9" w:rsidRPr="00217F31" w:rsidRDefault="00D95DF9" w:rsidP="00217F31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shd w:val="clear" w:color="auto" w:fill="auto"/>
            <w:noWrap/>
            <w:vAlign w:val="bottom"/>
          </w:tcPr>
          <w:p w14:paraId="32A12BBE" w14:textId="44AD567E" w:rsidR="00D95DF9" w:rsidRPr="00217F31" w:rsidRDefault="00D95DF9" w:rsidP="00217F31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5DF9" w:rsidRPr="00217F31" w14:paraId="75D84F2B" w14:textId="77777777" w:rsidTr="00D95DF9">
        <w:trPr>
          <w:gridAfter w:val="1"/>
          <w:wAfter w:w="9" w:type="dxa"/>
          <w:trHeight w:val="312"/>
        </w:trPr>
        <w:tc>
          <w:tcPr>
            <w:tcW w:w="460" w:type="dxa"/>
            <w:shd w:val="clear" w:color="auto" w:fill="auto"/>
            <w:noWrap/>
            <w:vAlign w:val="center"/>
          </w:tcPr>
          <w:p w14:paraId="6E6FB3E7" w14:textId="53ECECB9" w:rsidR="00D95DF9" w:rsidRPr="00217F31" w:rsidRDefault="00D95DF9" w:rsidP="00217F31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39</w:t>
            </w:r>
          </w:p>
        </w:tc>
        <w:tc>
          <w:tcPr>
            <w:tcW w:w="669" w:type="dxa"/>
            <w:gridSpan w:val="2"/>
            <w:shd w:val="clear" w:color="auto" w:fill="auto"/>
            <w:noWrap/>
            <w:vAlign w:val="bottom"/>
            <w:hideMark/>
          </w:tcPr>
          <w:p w14:paraId="4E5590BD" w14:textId="456CC998" w:rsidR="00D95DF9" w:rsidRPr="00217F31" w:rsidRDefault="00D95DF9" w:rsidP="00217F3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7F31">
              <w:rPr>
                <w:rFonts w:ascii="Times New Roman" w:hAnsi="Times New Roman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3544" w:type="dxa"/>
            <w:gridSpan w:val="3"/>
            <w:shd w:val="clear" w:color="auto" w:fill="auto"/>
            <w:noWrap/>
            <w:vAlign w:val="bottom"/>
            <w:hideMark/>
          </w:tcPr>
          <w:p w14:paraId="439E8B2F" w14:textId="0A032725" w:rsidR="00D95DF9" w:rsidRPr="00217F31" w:rsidRDefault="00D95DF9" w:rsidP="00217F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7F31">
              <w:rPr>
                <w:rFonts w:ascii="Times New Roman" w:hAnsi="Times New Roman"/>
                <w:color w:val="000000"/>
                <w:sz w:val="22"/>
                <w:szCs w:val="22"/>
              </w:rPr>
              <w:t>sznurki bawełniane mix kolorów (wym. 3mm , 5mm)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344E72D3" w14:textId="6D43C552" w:rsidR="00D95DF9" w:rsidRPr="00217F31" w:rsidRDefault="00D95DF9" w:rsidP="00217F31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7F31">
              <w:rPr>
                <w:rFonts w:ascii="Times New Roman" w:hAnsi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097DFF2" w14:textId="7DFC80C3" w:rsidR="00D95DF9" w:rsidRPr="00217F31" w:rsidRDefault="00D95DF9" w:rsidP="00217F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7F31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7" w:type="dxa"/>
            <w:shd w:val="clear" w:color="auto" w:fill="auto"/>
            <w:noWrap/>
            <w:vAlign w:val="bottom"/>
          </w:tcPr>
          <w:p w14:paraId="1D7711D8" w14:textId="2F656CD1" w:rsidR="00D95DF9" w:rsidRPr="00217F31" w:rsidRDefault="00D95DF9" w:rsidP="00217F31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7" w:type="dxa"/>
            <w:shd w:val="clear" w:color="auto" w:fill="auto"/>
            <w:noWrap/>
            <w:vAlign w:val="bottom"/>
          </w:tcPr>
          <w:p w14:paraId="7BF45785" w14:textId="6FF91505" w:rsidR="00D95DF9" w:rsidRPr="00217F31" w:rsidRDefault="00D95DF9" w:rsidP="00217F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shd w:val="clear" w:color="auto" w:fill="auto"/>
            <w:noWrap/>
            <w:vAlign w:val="bottom"/>
          </w:tcPr>
          <w:p w14:paraId="67CE712A" w14:textId="3B5CBE30" w:rsidR="00D95DF9" w:rsidRPr="00217F31" w:rsidRDefault="00D95DF9" w:rsidP="00217F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5DF9" w:rsidRPr="00217F31" w14:paraId="59EA5A06" w14:textId="77777777" w:rsidTr="00D95DF9">
        <w:trPr>
          <w:gridAfter w:val="1"/>
          <w:wAfter w:w="9" w:type="dxa"/>
          <w:trHeight w:val="312"/>
        </w:trPr>
        <w:tc>
          <w:tcPr>
            <w:tcW w:w="460" w:type="dxa"/>
            <w:shd w:val="clear" w:color="auto" w:fill="auto"/>
            <w:noWrap/>
            <w:vAlign w:val="center"/>
          </w:tcPr>
          <w:p w14:paraId="06620894" w14:textId="628049CA" w:rsidR="00D95DF9" w:rsidRPr="00217F31" w:rsidRDefault="00D95DF9" w:rsidP="00217F31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669" w:type="dxa"/>
            <w:gridSpan w:val="2"/>
            <w:shd w:val="clear" w:color="auto" w:fill="auto"/>
            <w:noWrap/>
            <w:vAlign w:val="bottom"/>
            <w:hideMark/>
          </w:tcPr>
          <w:p w14:paraId="79EFD53A" w14:textId="158CF64C" w:rsidR="00D95DF9" w:rsidRPr="00217F31" w:rsidRDefault="00D95DF9" w:rsidP="00217F3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7F31">
              <w:rPr>
                <w:rFonts w:ascii="Times New Roman" w:hAnsi="Times New Roman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3544" w:type="dxa"/>
            <w:gridSpan w:val="3"/>
            <w:shd w:val="clear" w:color="auto" w:fill="auto"/>
            <w:noWrap/>
            <w:vAlign w:val="bottom"/>
            <w:hideMark/>
          </w:tcPr>
          <w:p w14:paraId="00D40C82" w14:textId="0FD8A3E6" w:rsidR="00D95DF9" w:rsidRPr="00217F31" w:rsidRDefault="00D95DF9" w:rsidP="00217F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7F3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sznurki do </w:t>
            </w:r>
            <w:proofErr w:type="spellStart"/>
            <w:r w:rsidRPr="00217F31">
              <w:rPr>
                <w:rFonts w:ascii="Times New Roman" w:hAnsi="Times New Roman"/>
                <w:color w:val="000000"/>
                <w:sz w:val="22"/>
                <w:szCs w:val="22"/>
              </w:rPr>
              <w:t>makramy</w:t>
            </w:r>
            <w:proofErr w:type="spellEnd"/>
            <w:r w:rsidRPr="00217F3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mix </w:t>
            </w:r>
            <w:proofErr w:type="spellStart"/>
            <w:r w:rsidRPr="00217F31">
              <w:rPr>
                <w:rFonts w:ascii="Times New Roman" w:hAnsi="Times New Roman"/>
                <w:color w:val="000000"/>
                <w:sz w:val="22"/>
                <w:szCs w:val="22"/>
              </w:rPr>
              <w:t>koloró</w:t>
            </w:r>
            <w:proofErr w:type="spellEnd"/>
            <w:r w:rsidRPr="00217F3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(wym. 3mm, 5mm)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61F08335" w14:textId="78948F00" w:rsidR="00D95DF9" w:rsidRPr="00217F31" w:rsidRDefault="00D95DF9" w:rsidP="00217F31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7F31">
              <w:rPr>
                <w:rFonts w:ascii="Times New Roman" w:hAnsi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2E679FF" w14:textId="65E59C27" w:rsidR="00D95DF9" w:rsidRPr="00217F31" w:rsidRDefault="00D95DF9" w:rsidP="00217F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7F31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7" w:type="dxa"/>
            <w:shd w:val="clear" w:color="auto" w:fill="auto"/>
            <w:noWrap/>
            <w:vAlign w:val="bottom"/>
          </w:tcPr>
          <w:p w14:paraId="3EE3069A" w14:textId="610C5DE0" w:rsidR="00D95DF9" w:rsidRPr="00217F31" w:rsidRDefault="00D95DF9" w:rsidP="00217F31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7" w:type="dxa"/>
            <w:shd w:val="clear" w:color="auto" w:fill="auto"/>
            <w:noWrap/>
            <w:vAlign w:val="bottom"/>
          </w:tcPr>
          <w:p w14:paraId="2681090E" w14:textId="72DE3726" w:rsidR="00D95DF9" w:rsidRPr="00217F31" w:rsidRDefault="00D95DF9" w:rsidP="00217F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shd w:val="clear" w:color="auto" w:fill="auto"/>
            <w:noWrap/>
            <w:vAlign w:val="bottom"/>
          </w:tcPr>
          <w:p w14:paraId="3F452006" w14:textId="41A85C00" w:rsidR="00D95DF9" w:rsidRPr="00217F31" w:rsidRDefault="00D95DF9" w:rsidP="00217F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5DF9" w:rsidRPr="00217F31" w14:paraId="4AD94916" w14:textId="77777777" w:rsidTr="00D95DF9">
        <w:trPr>
          <w:gridAfter w:val="1"/>
          <w:wAfter w:w="9" w:type="dxa"/>
          <w:trHeight w:val="312"/>
        </w:trPr>
        <w:tc>
          <w:tcPr>
            <w:tcW w:w="460" w:type="dxa"/>
            <w:shd w:val="clear" w:color="auto" w:fill="auto"/>
            <w:noWrap/>
            <w:vAlign w:val="center"/>
          </w:tcPr>
          <w:p w14:paraId="0E8C7BD6" w14:textId="63CFB230" w:rsidR="00D95DF9" w:rsidRPr="00217F31" w:rsidRDefault="00D95DF9" w:rsidP="00217F31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41</w:t>
            </w:r>
          </w:p>
        </w:tc>
        <w:tc>
          <w:tcPr>
            <w:tcW w:w="669" w:type="dxa"/>
            <w:gridSpan w:val="2"/>
            <w:shd w:val="clear" w:color="auto" w:fill="auto"/>
            <w:noWrap/>
            <w:vAlign w:val="bottom"/>
            <w:hideMark/>
          </w:tcPr>
          <w:p w14:paraId="3E778A8C" w14:textId="247D18F2" w:rsidR="00D95DF9" w:rsidRPr="00217F31" w:rsidRDefault="00D95DF9" w:rsidP="00217F3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217F31">
              <w:rPr>
                <w:rFonts w:ascii="Times New Roman" w:hAnsi="Times New Roman"/>
                <w:color w:val="000000"/>
                <w:sz w:val="22"/>
                <w:szCs w:val="22"/>
              </w:rPr>
              <w:t>kpl</w:t>
            </w:r>
            <w:proofErr w:type="spellEnd"/>
            <w:r w:rsidRPr="00217F31">
              <w:rPr>
                <w:rFonts w:ascii="Times New Roman" w:hAnsi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3544" w:type="dxa"/>
            <w:gridSpan w:val="3"/>
            <w:shd w:val="clear" w:color="auto" w:fill="auto"/>
            <w:noWrap/>
            <w:vAlign w:val="bottom"/>
            <w:hideMark/>
          </w:tcPr>
          <w:p w14:paraId="0B0AF37B" w14:textId="2EA3E5C5" w:rsidR="00D95DF9" w:rsidRPr="00217F31" w:rsidRDefault="00D95DF9" w:rsidP="00217F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7F31">
              <w:rPr>
                <w:rFonts w:ascii="Times New Roman" w:hAnsi="Times New Roman"/>
                <w:color w:val="000000"/>
                <w:sz w:val="22"/>
                <w:szCs w:val="22"/>
              </w:rPr>
              <w:t>druty zwykłe 2mm-15mm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3E2B6843" w14:textId="3C24456C" w:rsidR="00D95DF9" w:rsidRPr="00217F31" w:rsidRDefault="00D95DF9" w:rsidP="00217F31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7F31">
              <w:rPr>
                <w:rFonts w:ascii="Times New Roman" w:hAnsi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24B9D1F" w14:textId="3C0177BC" w:rsidR="00D95DF9" w:rsidRPr="00217F31" w:rsidRDefault="00D95DF9" w:rsidP="00217F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7F31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7" w:type="dxa"/>
            <w:shd w:val="clear" w:color="auto" w:fill="auto"/>
            <w:noWrap/>
            <w:vAlign w:val="bottom"/>
          </w:tcPr>
          <w:p w14:paraId="49D76C61" w14:textId="327A43F3" w:rsidR="00D95DF9" w:rsidRPr="00217F31" w:rsidRDefault="00D95DF9" w:rsidP="00217F31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7" w:type="dxa"/>
            <w:shd w:val="clear" w:color="auto" w:fill="auto"/>
            <w:noWrap/>
            <w:vAlign w:val="bottom"/>
          </w:tcPr>
          <w:p w14:paraId="68658EF7" w14:textId="00690B44" w:rsidR="00D95DF9" w:rsidRPr="00217F31" w:rsidRDefault="00D95DF9" w:rsidP="00217F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shd w:val="clear" w:color="auto" w:fill="auto"/>
            <w:noWrap/>
            <w:vAlign w:val="bottom"/>
          </w:tcPr>
          <w:p w14:paraId="1B2A8FBF" w14:textId="51F6B420" w:rsidR="00D95DF9" w:rsidRPr="00217F31" w:rsidRDefault="00D95DF9" w:rsidP="00217F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5DF9" w:rsidRPr="00217F31" w14:paraId="1387AED4" w14:textId="77777777" w:rsidTr="00D95DF9">
        <w:trPr>
          <w:gridAfter w:val="1"/>
          <w:wAfter w:w="9" w:type="dxa"/>
          <w:trHeight w:val="312"/>
        </w:trPr>
        <w:tc>
          <w:tcPr>
            <w:tcW w:w="460" w:type="dxa"/>
            <w:shd w:val="clear" w:color="auto" w:fill="auto"/>
            <w:noWrap/>
            <w:vAlign w:val="center"/>
          </w:tcPr>
          <w:p w14:paraId="0CD59B66" w14:textId="705295DF" w:rsidR="00D95DF9" w:rsidRPr="00217F31" w:rsidRDefault="00D95DF9" w:rsidP="00217F31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669" w:type="dxa"/>
            <w:gridSpan w:val="2"/>
            <w:shd w:val="clear" w:color="auto" w:fill="auto"/>
            <w:noWrap/>
            <w:vAlign w:val="bottom"/>
            <w:hideMark/>
          </w:tcPr>
          <w:p w14:paraId="79B759B0" w14:textId="0843CB65" w:rsidR="00D95DF9" w:rsidRPr="00217F31" w:rsidRDefault="00D95DF9" w:rsidP="00217F3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217F31">
              <w:rPr>
                <w:rFonts w:ascii="Times New Roman" w:hAnsi="Times New Roman"/>
                <w:color w:val="000000"/>
                <w:sz w:val="22"/>
                <w:szCs w:val="22"/>
              </w:rPr>
              <w:t>kpl</w:t>
            </w:r>
            <w:proofErr w:type="spellEnd"/>
            <w:r w:rsidRPr="00217F31">
              <w:rPr>
                <w:rFonts w:ascii="Times New Roman" w:hAnsi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3544" w:type="dxa"/>
            <w:gridSpan w:val="3"/>
            <w:shd w:val="clear" w:color="auto" w:fill="auto"/>
            <w:noWrap/>
            <w:vAlign w:val="bottom"/>
            <w:hideMark/>
          </w:tcPr>
          <w:p w14:paraId="09F8B9A4" w14:textId="14892A3F" w:rsidR="00D95DF9" w:rsidRPr="00217F31" w:rsidRDefault="00D95DF9" w:rsidP="00217F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7F31">
              <w:rPr>
                <w:rFonts w:ascii="Times New Roman" w:hAnsi="Times New Roman"/>
                <w:color w:val="000000"/>
                <w:sz w:val="22"/>
                <w:szCs w:val="22"/>
              </w:rPr>
              <w:t>druty na żyłce 2-15mm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25F67011" w14:textId="74CA541C" w:rsidR="00D95DF9" w:rsidRPr="00217F31" w:rsidRDefault="00D95DF9" w:rsidP="00217F31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7F31">
              <w:rPr>
                <w:rFonts w:ascii="Times New Roman" w:hAnsi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A360B72" w14:textId="3BD75BEF" w:rsidR="00D95DF9" w:rsidRPr="00217F31" w:rsidRDefault="00D95DF9" w:rsidP="00217F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7F31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7" w:type="dxa"/>
            <w:shd w:val="clear" w:color="auto" w:fill="auto"/>
            <w:noWrap/>
            <w:vAlign w:val="bottom"/>
          </w:tcPr>
          <w:p w14:paraId="06621B5D" w14:textId="178D987F" w:rsidR="00D95DF9" w:rsidRPr="00217F31" w:rsidRDefault="00D95DF9" w:rsidP="00217F31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7" w:type="dxa"/>
            <w:shd w:val="clear" w:color="auto" w:fill="auto"/>
            <w:noWrap/>
            <w:vAlign w:val="bottom"/>
          </w:tcPr>
          <w:p w14:paraId="7CC07781" w14:textId="4FEEB5FE" w:rsidR="00D95DF9" w:rsidRPr="00217F31" w:rsidRDefault="00D95DF9" w:rsidP="00217F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7F31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5" w:type="dxa"/>
            <w:shd w:val="clear" w:color="auto" w:fill="auto"/>
            <w:noWrap/>
            <w:vAlign w:val="bottom"/>
          </w:tcPr>
          <w:p w14:paraId="7EB57CF5" w14:textId="13C8A6C5" w:rsidR="00D95DF9" w:rsidRPr="00217F31" w:rsidRDefault="00D95DF9" w:rsidP="00217F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7F31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D95DF9" w:rsidRPr="00217F31" w14:paraId="6A2AC20A" w14:textId="77777777" w:rsidTr="00D95DF9">
        <w:trPr>
          <w:gridAfter w:val="1"/>
          <w:wAfter w:w="9" w:type="dxa"/>
          <w:trHeight w:val="312"/>
        </w:trPr>
        <w:tc>
          <w:tcPr>
            <w:tcW w:w="460" w:type="dxa"/>
            <w:shd w:val="clear" w:color="auto" w:fill="auto"/>
            <w:noWrap/>
            <w:vAlign w:val="center"/>
          </w:tcPr>
          <w:p w14:paraId="574ABD2D" w14:textId="7D85E360" w:rsidR="00D95DF9" w:rsidRPr="00217F31" w:rsidRDefault="00D95DF9" w:rsidP="00217F31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43</w:t>
            </w:r>
          </w:p>
        </w:tc>
        <w:tc>
          <w:tcPr>
            <w:tcW w:w="669" w:type="dxa"/>
            <w:gridSpan w:val="2"/>
            <w:shd w:val="clear" w:color="auto" w:fill="auto"/>
            <w:noWrap/>
            <w:vAlign w:val="bottom"/>
            <w:hideMark/>
          </w:tcPr>
          <w:p w14:paraId="69485018" w14:textId="446651FC" w:rsidR="00D95DF9" w:rsidRPr="00217F31" w:rsidRDefault="00D95DF9" w:rsidP="00217F3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7F31">
              <w:rPr>
                <w:rFonts w:ascii="Times New Roman" w:hAnsi="Times New Roman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3544" w:type="dxa"/>
            <w:gridSpan w:val="3"/>
            <w:shd w:val="clear" w:color="auto" w:fill="auto"/>
            <w:noWrap/>
            <w:vAlign w:val="bottom"/>
            <w:hideMark/>
          </w:tcPr>
          <w:p w14:paraId="1635A660" w14:textId="2DAFE0F9" w:rsidR="00D95DF9" w:rsidRPr="00217F31" w:rsidRDefault="00D95DF9" w:rsidP="00217F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7F31">
              <w:rPr>
                <w:rFonts w:ascii="Times New Roman" w:hAnsi="Times New Roman"/>
                <w:color w:val="000000"/>
                <w:sz w:val="22"/>
                <w:szCs w:val="22"/>
              </w:rPr>
              <w:t>tace ze sklejki (wym. 20cmx30cmx3cm)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233C7BCE" w14:textId="44D0C51E" w:rsidR="00D95DF9" w:rsidRPr="00217F31" w:rsidRDefault="00D95DF9" w:rsidP="00217F31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7F31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26659E3" w14:textId="2AA7C964" w:rsidR="00D95DF9" w:rsidRPr="00217F31" w:rsidRDefault="00D95DF9" w:rsidP="00217F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7F31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7" w:type="dxa"/>
            <w:shd w:val="clear" w:color="auto" w:fill="auto"/>
            <w:noWrap/>
            <w:vAlign w:val="bottom"/>
          </w:tcPr>
          <w:p w14:paraId="0B934152" w14:textId="2E200419" w:rsidR="00D95DF9" w:rsidRPr="00217F31" w:rsidRDefault="00D95DF9" w:rsidP="00217F31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7" w:type="dxa"/>
            <w:shd w:val="clear" w:color="auto" w:fill="auto"/>
            <w:noWrap/>
            <w:vAlign w:val="bottom"/>
            <w:hideMark/>
          </w:tcPr>
          <w:p w14:paraId="2B3D90D3" w14:textId="66F3D65F" w:rsidR="00D95DF9" w:rsidRPr="00217F31" w:rsidRDefault="00D95DF9" w:rsidP="00217F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7F31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73E9C4AB" w14:textId="0329C9E0" w:rsidR="00D95DF9" w:rsidRPr="00217F31" w:rsidRDefault="00D95DF9" w:rsidP="00217F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7F31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D95DF9" w:rsidRPr="00217F31" w14:paraId="36C84B00" w14:textId="77777777" w:rsidTr="00D95DF9">
        <w:trPr>
          <w:gridAfter w:val="1"/>
          <w:wAfter w:w="9" w:type="dxa"/>
          <w:trHeight w:val="312"/>
        </w:trPr>
        <w:tc>
          <w:tcPr>
            <w:tcW w:w="460" w:type="dxa"/>
            <w:shd w:val="clear" w:color="auto" w:fill="auto"/>
            <w:noWrap/>
            <w:vAlign w:val="center"/>
          </w:tcPr>
          <w:p w14:paraId="0562E575" w14:textId="4A119013" w:rsidR="00D95DF9" w:rsidRPr="00217F31" w:rsidRDefault="00D95DF9" w:rsidP="00217F31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44</w:t>
            </w:r>
          </w:p>
        </w:tc>
        <w:tc>
          <w:tcPr>
            <w:tcW w:w="669" w:type="dxa"/>
            <w:gridSpan w:val="2"/>
            <w:shd w:val="clear" w:color="auto" w:fill="auto"/>
            <w:noWrap/>
            <w:vAlign w:val="bottom"/>
            <w:hideMark/>
          </w:tcPr>
          <w:p w14:paraId="3E097B97" w14:textId="2553815B" w:rsidR="00D95DF9" w:rsidRPr="00217F31" w:rsidRDefault="00D95DF9" w:rsidP="00217F3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7F31">
              <w:rPr>
                <w:rFonts w:ascii="Times New Roman" w:hAnsi="Times New Roman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3544" w:type="dxa"/>
            <w:gridSpan w:val="3"/>
            <w:shd w:val="clear" w:color="auto" w:fill="auto"/>
            <w:noWrap/>
            <w:vAlign w:val="bottom"/>
            <w:hideMark/>
          </w:tcPr>
          <w:p w14:paraId="0CD731A4" w14:textId="112F95D7" w:rsidR="00D95DF9" w:rsidRPr="00217F31" w:rsidRDefault="00D95DF9" w:rsidP="00217F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7F31">
              <w:rPr>
                <w:rFonts w:ascii="Times New Roman" w:hAnsi="Times New Roman"/>
                <w:color w:val="000000"/>
                <w:sz w:val="22"/>
                <w:szCs w:val="22"/>
              </w:rPr>
              <w:t>anioły ze sklejki (wym. 14cm x 13,5cm x 2.2cm)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369815A1" w14:textId="70BBF5E6" w:rsidR="00D95DF9" w:rsidRPr="00217F31" w:rsidRDefault="00D95DF9" w:rsidP="00217F31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7F31">
              <w:rPr>
                <w:rFonts w:ascii="Times New Roman" w:hAnsi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3828C0C" w14:textId="1A21B53E" w:rsidR="00D95DF9" w:rsidRPr="00217F31" w:rsidRDefault="00D95DF9" w:rsidP="00217F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7F31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7" w:type="dxa"/>
            <w:shd w:val="clear" w:color="auto" w:fill="auto"/>
            <w:noWrap/>
            <w:vAlign w:val="bottom"/>
          </w:tcPr>
          <w:p w14:paraId="42435192" w14:textId="1D4A0342" w:rsidR="00D95DF9" w:rsidRPr="00217F31" w:rsidRDefault="00D95DF9" w:rsidP="00217F31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7" w:type="dxa"/>
            <w:shd w:val="clear" w:color="auto" w:fill="auto"/>
            <w:noWrap/>
            <w:vAlign w:val="bottom"/>
            <w:hideMark/>
          </w:tcPr>
          <w:p w14:paraId="2B9D2422" w14:textId="29F85C1A" w:rsidR="00D95DF9" w:rsidRPr="00217F31" w:rsidRDefault="00D95DF9" w:rsidP="00217F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7F31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467FFAE0" w14:textId="5E067D20" w:rsidR="00D95DF9" w:rsidRPr="00217F31" w:rsidRDefault="00D95DF9" w:rsidP="00217F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7F31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D95DF9" w:rsidRPr="00217F31" w14:paraId="61D4D802" w14:textId="77777777" w:rsidTr="00D95DF9">
        <w:trPr>
          <w:gridAfter w:val="1"/>
          <w:wAfter w:w="9" w:type="dxa"/>
          <w:trHeight w:val="312"/>
        </w:trPr>
        <w:tc>
          <w:tcPr>
            <w:tcW w:w="460" w:type="dxa"/>
            <w:shd w:val="clear" w:color="auto" w:fill="auto"/>
            <w:noWrap/>
            <w:vAlign w:val="center"/>
          </w:tcPr>
          <w:p w14:paraId="3CF220DB" w14:textId="569BFF94" w:rsidR="00D95DF9" w:rsidRPr="00217F31" w:rsidRDefault="00D95DF9" w:rsidP="00217F31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669" w:type="dxa"/>
            <w:gridSpan w:val="2"/>
            <w:shd w:val="clear" w:color="auto" w:fill="auto"/>
            <w:noWrap/>
            <w:vAlign w:val="bottom"/>
            <w:hideMark/>
          </w:tcPr>
          <w:p w14:paraId="2FE353F1" w14:textId="7080703A" w:rsidR="00D95DF9" w:rsidRPr="00217F31" w:rsidRDefault="00D95DF9" w:rsidP="00217F3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7F31">
              <w:rPr>
                <w:rFonts w:ascii="Times New Roman" w:hAnsi="Times New Roman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3544" w:type="dxa"/>
            <w:gridSpan w:val="3"/>
            <w:shd w:val="clear" w:color="auto" w:fill="auto"/>
            <w:noWrap/>
            <w:vAlign w:val="bottom"/>
            <w:hideMark/>
          </w:tcPr>
          <w:p w14:paraId="3F180AFC" w14:textId="5EAD2FDE" w:rsidR="00D95DF9" w:rsidRPr="00217F31" w:rsidRDefault="00D95DF9" w:rsidP="00217F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7F31">
              <w:rPr>
                <w:rFonts w:ascii="Times New Roman" w:hAnsi="Times New Roman"/>
                <w:color w:val="000000"/>
                <w:sz w:val="22"/>
                <w:szCs w:val="22"/>
              </w:rPr>
              <w:t>dna ze sklejki do pudełka/bazy 30cm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186A3580" w14:textId="1AB5C3E6" w:rsidR="00D95DF9" w:rsidRPr="00217F31" w:rsidRDefault="00D95DF9" w:rsidP="00217F31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7F31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D931BB5" w14:textId="22202001" w:rsidR="00D95DF9" w:rsidRPr="00217F31" w:rsidRDefault="00D95DF9" w:rsidP="00217F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7F31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7" w:type="dxa"/>
            <w:shd w:val="clear" w:color="auto" w:fill="auto"/>
            <w:noWrap/>
            <w:vAlign w:val="bottom"/>
          </w:tcPr>
          <w:p w14:paraId="4F9ACF09" w14:textId="3B6BBC17" w:rsidR="00D95DF9" w:rsidRPr="00217F31" w:rsidRDefault="00D95DF9" w:rsidP="00217F31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7" w:type="dxa"/>
            <w:shd w:val="clear" w:color="auto" w:fill="auto"/>
            <w:noWrap/>
            <w:vAlign w:val="bottom"/>
            <w:hideMark/>
          </w:tcPr>
          <w:p w14:paraId="010575C6" w14:textId="3AE11387" w:rsidR="00D95DF9" w:rsidRPr="00217F31" w:rsidRDefault="00D95DF9" w:rsidP="00217F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7F31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4983D6D0" w14:textId="6FDBD670" w:rsidR="00D95DF9" w:rsidRPr="00217F31" w:rsidRDefault="00D95DF9" w:rsidP="00217F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7F31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D95DF9" w:rsidRPr="00217F31" w14:paraId="43EE8441" w14:textId="77777777" w:rsidTr="00D95DF9">
        <w:trPr>
          <w:gridAfter w:val="1"/>
          <w:wAfter w:w="9" w:type="dxa"/>
          <w:trHeight w:val="312"/>
        </w:trPr>
        <w:tc>
          <w:tcPr>
            <w:tcW w:w="460" w:type="dxa"/>
            <w:shd w:val="clear" w:color="auto" w:fill="auto"/>
            <w:noWrap/>
            <w:vAlign w:val="center"/>
          </w:tcPr>
          <w:p w14:paraId="3D6F9FFD" w14:textId="178EA382" w:rsidR="00D95DF9" w:rsidRPr="00217F31" w:rsidRDefault="00D95DF9" w:rsidP="00217F31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46</w:t>
            </w:r>
          </w:p>
        </w:tc>
        <w:tc>
          <w:tcPr>
            <w:tcW w:w="669" w:type="dxa"/>
            <w:gridSpan w:val="2"/>
            <w:shd w:val="clear" w:color="auto" w:fill="auto"/>
            <w:noWrap/>
            <w:vAlign w:val="bottom"/>
            <w:hideMark/>
          </w:tcPr>
          <w:p w14:paraId="7E598FE3" w14:textId="2941620F" w:rsidR="00D95DF9" w:rsidRPr="00217F31" w:rsidRDefault="00D95DF9" w:rsidP="00217F3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217F31">
              <w:rPr>
                <w:rFonts w:ascii="Times New Roman" w:hAnsi="Times New Roman"/>
                <w:color w:val="000000"/>
                <w:sz w:val="22"/>
                <w:szCs w:val="22"/>
              </w:rPr>
              <w:t>kpl</w:t>
            </w:r>
            <w:proofErr w:type="spellEnd"/>
            <w:r w:rsidRPr="00217F31">
              <w:rPr>
                <w:rFonts w:ascii="Times New Roman" w:hAnsi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3544" w:type="dxa"/>
            <w:gridSpan w:val="3"/>
            <w:shd w:val="clear" w:color="auto" w:fill="auto"/>
            <w:noWrap/>
            <w:vAlign w:val="bottom"/>
            <w:hideMark/>
          </w:tcPr>
          <w:p w14:paraId="4CF1F5A5" w14:textId="73CC1D22" w:rsidR="00D95DF9" w:rsidRPr="00217F31" w:rsidRDefault="00D95DF9" w:rsidP="00217F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7F31">
              <w:rPr>
                <w:rFonts w:ascii="Times New Roman" w:hAnsi="Times New Roman"/>
                <w:color w:val="000000"/>
                <w:sz w:val="22"/>
                <w:szCs w:val="22"/>
              </w:rPr>
              <w:t>papier ścierny (wym. 140mmx230mm)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79699048" w14:textId="5BBAA6C1" w:rsidR="00D95DF9" w:rsidRPr="00217F31" w:rsidRDefault="00D95DF9" w:rsidP="00217F31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7F31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1D11616" w14:textId="5A48B735" w:rsidR="00D95DF9" w:rsidRPr="00217F31" w:rsidRDefault="00D95DF9" w:rsidP="00217F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7F31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7" w:type="dxa"/>
            <w:shd w:val="clear" w:color="auto" w:fill="auto"/>
            <w:noWrap/>
            <w:vAlign w:val="bottom"/>
          </w:tcPr>
          <w:p w14:paraId="2D49349E" w14:textId="2F1B9247" w:rsidR="00D95DF9" w:rsidRPr="00217F31" w:rsidRDefault="00D95DF9" w:rsidP="00217F31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7" w:type="dxa"/>
            <w:shd w:val="clear" w:color="auto" w:fill="auto"/>
            <w:noWrap/>
            <w:vAlign w:val="bottom"/>
            <w:hideMark/>
          </w:tcPr>
          <w:p w14:paraId="6C745714" w14:textId="22A81BC1" w:rsidR="00D95DF9" w:rsidRPr="00217F31" w:rsidRDefault="00D95DF9" w:rsidP="00217F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7F31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463D979F" w14:textId="224634CD" w:rsidR="00D95DF9" w:rsidRPr="00217F31" w:rsidRDefault="00D95DF9" w:rsidP="00217F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7F31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D95DF9" w:rsidRPr="00217F31" w14:paraId="654A8E56" w14:textId="77777777" w:rsidTr="00D95DF9">
        <w:trPr>
          <w:gridAfter w:val="1"/>
          <w:wAfter w:w="9" w:type="dxa"/>
          <w:trHeight w:val="312"/>
        </w:trPr>
        <w:tc>
          <w:tcPr>
            <w:tcW w:w="460" w:type="dxa"/>
            <w:shd w:val="clear" w:color="auto" w:fill="auto"/>
            <w:noWrap/>
            <w:vAlign w:val="center"/>
          </w:tcPr>
          <w:p w14:paraId="3054951F" w14:textId="28A8090E" w:rsidR="00D95DF9" w:rsidRPr="00217F31" w:rsidRDefault="00D95DF9" w:rsidP="00217F31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47</w:t>
            </w:r>
          </w:p>
        </w:tc>
        <w:tc>
          <w:tcPr>
            <w:tcW w:w="669" w:type="dxa"/>
            <w:gridSpan w:val="2"/>
            <w:shd w:val="clear" w:color="auto" w:fill="auto"/>
            <w:noWrap/>
            <w:vAlign w:val="bottom"/>
            <w:hideMark/>
          </w:tcPr>
          <w:p w14:paraId="37E98221" w14:textId="7578ADA7" w:rsidR="00D95DF9" w:rsidRPr="00217F31" w:rsidRDefault="00D95DF9" w:rsidP="00217F3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7F31">
              <w:rPr>
                <w:rFonts w:ascii="Times New Roman" w:hAnsi="Times New Roman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3544" w:type="dxa"/>
            <w:gridSpan w:val="3"/>
            <w:shd w:val="clear" w:color="auto" w:fill="auto"/>
            <w:noWrap/>
            <w:vAlign w:val="bottom"/>
            <w:hideMark/>
          </w:tcPr>
          <w:p w14:paraId="14320ADA" w14:textId="02DCC574" w:rsidR="00D95DF9" w:rsidRPr="00217F31" w:rsidRDefault="00D95DF9" w:rsidP="00217F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7F31">
              <w:rPr>
                <w:rFonts w:ascii="Times New Roman" w:hAnsi="Times New Roman"/>
                <w:color w:val="000000"/>
                <w:sz w:val="22"/>
                <w:szCs w:val="22"/>
              </w:rPr>
              <w:t>dna do torebek z ekoskóry (wym. 10cmx22cm)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5ED6FF05" w14:textId="235F73EE" w:rsidR="00D95DF9" w:rsidRPr="00217F31" w:rsidRDefault="00D95DF9" w:rsidP="00217F31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7F31">
              <w:rPr>
                <w:rFonts w:ascii="Times New Roman" w:hAnsi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9025B00" w14:textId="3606CA3D" w:rsidR="00D95DF9" w:rsidRPr="00217F31" w:rsidRDefault="00D95DF9" w:rsidP="00217F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7F31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7" w:type="dxa"/>
            <w:shd w:val="clear" w:color="auto" w:fill="auto"/>
            <w:noWrap/>
            <w:vAlign w:val="bottom"/>
          </w:tcPr>
          <w:p w14:paraId="6A69F653" w14:textId="4FC7720D" w:rsidR="00D95DF9" w:rsidRPr="00217F31" w:rsidRDefault="00D95DF9" w:rsidP="00217F31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7" w:type="dxa"/>
            <w:shd w:val="clear" w:color="auto" w:fill="auto"/>
            <w:noWrap/>
            <w:vAlign w:val="bottom"/>
            <w:hideMark/>
          </w:tcPr>
          <w:p w14:paraId="7E1BBA92" w14:textId="5771917C" w:rsidR="00D95DF9" w:rsidRPr="00217F31" w:rsidRDefault="00D95DF9" w:rsidP="00217F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7F31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08D16CE0" w14:textId="518709B8" w:rsidR="00D95DF9" w:rsidRPr="00217F31" w:rsidRDefault="00D95DF9" w:rsidP="00217F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7F31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D95DF9" w:rsidRPr="00217F31" w14:paraId="4BCB850D" w14:textId="77777777" w:rsidTr="00D95DF9">
        <w:trPr>
          <w:gridAfter w:val="1"/>
          <w:wAfter w:w="9" w:type="dxa"/>
          <w:trHeight w:val="312"/>
        </w:trPr>
        <w:tc>
          <w:tcPr>
            <w:tcW w:w="460" w:type="dxa"/>
            <w:shd w:val="clear" w:color="auto" w:fill="auto"/>
            <w:noWrap/>
            <w:vAlign w:val="center"/>
          </w:tcPr>
          <w:p w14:paraId="78436596" w14:textId="5480E5EC" w:rsidR="00D95DF9" w:rsidRPr="00217F31" w:rsidRDefault="00D95DF9" w:rsidP="00217F31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48</w:t>
            </w:r>
          </w:p>
        </w:tc>
        <w:tc>
          <w:tcPr>
            <w:tcW w:w="669" w:type="dxa"/>
            <w:gridSpan w:val="2"/>
            <w:shd w:val="clear" w:color="auto" w:fill="auto"/>
            <w:noWrap/>
            <w:vAlign w:val="bottom"/>
            <w:hideMark/>
          </w:tcPr>
          <w:p w14:paraId="4C9D1E5B" w14:textId="65C58A05" w:rsidR="00D95DF9" w:rsidRPr="00217F31" w:rsidRDefault="00D95DF9" w:rsidP="00217F3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7F31">
              <w:rPr>
                <w:rFonts w:ascii="Times New Roman" w:hAnsi="Times New Roman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3544" w:type="dxa"/>
            <w:gridSpan w:val="3"/>
            <w:shd w:val="clear" w:color="auto" w:fill="auto"/>
            <w:noWrap/>
            <w:vAlign w:val="bottom"/>
            <w:hideMark/>
          </w:tcPr>
          <w:p w14:paraId="42A2746E" w14:textId="29C4E253" w:rsidR="00D95DF9" w:rsidRPr="00217F31" w:rsidRDefault="00D95DF9" w:rsidP="00217F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7F31">
              <w:rPr>
                <w:rFonts w:ascii="Times New Roman" w:hAnsi="Times New Roman"/>
                <w:color w:val="000000"/>
                <w:sz w:val="22"/>
                <w:szCs w:val="22"/>
              </w:rPr>
              <w:t>pasek do torebek z ekoskóry (wym. 130cmx1,8cm)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6D5984F6" w14:textId="75FBB7B9" w:rsidR="00D95DF9" w:rsidRPr="00217F31" w:rsidRDefault="00D95DF9" w:rsidP="00217F31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7F31">
              <w:rPr>
                <w:rFonts w:ascii="Times New Roman" w:hAnsi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E4ECBE1" w14:textId="038C1AEC" w:rsidR="00D95DF9" w:rsidRPr="00217F31" w:rsidRDefault="00D95DF9" w:rsidP="00217F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7F31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7" w:type="dxa"/>
            <w:shd w:val="clear" w:color="auto" w:fill="auto"/>
            <w:noWrap/>
            <w:vAlign w:val="bottom"/>
          </w:tcPr>
          <w:p w14:paraId="4FF0299D" w14:textId="316F48C5" w:rsidR="00D95DF9" w:rsidRPr="00217F31" w:rsidRDefault="00D95DF9" w:rsidP="00217F31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7" w:type="dxa"/>
            <w:shd w:val="clear" w:color="auto" w:fill="auto"/>
            <w:noWrap/>
            <w:vAlign w:val="bottom"/>
            <w:hideMark/>
          </w:tcPr>
          <w:p w14:paraId="4B7952B0" w14:textId="3A29F879" w:rsidR="00D95DF9" w:rsidRPr="00217F31" w:rsidRDefault="00D95DF9" w:rsidP="00217F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7F31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0865FDF0" w14:textId="3E2A65BD" w:rsidR="00D95DF9" w:rsidRPr="00217F31" w:rsidRDefault="00D95DF9" w:rsidP="00217F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7F31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D95DF9" w:rsidRPr="00217F31" w14:paraId="0E2071C3" w14:textId="77777777" w:rsidTr="00D95DF9">
        <w:trPr>
          <w:gridAfter w:val="1"/>
          <w:wAfter w:w="9" w:type="dxa"/>
          <w:trHeight w:val="312"/>
        </w:trPr>
        <w:tc>
          <w:tcPr>
            <w:tcW w:w="460" w:type="dxa"/>
            <w:shd w:val="clear" w:color="auto" w:fill="auto"/>
            <w:noWrap/>
            <w:vAlign w:val="center"/>
          </w:tcPr>
          <w:p w14:paraId="59BC2BA6" w14:textId="01E1B7E5" w:rsidR="00D95DF9" w:rsidRPr="00217F31" w:rsidRDefault="00D95DF9" w:rsidP="00217F31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49</w:t>
            </w:r>
          </w:p>
        </w:tc>
        <w:tc>
          <w:tcPr>
            <w:tcW w:w="669" w:type="dxa"/>
            <w:gridSpan w:val="2"/>
            <w:shd w:val="clear" w:color="auto" w:fill="auto"/>
            <w:noWrap/>
            <w:vAlign w:val="bottom"/>
            <w:hideMark/>
          </w:tcPr>
          <w:p w14:paraId="22E356AC" w14:textId="0B52165E" w:rsidR="00D95DF9" w:rsidRPr="00217F31" w:rsidRDefault="00D95DF9" w:rsidP="00217F3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7F31">
              <w:rPr>
                <w:rFonts w:ascii="Times New Roman" w:hAnsi="Times New Roman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3544" w:type="dxa"/>
            <w:gridSpan w:val="3"/>
            <w:shd w:val="clear" w:color="auto" w:fill="auto"/>
            <w:noWrap/>
            <w:vAlign w:val="bottom"/>
            <w:hideMark/>
          </w:tcPr>
          <w:p w14:paraId="0680D663" w14:textId="55169A6B" w:rsidR="00D95DF9" w:rsidRPr="00217F31" w:rsidRDefault="00D95DF9" w:rsidP="00217F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7F31">
              <w:rPr>
                <w:rFonts w:ascii="Times New Roman" w:hAnsi="Times New Roman"/>
                <w:color w:val="000000"/>
                <w:sz w:val="22"/>
                <w:szCs w:val="22"/>
              </w:rPr>
              <w:t>wstążki satynowe  szer. 25mm dł. 32mm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17AD3589" w14:textId="229D5C0D" w:rsidR="00D95DF9" w:rsidRPr="00217F31" w:rsidRDefault="00D95DF9" w:rsidP="00217F31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7F31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AEB8AA1" w14:textId="1BAEF2C0" w:rsidR="00D95DF9" w:rsidRPr="00217F31" w:rsidRDefault="00D95DF9" w:rsidP="00217F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7F31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7" w:type="dxa"/>
            <w:shd w:val="clear" w:color="auto" w:fill="auto"/>
            <w:noWrap/>
            <w:vAlign w:val="bottom"/>
          </w:tcPr>
          <w:p w14:paraId="693235BA" w14:textId="15478490" w:rsidR="00D95DF9" w:rsidRPr="00217F31" w:rsidRDefault="00D95DF9" w:rsidP="00217F31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7" w:type="dxa"/>
            <w:shd w:val="clear" w:color="auto" w:fill="auto"/>
            <w:noWrap/>
            <w:vAlign w:val="bottom"/>
            <w:hideMark/>
          </w:tcPr>
          <w:p w14:paraId="4644087F" w14:textId="18D403B0" w:rsidR="00D95DF9" w:rsidRPr="00217F31" w:rsidRDefault="00D95DF9" w:rsidP="00217F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7F31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3B06C781" w14:textId="074C707E" w:rsidR="00D95DF9" w:rsidRPr="00217F31" w:rsidRDefault="00D95DF9" w:rsidP="00217F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7F31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D95DF9" w:rsidRPr="00217F31" w14:paraId="18F5F72D" w14:textId="77777777" w:rsidTr="00D95DF9">
        <w:trPr>
          <w:gridAfter w:val="1"/>
          <w:wAfter w:w="9" w:type="dxa"/>
          <w:trHeight w:val="312"/>
        </w:trPr>
        <w:tc>
          <w:tcPr>
            <w:tcW w:w="460" w:type="dxa"/>
            <w:shd w:val="clear" w:color="auto" w:fill="auto"/>
            <w:noWrap/>
            <w:vAlign w:val="center"/>
          </w:tcPr>
          <w:p w14:paraId="0DB90DC6" w14:textId="1F3D3CBE" w:rsidR="00D95DF9" w:rsidRPr="00217F31" w:rsidRDefault="00D95DF9" w:rsidP="00217F31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669" w:type="dxa"/>
            <w:gridSpan w:val="2"/>
            <w:shd w:val="clear" w:color="auto" w:fill="auto"/>
            <w:noWrap/>
            <w:vAlign w:val="bottom"/>
            <w:hideMark/>
          </w:tcPr>
          <w:p w14:paraId="0F5226CC" w14:textId="60E2A897" w:rsidR="00D95DF9" w:rsidRPr="00217F31" w:rsidRDefault="00D95DF9" w:rsidP="00217F3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7F31">
              <w:rPr>
                <w:rFonts w:ascii="Times New Roman" w:hAnsi="Times New Roman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3544" w:type="dxa"/>
            <w:gridSpan w:val="3"/>
            <w:shd w:val="clear" w:color="auto" w:fill="auto"/>
            <w:noWrap/>
            <w:vAlign w:val="bottom"/>
            <w:hideMark/>
          </w:tcPr>
          <w:p w14:paraId="5DA7069F" w14:textId="7E8E9104" w:rsidR="00D95DF9" w:rsidRPr="00217F31" w:rsidRDefault="00D95DF9" w:rsidP="00217F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7F31">
              <w:rPr>
                <w:rFonts w:ascii="Times New Roman" w:hAnsi="Times New Roman"/>
                <w:color w:val="000000"/>
                <w:sz w:val="22"/>
                <w:szCs w:val="22"/>
              </w:rPr>
              <w:t>wstążki satynowe  szer. 12mm dł. 32mm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6BB5E989" w14:textId="43B7D689" w:rsidR="00D95DF9" w:rsidRPr="00217F31" w:rsidRDefault="00D95DF9" w:rsidP="00217F31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7F31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CCD1C90" w14:textId="773C29A5" w:rsidR="00D95DF9" w:rsidRPr="00217F31" w:rsidRDefault="00D95DF9" w:rsidP="00217F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7F31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7" w:type="dxa"/>
            <w:shd w:val="clear" w:color="auto" w:fill="auto"/>
            <w:noWrap/>
            <w:vAlign w:val="bottom"/>
          </w:tcPr>
          <w:p w14:paraId="23CD9A74" w14:textId="73B5375D" w:rsidR="00D95DF9" w:rsidRPr="00217F31" w:rsidRDefault="00D95DF9" w:rsidP="00217F31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7" w:type="dxa"/>
            <w:shd w:val="clear" w:color="auto" w:fill="auto"/>
            <w:noWrap/>
            <w:vAlign w:val="bottom"/>
            <w:hideMark/>
          </w:tcPr>
          <w:p w14:paraId="21AB1B53" w14:textId="300F69C2" w:rsidR="00D95DF9" w:rsidRPr="00217F31" w:rsidRDefault="00D95DF9" w:rsidP="00217F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7F31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3C44080F" w14:textId="26A97A36" w:rsidR="00D95DF9" w:rsidRPr="00217F31" w:rsidRDefault="00D95DF9" w:rsidP="00217F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7F31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D95DF9" w:rsidRPr="00217F31" w14:paraId="05C611A2" w14:textId="77777777" w:rsidTr="00D95DF9">
        <w:trPr>
          <w:gridAfter w:val="1"/>
          <w:wAfter w:w="9" w:type="dxa"/>
          <w:trHeight w:val="312"/>
        </w:trPr>
        <w:tc>
          <w:tcPr>
            <w:tcW w:w="460" w:type="dxa"/>
            <w:shd w:val="clear" w:color="auto" w:fill="auto"/>
            <w:noWrap/>
            <w:vAlign w:val="center"/>
          </w:tcPr>
          <w:p w14:paraId="2F183704" w14:textId="197B0FF4" w:rsidR="00D95DF9" w:rsidRPr="00217F31" w:rsidRDefault="00D95DF9" w:rsidP="00217F31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51</w:t>
            </w:r>
          </w:p>
        </w:tc>
        <w:tc>
          <w:tcPr>
            <w:tcW w:w="669" w:type="dxa"/>
            <w:gridSpan w:val="2"/>
            <w:shd w:val="clear" w:color="auto" w:fill="auto"/>
            <w:noWrap/>
            <w:vAlign w:val="bottom"/>
            <w:hideMark/>
          </w:tcPr>
          <w:p w14:paraId="4F035ABC" w14:textId="0A63F68E" w:rsidR="00D95DF9" w:rsidRPr="00217F31" w:rsidRDefault="00D95DF9" w:rsidP="00217F3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7F31">
              <w:rPr>
                <w:rFonts w:ascii="Times New Roman" w:hAnsi="Times New Roman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3544" w:type="dxa"/>
            <w:gridSpan w:val="3"/>
            <w:shd w:val="clear" w:color="auto" w:fill="auto"/>
            <w:noWrap/>
            <w:vAlign w:val="bottom"/>
            <w:hideMark/>
          </w:tcPr>
          <w:p w14:paraId="4EBCC6AC" w14:textId="00F46A4A" w:rsidR="00D95DF9" w:rsidRPr="00217F31" w:rsidRDefault="00D95DF9" w:rsidP="00217F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7F31">
              <w:rPr>
                <w:rFonts w:ascii="Times New Roman" w:hAnsi="Times New Roman"/>
                <w:color w:val="000000"/>
                <w:sz w:val="22"/>
                <w:szCs w:val="22"/>
              </w:rPr>
              <w:t>wstążki satynowe szer. 6mm dł. 32mm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3B1E8F4C" w14:textId="43D2CC5C" w:rsidR="00D95DF9" w:rsidRPr="00217F31" w:rsidRDefault="00D95DF9" w:rsidP="00217F31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7F31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E6C3625" w14:textId="7F366670" w:rsidR="00D95DF9" w:rsidRPr="00217F31" w:rsidRDefault="00D95DF9" w:rsidP="00217F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7F31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7" w:type="dxa"/>
            <w:shd w:val="clear" w:color="auto" w:fill="auto"/>
            <w:noWrap/>
            <w:vAlign w:val="bottom"/>
          </w:tcPr>
          <w:p w14:paraId="3865F39F" w14:textId="0A19EDB0" w:rsidR="00D95DF9" w:rsidRPr="00217F31" w:rsidRDefault="00D95DF9" w:rsidP="00217F31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7" w:type="dxa"/>
            <w:shd w:val="clear" w:color="auto" w:fill="auto"/>
            <w:noWrap/>
            <w:vAlign w:val="bottom"/>
            <w:hideMark/>
          </w:tcPr>
          <w:p w14:paraId="3A3FEDDC" w14:textId="0347D683" w:rsidR="00D95DF9" w:rsidRPr="00217F31" w:rsidRDefault="00D95DF9" w:rsidP="00217F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7F31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4194D542" w14:textId="0AF64C27" w:rsidR="00D95DF9" w:rsidRPr="00217F31" w:rsidRDefault="00D95DF9" w:rsidP="00217F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7F31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D95DF9" w:rsidRPr="00217F31" w14:paraId="620C4EF1" w14:textId="77777777" w:rsidTr="00D95DF9">
        <w:trPr>
          <w:gridAfter w:val="1"/>
          <w:wAfter w:w="9" w:type="dxa"/>
          <w:trHeight w:val="312"/>
        </w:trPr>
        <w:tc>
          <w:tcPr>
            <w:tcW w:w="460" w:type="dxa"/>
            <w:shd w:val="clear" w:color="auto" w:fill="auto"/>
            <w:noWrap/>
            <w:vAlign w:val="center"/>
          </w:tcPr>
          <w:p w14:paraId="1A9F205D" w14:textId="5C168529" w:rsidR="00D95DF9" w:rsidRPr="00217F31" w:rsidRDefault="00D95DF9" w:rsidP="00217F31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52</w:t>
            </w:r>
          </w:p>
        </w:tc>
        <w:tc>
          <w:tcPr>
            <w:tcW w:w="669" w:type="dxa"/>
            <w:gridSpan w:val="2"/>
            <w:shd w:val="clear" w:color="auto" w:fill="auto"/>
            <w:noWrap/>
            <w:vAlign w:val="bottom"/>
            <w:hideMark/>
          </w:tcPr>
          <w:p w14:paraId="65A93F36" w14:textId="576931F5" w:rsidR="00D95DF9" w:rsidRPr="00217F31" w:rsidRDefault="00D95DF9" w:rsidP="00217F3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7F31">
              <w:rPr>
                <w:rFonts w:ascii="Times New Roman" w:hAnsi="Times New Roman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3544" w:type="dxa"/>
            <w:gridSpan w:val="3"/>
            <w:shd w:val="clear" w:color="auto" w:fill="auto"/>
            <w:noWrap/>
            <w:vAlign w:val="bottom"/>
            <w:hideMark/>
          </w:tcPr>
          <w:p w14:paraId="28EAF9FF" w14:textId="32053120" w:rsidR="00D95DF9" w:rsidRPr="00217F31" w:rsidRDefault="00D95DF9" w:rsidP="00217F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7F31">
              <w:rPr>
                <w:rFonts w:ascii="Times New Roman" w:hAnsi="Times New Roman"/>
                <w:color w:val="000000"/>
                <w:sz w:val="22"/>
                <w:szCs w:val="22"/>
              </w:rPr>
              <w:t>wstążki satynowe szer. 50mm dł. 32mm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59857D62" w14:textId="35693D64" w:rsidR="00D95DF9" w:rsidRPr="00217F31" w:rsidRDefault="00D95DF9" w:rsidP="00217F31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7F31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127F8F5" w14:textId="3A47AA2C" w:rsidR="00D95DF9" w:rsidRPr="00217F31" w:rsidRDefault="00D95DF9" w:rsidP="00217F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7F31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7" w:type="dxa"/>
            <w:shd w:val="clear" w:color="auto" w:fill="auto"/>
            <w:noWrap/>
            <w:vAlign w:val="bottom"/>
          </w:tcPr>
          <w:p w14:paraId="2586BF79" w14:textId="1FC03901" w:rsidR="00D95DF9" w:rsidRPr="00217F31" w:rsidRDefault="00D95DF9" w:rsidP="00217F31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7" w:type="dxa"/>
            <w:shd w:val="clear" w:color="auto" w:fill="auto"/>
            <w:noWrap/>
            <w:vAlign w:val="bottom"/>
            <w:hideMark/>
          </w:tcPr>
          <w:p w14:paraId="3D6C5129" w14:textId="55FF695B" w:rsidR="00D95DF9" w:rsidRPr="00217F31" w:rsidRDefault="00D95DF9" w:rsidP="00217F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7F31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7F726151" w14:textId="517DEC9F" w:rsidR="00D95DF9" w:rsidRPr="00217F31" w:rsidRDefault="00D95DF9" w:rsidP="00217F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7F31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D95DF9" w:rsidRPr="00217F31" w14:paraId="24329804" w14:textId="77777777" w:rsidTr="00D95DF9">
        <w:trPr>
          <w:gridAfter w:val="1"/>
          <w:wAfter w:w="9" w:type="dxa"/>
          <w:trHeight w:val="312"/>
        </w:trPr>
        <w:tc>
          <w:tcPr>
            <w:tcW w:w="460" w:type="dxa"/>
            <w:shd w:val="clear" w:color="auto" w:fill="auto"/>
            <w:noWrap/>
            <w:vAlign w:val="center"/>
          </w:tcPr>
          <w:p w14:paraId="0D3D70C2" w14:textId="6C1E4B68" w:rsidR="00D95DF9" w:rsidRPr="00217F31" w:rsidRDefault="00D95DF9" w:rsidP="00217F31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53</w:t>
            </w:r>
          </w:p>
        </w:tc>
        <w:tc>
          <w:tcPr>
            <w:tcW w:w="669" w:type="dxa"/>
            <w:gridSpan w:val="2"/>
            <w:shd w:val="clear" w:color="auto" w:fill="auto"/>
            <w:noWrap/>
            <w:vAlign w:val="bottom"/>
            <w:hideMark/>
          </w:tcPr>
          <w:p w14:paraId="091B89F6" w14:textId="6EA11D3D" w:rsidR="00D95DF9" w:rsidRPr="00217F31" w:rsidRDefault="00D95DF9" w:rsidP="00217F3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7F31">
              <w:rPr>
                <w:rFonts w:ascii="Times New Roman" w:hAnsi="Times New Roman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3544" w:type="dxa"/>
            <w:gridSpan w:val="3"/>
            <w:shd w:val="clear" w:color="auto" w:fill="auto"/>
            <w:noWrap/>
            <w:vAlign w:val="bottom"/>
            <w:hideMark/>
          </w:tcPr>
          <w:p w14:paraId="008860C9" w14:textId="2A477E7C" w:rsidR="00D95DF9" w:rsidRPr="00217F31" w:rsidRDefault="00D95DF9" w:rsidP="00217F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7F31">
              <w:rPr>
                <w:rFonts w:ascii="Times New Roman" w:hAnsi="Times New Roman"/>
                <w:color w:val="000000"/>
                <w:sz w:val="22"/>
                <w:szCs w:val="22"/>
              </w:rPr>
              <w:t>złączki do pasków/torebek szer.2cm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0AF5BE43" w14:textId="1C4697F1" w:rsidR="00D95DF9" w:rsidRPr="00217F31" w:rsidRDefault="00D95DF9" w:rsidP="00217F31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7F31">
              <w:rPr>
                <w:rFonts w:ascii="Times New Roman" w:hAnsi="Times New Roman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090CF82" w14:textId="35A5EF7B" w:rsidR="00D95DF9" w:rsidRPr="00217F31" w:rsidRDefault="00D95DF9" w:rsidP="00217F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7F31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7" w:type="dxa"/>
            <w:shd w:val="clear" w:color="auto" w:fill="auto"/>
            <w:noWrap/>
            <w:vAlign w:val="bottom"/>
          </w:tcPr>
          <w:p w14:paraId="1E7571ED" w14:textId="2C579A74" w:rsidR="00D95DF9" w:rsidRPr="00217F31" w:rsidRDefault="00D95DF9" w:rsidP="00217F31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7" w:type="dxa"/>
            <w:shd w:val="clear" w:color="auto" w:fill="auto"/>
            <w:noWrap/>
            <w:vAlign w:val="bottom"/>
            <w:hideMark/>
          </w:tcPr>
          <w:p w14:paraId="1AA05C11" w14:textId="0C541092" w:rsidR="00D95DF9" w:rsidRPr="00217F31" w:rsidRDefault="00D95DF9" w:rsidP="00217F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7F31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14F8B489" w14:textId="468D0CB8" w:rsidR="00D95DF9" w:rsidRPr="00217F31" w:rsidRDefault="00D95DF9" w:rsidP="00217F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7F31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D95DF9" w:rsidRPr="00217F31" w14:paraId="30884AA4" w14:textId="77777777" w:rsidTr="00D95DF9">
        <w:trPr>
          <w:gridAfter w:val="1"/>
          <w:wAfter w:w="9" w:type="dxa"/>
          <w:trHeight w:val="312"/>
        </w:trPr>
        <w:tc>
          <w:tcPr>
            <w:tcW w:w="460" w:type="dxa"/>
            <w:shd w:val="clear" w:color="auto" w:fill="auto"/>
            <w:noWrap/>
            <w:vAlign w:val="center"/>
          </w:tcPr>
          <w:p w14:paraId="43FEA20A" w14:textId="653A22FD" w:rsidR="00D95DF9" w:rsidRPr="00217F31" w:rsidRDefault="00D95DF9" w:rsidP="00217F31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54</w:t>
            </w:r>
          </w:p>
        </w:tc>
        <w:tc>
          <w:tcPr>
            <w:tcW w:w="669" w:type="dxa"/>
            <w:gridSpan w:val="2"/>
            <w:shd w:val="clear" w:color="auto" w:fill="auto"/>
            <w:noWrap/>
            <w:vAlign w:val="bottom"/>
            <w:hideMark/>
          </w:tcPr>
          <w:p w14:paraId="1A9B2DE4" w14:textId="74D48398" w:rsidR="00D95DF9" w:rsidRPr="00217F31" w:rsidRDefault="00D95DF9" w:rsidP="00217F3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7F31">
              <w:rPr>
                <w:rFonts w:ascii="Times New Roman" w:hAnsi="Times New Roman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3544" w:type="dxa"/>
            <w:gridSpan w:val="3"/>
            <w:shd w:val="clear" w:color="auto" w:fill="auto"/>
            <w:noWrap/>
            <w:vAlign w:val="bottom"/>
            <w:hideMark/>
          </w:tcPr>
          <w:p w14:paraId="4E3C544D" w14:textId="2329C7B4" w:rsidR="00D95DF9" w:rsidRPr="00217F31" w:rsidRDefault="00D95DF9" w:rsidP="00217F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7F3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koronki 2,2cm </w:t>
            </w:r>
            <w:proofErr w:type="spellStart"/>
            <w:r w:rsidRPr="00217F31">
              <w:rPr>
                <w:rFonts w:ascii="Times New Roman" w:hAnsi="Times New Roman"/>
                <w:color w:val="000000"/>
                <w:sz w:val="22"/>
                <w:szCs w:val="22"/>
              </w:rPr>
              <w:t>szer.x</w:t>
            </w:r>
            <w:proofErr w:type="spellEnd"/>
            <w:r w:rsidRPr="00217F3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32 </w:t>
            </w:r>
            <w:proofErr w:type="spellStart"/>
            <w:r w:rsidRPr="00217F31">
              <w:rPr>
                <w:rFonts w:ascii="Times New Roman" w:hAnsi="Times New Roman"/>
                <w:color w:val="000000"/>
                <w:sz w:val="22"/>
                <w:szCs w:val="22"/>
              </w:rPr>
              <w:t>dł</w:t>
            </w:r>
            <w:proofErr w:type="spellEnd"/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7B7AEAF5" w14:textId="4DF3B67A" w:rsidR="00D95DF9" w:rsidRPr="00217F31" w:rsidRDefault="00D95DF9" w:rsidP="00217F31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7F31">
              <w:rPr>
                <w:rFonts w:ascii="Times New Roman" w:hAnsi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594A2CE" w14:textId="00CA0F33" w:rsidR="00D95DF9" w:rsidRPr="00217F31" w:rsidRDefault="00D95DF9" w:rsidP="00217F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7F31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7" w:type="dxa"/>
            <w:shd w:val="clear" w:color="auto" w:fill="auto"/>
            <w:noWrap/>
            <w:vAlign w:val="bottom"/>
          </w:tcPr>
          <w:p w14:paraId="22367E99" w14:textId="37CD2BBC" w:rsidR="00D95DF9" w:rsidRPr="00217F31" w:rsidRDefault="00D95DF9" w:rsidP="00217F31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7" w:type="dxa"/>
            <w:shd w:val="clear" w:color="auto" w:fill="auto"/>
            <w:noWrap/>
            <w:vAlign w:val="bottom"/>
            <w:hideMark/>
          </w:tcPr>
          <w:p w14:paraId="1FA36B2E" w14:textId="72735FF5" w:rsidR="00D95DF9" w:rsidRPr="00217F31" w:rsidRDefault="00D95DF9" w:rsidP="00217F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7F31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5B539502" w14:textId="464C28EB" w:rsidR="00D95DF9" w:rsidRPr="00217F31" w:rsidRDefault="00D95DF9" w:rsidP="00217F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7F31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D95DF9" w:rsidRPr="00217F31" w14:paraId="577E81AA" w14:textId="77777777" w:rsidTr="00D95DF9">
        <w:trPr>
          <w:gridAfter w:val="1"/>
          <w:wAfter w:w="9" w:type="dxa"/>
          <w:trHeight w:val="312"/>
        </w:trPr>
        <w:tc>
          <w:tcPr>
            <w:tcW w:w="460" w:type="dxa"/>
            <w:shd w:val="clear" w:color="auto" w:fill="auto"/>
            <w:noWrap/>
            <w:vAlign w:val="center"/>
          </w:tcPr>
          <w:p w14:paraId="77A4320B" w14:textId="4D3C1307" w:rsidR="00D95DF9" w:rsidRPr="00217F31" w:rsidRDefault="00D95DF9" w:rsidP="00217F31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55</w:t>
            </w:r>
          </w:p>
        </w:tc>
        <w:tc>
          <w:tcPr>
            <w:tcW w:w="669" w:type="dxa"/>
            <w:gridSpan w:val="2"/>
            <w:shd w:val="clear" w:color="auto" w:fill="auto"/>
            <w:noWrap/>
            <w:vAlign w:val="bottom"/>
            <w:hideMark/>
          </w:tcPr>
          <w:p w14:paraId="7120C03C" w14:textId="5FBDF14C" w:rsidR="00D95DF9" w:rsidRPr="00217F31" w:rsidRDefault="00D95DF9" w:rsidP="00217F3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217F31">
              <w:rPr>
                <w:rFonts w:ascii="Times New Roman" w:hAnsi="Times New Roman"/>
                <w:color w:val="000000"/>
                <w:sz w:val="22"/>
                <w:szCs w:val="22"/>
              </w:rPr>
              <w:t>kpl</w:t>
            </w:r>
            <w:proofErr w:type="spellEnd"/>
            <w:r w:rsidRPr="00217F31">
              <w:rPr>
                <w:rFonts w:ascii="Times New Roman" w:hAnsi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3544" w:type="dxa"/>
            <w:gridSpan w:val="3"/>
            <w:shd w:val="clear" w:color="auto" w:fill="auto"/>
            <w:noWrap/>
            <w:vAlign w:val="bottom"/>
            <w:hideMark/>
          </w:tcPr>
          <w:p w14:paraId="107BC1E6" w14:textId="46873BB8" w:rsidR="00D95DF9" w:rsidRPr="00217F31" w:rsidRDefault="00D95DF9" w:rsidP="00217F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7F31">
              <w:rPr>
                <w:rFonts w:ascii="Times New Roman" w:hAnsi="Times New Roman"/>
                <w:color w:val="000000"/>
                <w:sz w:val="22"/>
                <w:szCs w:val="22"/>
              </w:rPr>
              <w:t>koraliki samoprzylepne do kartek 6mm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76CA5105" w14:textId="34B758F4" w:rsidR="00D95DF9" w:rsidRPr="00217F31" w:rsidRDefault="00D95DF9" w:rsidP="00217F31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7F31">
              <w:rPr>
                <w:rFonts w:ascii="Times New Roman" w:hAnsi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A931D0F" w14:textId="393C600C" w:rsidR="00D95DF9" w:rsidRPr="00217F31" w:rsidRDefault="00D95DF9" w:rsidP="00217F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7F31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7" w:type="dxa"/>
            <w:shd w:val="clear" w:color="auto" w:fill="auto"/>
            <w:noWrap/>
            <w:vAlign w:val="bottom"/>
          </w:tcPr>
          <w:p w14:paraId="08CEA630" w14:textId="55138BBC" w:rsidR="00D95DF9" w:rsidRPr="00217F31" w:rsidRDefault="00D95DF9" w:rsidP="00217F31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7" w:type="dxa"/>
            <w:shd w:val="clear" w:color="auto" w:fill="auto"/>
            <w:noWrap/>
            <w:vAlign w:val="bottom"/>
            <w:hideMark/>
          </w:tcPr>
          <w:p w14:paraId="7ACA3BD4" w14:textId="3DB436D3" w:rsidR="00D95DF9" w:rsidRPr="00217F31" w:rsidRDefault="00D95DF9" w:rsidP="00217F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7F31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3B661D4A" w14:textId="59549566" w:rsidR="00D95DF9" w:rsidRPr="00217F31" w:rsidRDefault="00D95DF9" w:rsidP="00217F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7F31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D95DF9" w:rsidRPr="00217F31" w14:paraId="0DF115FB" w14:textId="77777777" w:rsidTr="00D95DF9">
        <w:trPr>
          <w:gridAfter w:val="1"/>
          <w:wAfter w:w="9" w:type="dxa"/>
          <w:trHeight w:val="312"/>
        </w:trPr>
        <w:tc>
          <w:tcPr>
            <w:tcW w:w="460" w:type="dxa"/>
            <w:shd w:val="clear" w:color="auto" w:fill="auto"/>
            <w:noWrap/>
            <w:vAlign w:val="center"/>
          </w:tcPr>
          <w:p w14:paraId="2B41322C" w14:textId="2C1EDE87" w:rsidR="00D95DF9" w:rsidRPr="00217F31" w:rsidRDefault="00D95DF9" w:rsidP="00217F31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56</w:t>
            </w:r>
          </w:p>
        </w:tc>
        <w:tc>
          <w:tcPr>
            <w:tcW w:w="669" w:type="dxa"/>
            <w:gridSpan w:val="2"/>
            <w:shd w:val="clear" w:color="auto" w:fill="auto"/>
            <w:noWrap/>
            <w:vAlign w:val="bottom"/>
            <w:hideMark/>
          </w:tcPr>
          <w:p w14:paraId="7F2E8C89" w14:textId="610303B1" w:rsidR="00D95DF9" w:rsidRPr="00217F31" w:rsidRDefault="00D95DF9" w:rsidP="00217F3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217F31">
              <w:rPr>
                <w:rFonts w:ascii="Times New Roman" w:hAnsi="Times New Roman"/>
                <w:color w:val="000000"/>
                <w:sz w:val="22"/>
                <w:szCs w:val="22"/>
              </w:rPr>
              <w:t>kpl</w:t>
            </w:r>
            <w:proofErr w:type="spellEnd"/>
            <w:r w:rsidRPr="00217F31">
              <w:rPr>
                <w:rFonts w:ascii="Times New Roman" w:hAnsi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3544" w:type="dxa"/>
            <w:gridSpan w:val="3"/>
            <w:shd w:val="clear" w:color="auto" w:fill="auto"/>
            <w:noWrap/>
            <w:vAlign w:val="bottom"/>
            <w:hideMark/>
          </w:tcPr>
          <w:p w14:paraId="37D259B5" w14:textId="7314A7A9" w:rsidR="00D95DF9" w:rsidRPr="00217F31" w:rsidRDefault="00D95DF9" w:rsidP="00217F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7F31">
              <w:rPr>
                <w:rFonts w:ascii="Times New Roman" w:hAnsi="Times New Roman"/>
                <w:color w:val="000000"/>
                <w:sz w:val="22"/>
                <w:szCs w:val="22"/>
              </w:rPr>
              <w:t>koraliki do bransoletek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1BC84B00" w14:textId="59A51F31" w:rsidR="00D95DF9" w:rsidRPr="00217F31" w:rsidRDefault="00D95DF9" w:rsidP="00217F31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7F31">
              <w:rPr>
                <w:rFonts w:ascii="Times New Roman" w:hAnsi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DF1F519" w14:textId="600F5DCB" w:rsidR="00D95DF9" w:rsidRPr="00217F31" w:rsidRDefault="00D95DF9" w:rsidP="00217F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7F31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7" w:type="dxa"/>
            <w:shd w:val="clear" w:color="auto" w:fill="auto"/>
            <w:noWrap/>
            <w:vAlign w:val="bottom"/>
          </w:tcPr>
          <w:p w14:paraId="76549F76" w14:textId="69E48D3A" w:rsidR="00D95DF9" w:rsidRPr="00217F31" w:rsidRDefault="00D95DF9" w:rsidP="00217F31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7" w:type="dxa"/>
            <w:shd w:val="clear" w:color="auto" w:fill="auto"/>
            <w:noWrap/>
            <w:vAlign w:val="bottom"/>
            <w:hideMark/>
          </w:tcPr>
          <w:p w14:paraId="27767AEA" w14:textId="11F6E6F0" w:rsidR="00D95DF9" w:rsidRPr="00217F31" w:rsidRDefault="00D95DF9" w:rsidP="00217F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7F31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07561F07" w14:textId="30823166" w:rsidR="00D95DF9" w:rsidRPr="00217F31" w:rsidRDefault="00D95DF9" w:rsidP="00217F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7F31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D95DF9" w:rsidRPr="00217F31" w14:paraId="7EF15AB4" w14:textId="77777777" w:rsidTr="00D95DF9">
        <w:trPr>
          <w:gridAfter w:val="1"/>
          <w:wAfter w:w="9" w:type="dxa"/>
          <w:trHeight w:val="312"/>
        </w:trPr>
        <w:tc>
          <w:tcPr>
            <w:tcW w:w="460" w:type="dxa"/>
            <w:shd w:val="clear" w:color="auto" w:fill="auto"/>
            <w:noWrap/>
            <w:vAlign w:val="center"/>
          </w:tcPr>
          <w:p w14:paraId="74E4E7C4" w14:textId="6A903859" w:rsidR="00D95DF9" w:rsidRPr="00217F31" w:rsidRDefault="00D95DF9" w:rsidP="00217F31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57</w:t>
            </w:r>
          </w:p>
        </w:tc>
        <w:tc>
          <w:tcPr>
            <w:tcW w:w="669" w:type="dxa"/>
            <w:gridSpan w:val="2"/>
            <w:shd w:val="clear" w:color="auto" w:fill="auto"/>
            <w:noWrap/>
            <w:vAlign w:val="bottom"/>
            <w:hideMark/>
          </w:tcPr>
          <w:p w14:paraId="0C9C4324" w14:textId="627D5105" w:rsidR="00D95DF9" w:rsidRPr="00217F31" w:rsidRDefault="00D95DF9" w:rsidP="00217F3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7F31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3544" w:type="dxa"/>
            <w:gridSpan w:val="3"/>
            <w:shd w:val="clear" w:color="auto" w:fill="auto"/>
            <w:noWrap/>
            <w:vAlign w:val="bottom"/>
            <w:hideMark/>
          </w:tcPr>
          <w:p w14:paraId="61C87625" w14:textId="3F23087E" w:rsidR="00D95DF9" w:rsidRPr="00217F31" w:rsidRDefault="00D95DF9" w:rsidP="00217F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7F31">
              <w:rPr>
                <w:rFonts w:ascii="Times New Roman" w:hAnsi="Times New Roman"/>
                <w:color w:val="000000"/>
                <w:sz w:val="22"/>
                <w:szCs w:val="22"/>
              </w:rPr>
              <w:t>żyłka rozciągliwa do bransoletek 0,2mm 20m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626960E0" w14:textId="12581567" w:rsidR="00D95DF9" w:rsidRPr="00217F31" w:rsidRDefault="00D95DF9" w:rsidP="00217F31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7F31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FB65FBE" w14:textId="39794CBF" w:rsidR="00D95DF9" w:rsidRPr="00217F31" w:rsidRDefault="00D95DF9" w:rsidP="00217F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7F31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7" w:type="dxa"/>
            <w:shd w:val="clear" w:color="auto" w:fill="auto"/>
            <w:noWrap/>
            <w:vAlign w:val="bottom"/>
          </w:tcPr>
          <w:p w14:paraId="1283EB38" w14:textId="000AD36C" w:rsidR="00D95DF9" w:rsidRPr="00217F31" w:rsidRDefault="00D95DF9" w:rsidP="00217F31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7" w:type="dxa"/>
            <w:shd w:val="clear" w:color="auto" w:fill="auto"/>
            <w:noWrap/>
            <w:vAlign w:val="bottom"/>
            <w:hideMark/>
          </w:tcPr>
          <w:p w14:paraId="69E38C19" w14:textId="00923979" w:rsidR="00D95DF9" w:rsidRPr="00217F31" w:rsidRDefault="00D95DF9" w:rsidP="00217F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7F31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5982833B" w14:textId="770C1368" w:rsidR="00D95DF9" w:rsidRPr="00217F31" w:rsidRDefault="00D95DF9" w:rsidP="00217F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7F31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D95DF9" w:rsidRPr="00217F31" w14:paraId="4790ABCE" w14:textId="77777777" w:rsidTr="00D95DF9">
        <w:trPr>
          <w:gridAfter w:val="1"/>
          <w:wAfter w:w="9" w:type="dxa"/>
          <w:trHeight w:val="312"/>
        </w:trPr>
        <w:tc>
          <w:tcPr>
            <w:tcW w:w="460" w:type="dxa"/>
            <w:shd w:val="clear" w:color="auto" w:fill="auto"/>
            <w:noWrap/>
            <w:vAlign w:val="center"/>
          </w:tcPr>
          <w:p w14:paraId="0C31974A" w14:textId="45223C72" w:rsidR="00D95DF9" w:rsidRPr="00217F31" w:rsidRDefault="00D95DF9" w:rsidP="00217F31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58</w:t>
            </w:r>
          </w:p>
        </w:tc>
        <w:tc>
          <w:tcPr>
            <w:tcW w:w="669" w:type="dxa"/>
            <w:gridSpan w:val="2"/>
            <w:shd w:val="clear" w:color="auto" w:fill="auto"/>
            <w:noWrap/>
            <w:vAlign w:val="bottom"/>
            <w:hideMark/>
          </w:tcPr>
          <w:p w14:paraId="6585BAF0" w14:textId="4301FA14" w:rsidR="00D95DF9" w:rsidRPr="00217F31" w:rsidRDefault="00D95DF9" w:rsidP="00217F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217F31">
              <w:rPr>
                <w:rFonts w:ascii="Times New Roman" w:hAnsi="Times New Roman"/>
                <w:color w:val="000000"/>
                <w:sz w:val="22"/>
                <w:szCs w:val="22"/>
              </w:rPr>
              <w:t>kpl</w:t>
            </w:r>
            <w:proofErr w:type="spellEnd"/>
            <w:r w:rsidRPr="00217F31">
              <w:rPr>
                <w:rFonts w:ascii="Times New Roman" w:hAnsi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3544" w:type="dxa"/>
            <w:gridSpan w:val="3"/>
            <w:shd w:val="clear" w:color="auto" w:fill="auto"/>
            <w:noWrap/>
            <w:vAlign w:val="bottom"/>
            <w:hideMark/>
          </w:tcPr>
          <w:p w14:paraId="566166D9" w14:textId="627598FD" w:rsidR="00D95DF9" w:rsidRPr="00217F31" w:rsidRDefault="00D95DF9" w:rsidP="00217F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7F31">
              <w:rPr>
                <w:rFonts w:ascii="Times New Roman" w:hAnsi="Times New Roman"/>
                <w:color w:val="000000"/>
                <w:sz w:val="22"/>
                <w:szCs w:val="22"/>
              </w:rPr>
              <w:t>ozdoby samoprzylepne do kartek cyrkonie, świąteczne mix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71B36E9E" w14:textId="0D9A209B" w:rsidR="00D95DF9" w:rsidRPr="00217F31" w:rsidRDefault="00D95DF9" w:rsidP="00217F31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7F31">
              <w:rPr>
                <w:rFonts w:ascii="Times New Roman" w:hAnsi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BA790CC" w14:textId="24EC3F7A" w:rsidR="00D95DF9" w:rsidRPr="00217F31" w:rsidRDefault="00D95DF9" w:rsidP="00217F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7F31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7" w:type="dxa"/>
            <w:shd w:val="clear" w:color="auto" w:fill="auto"/>
            <w:noWrap/>
            <w:vAlign w:val="bottom"/>
          </w:tcPr>
          <w:p w14:paraId="366A9D14" w14:textId="3A5D988C" w:rsidR="00D95DF9" w:rsidRPr="00217F31" w:rsidRDefault="00D95DF9" w:rsidP="00217F31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7" w:type="dxa"/>
            <w:shd w:val="clear" w:color="auto" w:fill="auto"/>
            <w:noWrap/>
            <w:vAlign w:val="bottom"/>
            <w:hideMark/>
          </w:tcPr>
          <w:p w14:paraId="3318E03C" w14:textId="7A94A869" w:rsidR="00D95DF9" w:rsidRPr="00217F31" w:rsidRDefault="00D95DF9" w:rsidP="00217F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7F31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5C5F1AB6" w14:textId="10C4C9FA" w:rsidR="00D95DF9" w:rsidRPr="00217F31" w:rsidRDefault="00D95DF9" w:rsidP="00217F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7F31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D95DF9" w:rsidRPr="00217F31" w14:paraId="13DCA153" w14:textId="77777777" w:rsidTr="00D95DF9">
        <w:trPr>
          <w:gridAfter w:val="1"/>
          <w:wAfter w:w="9" w:type="dxa"/>
          <w:trHeight w:val="312"/>
        </w:trPr>
        <w:tc>
          <w:tcPr>
            <w:tcW w:w="460" w:type="dxa"/>
            <w:shd w:val="clear" w:color="auto" w:fill="auto"/>
            <w:noWrap/>
            <w:vAlign w:val="center"/>
          </w:tcPr>
          <w:p w14:paraId="141BE910" w14:textId="3ABFA5B7" w:rsidR="00D95DF9" w:rsidRPr="00217F31" w:rsidRDefault="00D95DF9" w:rsidP="00217F31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59</w:t>
            </w:r>
          </w:p>
        </w:tc>
        <w:tc>
          <w:tcPr>
            <w:tcW w:w="669" w:type="dxa"/>
            <w:gridSpan w:val="2"/>
            <w:shd w:val="clear" w:color="auto" w:fill="auto"/>
            <w:noWrap/>
            <w:vAlign w:val="bottom"/>
            <w:hideMark/>
          </w:tcPr>
          <w:p w14:paraId="0DC8BB85" w14:textId="5934DF9D" w:rsidR="00D95DF9" w:rsidRPr="00217F31" w:rsidRDefault="00D95DF9" w:rsidP="00217F3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7F31">
              <w:rPr>
                <w:rFonts w:ascii="Times New Roman" w:hAnsi="Times New Roman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3544" w:type="dxa"/>
            <w:gridSpan w:val="3"/>
            <w:shd w:val="clear" w:color="auto" w:fill="auto"/>
            <w:noWrap/>
            <w:vAlign w:val="bottom"/>
            <w:hideMark/>
          </w:tcPr>
          <w:p w14:paraId="68CE9356" w14:textId="565785AB" w:rsidR="00D95DF9" w:rsidRPr="00217F31" w:rsidRDefault="00D95DF9" w:rsidP="00217F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7F31">
              <w:rPr>
                <w:rFonts w:ascii="Times New Roman" w:hAnsi="Times New Roman"/>
                <w:color w:val="000000"/>
                <w:sz w:val="22"/>
                <w:szCs w:val="22"/>
              </w:rPr>
              <w:t>taśma dwustronna klejąca 5mm. Szer. X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L</w:t>
            </w:r>
            <w:r w:rsidRPr="00217F3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5m dł.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57F74905" w14:textId="53D01118" w:rsidR="00D95DF9" w:rsidRPr="00217F31" w:rsidRDefault="00D95DF9" w:rsidP="00217F31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7F31">
              <w:rPr>
                <w:rFonts w:ascii="Times New Roman" w:hAnsi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4B92B8B" w14:textId="7D92A45B" w:rsidR="00D95DF9" w:rsidRPr="00217F31" w:rsidRDefault="00D95DF9" w:rsidP="00217F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7F31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7" w:type="dxa"/>
            <w:shd w:val="clear" w:color="auto" w:fill="auto"/>
            <w:noWrap/>
            <w:vAlign w:val="bottom"/>
          </w:tcPr>
          <w:p w14:paraId="0EC84E76" w14:textId="33B2032F" w:rsidR="00D95DF9" w:rsidRPr="00217F31" w:rsidRDefault="00D95DF9" w:rsidP="00217F31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7" w:type="dxa"/>
            <w:shd w:val="clear" w:color="auto" w:fill="auto"/>
            <w:noWrap/>
            <w:vAlign w:val="bottom"/>
            <w:hideMark/>
          </w:tcPr>
          <w:p w14:paraId="3576CBFA" w14:textId="1E5260EB" w:rsidR="00D95DF9" w:rsidRPr="00217F31" w:rsidRDefault="00D95DF9" w:rsidP="00217F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7F31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297BF7C2" w14:textId="59CD2242" w:rsidR="00D95DF9" w:rsidRPr="00217F31" w:rsidRDefault="00D95DF9" w:rsidP="00217F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7F31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D95DF9" w:rsidRPr="00217F31" w14:paraId="5405A315" w14:textId="77777777" w:rsidTr="00D95DF9">
        <w:trPr>
          <w:gridAfter w:val="1"/>
          <w:wAfter w:w="9" w:type="dxa"/>
          <w:trHeight w:val="312"/>
        </w:trPr>
        <w:tc>
          <w:tcPr>
            <w:tcW w:w="460" w:type="dxa"/>
            <w:shd w:val="clear" w:color="auto" w:fill="auto"/>
            <w:noWrap/>
            <w:vAlign w:val="center"/>
          </w:tcPr>
          <w:p w14:paraId="1225AA72" w14:textId="28FB3266" w:rsidR="00D95DF9" w:rsidRPr="00217F31" w:rsidRDefault="00D95DF9" w:rsidP="00217F31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669" w:type="dxa"/>
            <w:gridSpan w:val="2"/>
            <w:shd w:val="clear" w:color="auto" w:fill="auto"/>
            <w:noWrap/>
            <w:vAlign w:val="bottom"/>
            <w:hideMark/>
          </w:tcPr>
          <w:p w14:paraId="4A08A138" w14:textId="27979CB7" w:rsidR="00D95DF9" w:rsidRPr="00217F31" w:rsidRDefault="00D95DF9" w:rsidP="00217F3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217F31">
              <w:rPr>
                <w:rFonts w:ascii="Times New Roman" w:hAnsi="Times New Roman"/>
                <w:color w:val="000000"/>
                <w:sz w:val="22"/>
                <w:szCs w:val="22"/>
              </w:rPr>
              <w:t>kpl</w:t>
            </w:r>
            <w:proofErr w:type="spellEnd"/>
            <w:r w:rsidRPr="00217F31">
              <w:rPr>
                <w:rFonts w:ascii="Times New Roman" w:hAnsi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3544" w:type="dxa"/>
            <w:gridSpan w:val="3"/>
            <w:shd w:val="clear" w:color="auto" w:fill="auto"/>
            <w:noWrap/>
            <w:vAlign w:val="bottom"/>
            <w:hideMark/>
          </w:tcPr>
          <w:p w14:paraId="481DB7F6" w14:textId="5A6E0FCE" w:rsidR="00D95DF9" w:rsidRPr="00217F31" w:rsidRDefault="00D95DF9" w:rsidP="00217F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7F3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igły do </w:t>
            </w:r>
            <w:proofErr w:type="spellStart"/>
            <w:r w:rsidRPr="00217F31">
              <w:rPr>
                <w:rFonts w:ascii="Times New Roman" w:hAnsi="Times New Roman"/>
                <w:color w:val="000000"/>
                <w:sz w:val="22"/>
                <w:szCs w:val="22"/>
              </w:rPr>
              <w:t>gullingu</w:t>
            </w:r>
            <w:proofErr w:type="spellEnd"/>
            <w:r w:rsidRPr="00217F3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14cm </w:t>
            </w:r>
            <w:proofErr w:type="spellStart"/>
            <w:r w:rsidRPr="00217F31">
              <w:rPr>
                <w:rFonts w:ascii="Times New Roman" w:hAnsi="Times New Roman"/>
                <w:color w:val="000000"/>
                <w:sz w:val="22"/>
                <w:szCs w:val="22"/>
              </w:rPr>
              <w:t>dł</w:t>
            </w:r>
            <w:proofErr w:type="spellEnd"/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3727314F" w14:textId="6D33B6B8" w:rsidR="00D95DF9" w:rsidRPr="00217F31" w:rsidRDefault="00D95DF9" w:rsidP="00217F31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7F31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59B6E7A" w14:textId="32373AE3" w:rsidR="00D95DF9" w:rsidRPr="00217F31" w:rsidRDefault="00D95DF9" w:rsidP="00217F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7F31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7" w:type="dxa"/>
            <w:shd w:val="clear" w:color="auto" w:fill="auto"/>
            <w:noWrap/>
            <w:vAlign w:val="bottom"/>
          </w:tcPr>
          <w:p w14:paraId="66EA22CC" w14:textId="4F30FEC3" w:rsidR="00D95DF9" w:rsidRPr="00217F31" w:rsidRDefault="00D95DF9" w:rsidP="00217F31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7" w:type="dxa"/>
            <w:shd w:val="clear" w:color="auto" w:fill="auto"/>
            <w:noWrap/>
            <w:vAlign w:val="bottom"/>
            <w:hideMark/>
          </w:tcPr>
          <w:p w14:paraId="3F45DC47" w14:textId="651A21DB" w:rsidR="00D95DF9" w:rsidRPr="00217F31" w:rsidRDefault="00D95DF9" w:rsidP="00217F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7F31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76206668" w14:textId="112EF21A" w:rsidR="00D95DF9" w:rsidRPr="00217F31" w:rsidRDefault="00D95DF9" w:rsidP="00217F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7F31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D95DF9" w:rsidRPr="00217F31" w14:paraId="1349E297" w14:textId="77777777" w:rsidTr="00D95DF9">
        <w:trPr>
          <w:gridAfter w:val="1"/>
          <w:wAfter w:w="9" w:type="dxa"/>
          <w:trHeight w:val="312"/>
        </w:trPr>
        <w:tc>
          <w:tcPr>
            <w:tcW w:w="460" w:type="dxa"/>
            <w:shd w:val="clear" w:color="auto" w:fill="auto"/>
            <w:noWrap/>
            <w:vAlign w:val="center"/>
          </w:tcPr>
          <w:p w14:paraId="774E4DD8" w14:textId="0BF1B468" w:rsidR="00D95DF9" w:rsidRPr="00217F31" w:rsidRDefault="00D95DF9" w:rsidP="00217F31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61</w:t>
            </w:r>
          </w:p>
        </w:tc>
        <w:tc>
          <w:tcPr>
            <w:tcW w:w="669" w:type="dxa"/>
            <w:gridSpan w:val="2"/>
            <w:shd w:val="clear" w:color="auto" w:fill="auto"/>
            <w:noWrap/>
            <w:vAlign w:val="bottom"/>
            <w:hideMark/>
          </w:tcPr>
          <w:p w14:paraId="120D42EB" w14:textId="1EBD01D6" w:rsidR="00D95DF9" w:rsidRPr="00217F31" w:rsidRDefault="00D95DF9" w:rsidP="00217F3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217F31">
              <w:rPr>
                <w:rFonts w:ascii="Times New Roman" w:hAnsi="Times New Roman"/>
                <w:color w:val="000000"/>
                <w:sz w:val="22"/>
                <w:szCs w:val="22"/>
              </w:rPr>
              <w:t>kpl</w:t>
            </w:r>
            <w:proofErr w:type="spellEnd"/>
            <w:r w:rsidRPr="00217F31">
              <w:rPr>
                <w:rFonts w:ascii="Times New Roman" w:hAnsi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3544" w:type="dxa"/>
            <w:gridSpan w:val="3"/>
            <w:shd w:val="clear" w:color="auto" w:fill="auto"/>
            <w:noWrap/>
            <w:vAlign w:val="bottom"/>
            <w:hideMark/>
          </w:tcPr>
          <w:p w14:paraId="21CCF722" w14:textId="0B660842" w:rsidR="00D95DF9" w:rsidRPr="00217F31" w:rsidRDefault="00D95DF9" w:rsidP="00217F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7F3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paski do </w:t>
            </w:r>
            <w:proofErr w:type="spellStart"/>
            <w:r w:rsidRPr="00217F31">
              <w:rPr>
                <w:rFonts w:ascii="Times New Roman" w:hAnsi="Times New Roman"/>
                <w:color w:val="000000"/>
                <w:sz w:val="22"/>
                <w:szCs w:val="22"/>
              </w:rPr>
              <w:t>gullingu</w:t>
            </w:r>
            <w:proofErr w:type="spellEnd"/>
            <w:r w:rsidRPr="00217F3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4F318AF3" w14:textId="0EE072DD" w:rsidR="00D95DF9" w:rsidRPr="00217F31" w:rsidRDefault="00D95DF9" w:rsidP="00217F31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7F31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AAC5D93" w14:textId="38F0713C" w:rsidR="00D95DF9" w:rsidRPr="00217F31" w:rsidRDefault="00D95DF9" w:rsidP="00217F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7F31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7" w:type="dxa"/>
            <w:shd w:val="clear" w:color="auto" w:fill="auto"/>
            <w:noWrap/>
            <w:vAlign w:val="bottom"/>
          </w:tcPr>
          <w:p w14:paraId="018EAD51" w14:textId="25AA4CC4" w:rsidR="00D95DF9" w:rsidRPr="00217F31" w:rsidRDefault="00D95DF9" w:rsidP="00217F31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7" w:type="dxa"/>
            <w:shd w:val="clear" w:color="auto" w:fill="auto"/>
            <w:noWrap/>
            <w:vAlign w:val="bottom"/>
            <w:hideMark/>
          </w:tcPr>
          <w:p w14:paraId="599BB8E4" w14:textId="37DACB63" w:rsidR="00D95DF9" w:rsidRPr="00217F31" w:rsidRDefault="00D95DF9" w:rsidP="00217F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7F31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4610F312" w14:textId="6678368B" w:rsidR="00D95DF9" w:rsidRPr="00217F31" w:rsidRDefault="00D95DF9" w:rsidP="00217F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7F31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D95DF9" w:rsidRPr="00217F31" w14:paraId="14E247B3" w14:textId="77777777" w:rsidTr="00D95DF9">
        <w:trPr>
          <w:gridAfter w:val="1"/>
          <w:wAfter w:w="9" w:type="dxa"/>
          <w:trHeight w:val="312"/>
        </w:trPr>
        <w:tc>
          <w:tcPr>
            <w:tcW w:w="460" w:type="dxa"/>
            <w:shd w:val="clear" w:color="auto" w:fill="auto"/>
            <w:noWrap/>
            <w:vAlign w:val="center"/>
          </w:tcPr>
          <w:p w14:paraId="148687A9" w14:textId="49065557" w:rsidR="00D95DF9" w:rsidRPr="00217F31" w:rsidRDefault="00D95DF9" w:rsidP="00217F31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62</w:t>
            </w:r>
          </w:p>
        </w:tc>
        <w:tc>
          <w:tcPr>
            <w:tcW w:w="669" w:type="dxa"/>
            <w:gridSpan w:val="2"/>
            <w:shd w:val="clear" w:color="auto" w:fill="auto"/>
            <w:noWrap/>
            <w:vAlign w:val="bottom"/>
            <w:hideMark/>
          </w:tcPr>
          <w:p w14:paraId="080F18D8" w14:textId="76307C7A" w:rsidR="00D95DF9" w:rsidRPr="00217F31" w:rsidRDefault="00D95DF9" w:rsidP="00217F3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217F31">
              <w:rPr>
                <w:rFonts w:ascii="Times New Roman" w:hAnsi="Times New Roman"/>
                <w:color w:val="000000"/>
                <w:sz w:val="22"/>
                <w:szCs w:val="22"/>
              </w:rPr>
              <w:t>kpl</w:t>
            </w:r>
            <w:proofErr w:type="spellEnd"/>
            <w:r w:rsidRPr="00217F31">
              <w:rPr>
                <w:rFonts w:ascii="Times New Roman" w:hAnsi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3544" w:type="dxa"/>
            <w:gridSpan w:val="3"/>
            <w:shd w:val="clear" w:color="auto" w:fill="auto"/>
            <w:noWrap/>
            <w:vAlign w:val="bottom"/>
            <w:hideMark/>
          </w:tcPr>
          <w:p w14:paraId="4638BDA8" w14:textId="35E26965" w:rsidR="00D95DF9" w:rsidRPr="00217F31" w:rsidRDefault="00D95DF9" w:rsidP="00217F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7F3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szpilki 14mm </w:t>
            </w:r>
            <w:proofErr w:type="spellStart"/>
            <w:r w:rsidRPr="00217F31">
              <w:rPr>
                <w:rFonts w:ascii="Times New Roman" w:hAnsi="Times New Roman"/>
                <w:color w:val="000000"/>
                <w:sz w:val="22"/>
                <w:szCs w:val="22"/>
              </w:rPr>
              <w:t>dłx</w:t>
            </w:r>
            <w:proofErr w:type="spellEnd"/>
            <w:r w:rsidRPr="00217F3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500szt. 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09D0AFCD" w14:textId="65067DBA" w:rsidR="00D95DF9" w:rsidRPr="00217F31" w:rsidRDefault="00D95DF9" w:rsidP="00217F31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7F31">
              <w:rPr>
                <w:rFonts w:ascii="Times New Roman" w:hAnsi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5F4EFD1" w14:textId="68F78BAD" w:rsidR="00D95DF9" w:rsidRPr="00217F31" w:rsidRDefault="00D95DF9" w:rsidP="00217F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7F31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7" w:type="dxa"/>
            <w:shd w:val="clear" w:color="auto" w:fill="auto"/>
            <w:noWrap/>
            <w:vAlign w:val="bottom"/>
          </w:tcPr>
          <w:p w14:paraId="40A0DC13" w14:textId="114FD173" w:rsidR="00D95DF9" w:rsidRPr="00217F31" w:rsidRDefault="00D95DF9" w:rsidP="00217F31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7" w:type="dxa"/>
            <w:shd w:val="clear" w:color="auto" w:fill="auto"/>
            <w:noWrap/>
            <w:vAlign w:val="bottom"/>
            <w:hideMark/>
          </w:tcPr>
          <w:p w14:paraId="762792C0" w14:textId="20929DF1" w:rsidR="00D95DF9" w:rsidRPr="00217F31" w:rsidRDefault="00D95DF9" w:rsidP="00217F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7F31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6735C563" w14:textId="2E8B5394" w:rsidR="00D95DF9" w:rsidRPr="00217F31" w:rsidRDefault="00D95DF9" w:rsidP="00217F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7F31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D95DF9" w:rsidRPr="00217F31" w14:paraId="5B69C500" w14:textId="77777777" w:rsidTr="00D95DF9">
        <w:trPr>
          <w:gridAfter w:val="1"/>
          <w:wAfter w:w="9" w:type="dxa"/>
          <w:trHeight w:val="312"/>
        </w:trPr>
        <w:tc>
          <w:tcPr>
            <w:tcW w:w="460" w:type="dxa"/>
            <w:shd w:val="clear" w:color="auto" w:fill="auto"/>
            <w:noWrap/>
            <w:vAlign w:val="center"/>
          </w:tcPr>
          <w:p w14:paraId="47E5649C" w14:textId="378CAB20" w:rsidR="00D95DF9" w:rsidRPr="00217F31" w:rsidRDefault="00D95DF9" w:rsidP="00217F31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63</w:t>
            </w:r>
          </w:p>
        </w:tc>
        <w:tc>
          <w:tcPr>
            <w:tcW w:w="669" w:type="dxa"/>
            <w:gridSpan w:val="2"/>
            <w:shd w:val="clear" w:color="auto" w:fill="auto"/>
            <w:noWrap/>
            <w:vAlign w:val="bottom"/>
            <w:hideMark/>
          </w:tcPr>
          <w:p w14:paraId="4651928F" w14:textId="7D50D076" w:rsidR="00D95DF9" w:rsidRPr="00217F31" w:rsidRDefault="00D95DF9" w:rsidP="00217F3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217F31">
              <w:rPr>
                <w:rFonts w:ascii="Times New Roman" w:hAnsi="Times New Roman"/>
                <w:color w:val="000000"/>
                <w:sz w:val="22"/>
                <w:szCs w:val="22"/>
              </w:rPr>
              <w:t>kpl</w:t>
            </w:r>
            <w:proofErr w:type="spellEnd"/>
            <w:r w:rsidRPr="00217F31">
              <w:rPr>
                <w:rFonts w:ascii="Times New Roman" w:hAnsi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3544" w:type="dxa"/>
            <w:gridSpan w:val="3"/>
            <w:shd w:val="clear" w:color="auto" w:fill="auto"/>
            <w:noWrap/>
            <w:vAlign w:val="bottom"/>
            <w:hideMark/>
          </w:tcPr>
          <w:p w14:paraId="42704247" w14:textId="414F25FE" w:rsidR="00D95DF9" w:rsidRPr="00217F31" w:rsidRDefault="00D95DF9" w:rsidP="00217F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7F3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szpilki 28mm 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67AB7ED3" w14:textId="5C4E12DE" w:rsidR="00D95DF9" w:rsidRPr="00217F31" w:rsidRDefault="00D95DF9" w:rsidP="00217F31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7F31">
              <w:rPr>
                <w:rFonts w:ascii="Times New Roman" w:hAnsi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92D471C" w14:textId="6215051A" w:rsidR="00D95DF9" w:rsidRPr="00217F31" w:rsidRDefault="00D95DF9" w:rsidP="00217F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7F31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7" w:type="dxa"/>
            <w:shd w:val="clear" w:color="auto" w:fill="auto"/>
            <w:noWrap/>
            <w:vAlign w:val="bottom"/>
          </w:tcPr>
          <w:p w14:paraId="190DCA93" w14:textId="3E22DEE0" w:rsidR="00D95DF9" w:rsidRPr="00217F31" w:rsidRDefault="00D95DF9" w:rsidP="00217F31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7" w:type="dxa"/>
            <w:shd w:val="clear" w:color="auto" w:fill="auto"/>
            <w:noWrap/>
            <w:vAlign w:val="bottom"/>
            <w:hideMark/>
          </w:tcPr>
          <w:p w14:paraId="4121353B" w14:textId="2F7F6945" w:rsidR="00D95DF9" w:rsidRPr="00217F31" w:rsidRDefault="00D95DF9" w:rsidP="00217F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7F31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3203EB61" w14:textId="13DAB305" w:rsidR="00D95DF9" w:rsidRPr="00217F31" w:rsidRDefault="00D95DF9" w:rsidP="00217F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7F31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D95DF9" w:rsidRPr="00217F31" w14:paraId="6FA26F2F" w14:textId="77777777" w:rsidTr="00D95DF9">
        <w:trPr>
          <w:gridAfter w:val="1"/>
          <w:wAfter w:w="9" w:type="dxa"/>
          <w:trHeight w:val="312"/>
        </w:trPr>
        <w:tc>
          <w:tcPr>
            <w:tcW w:w="460" w:type="dxa"/>
            <w:shd w:val="clear" w:color="auto" w:fill="auto"/>
            <w:noWrap/>
            <w:vAlign w:val="center"/>
          </w:tcPr>
          <w:p w14:paraId="03B765E6" w14:textId="17BD48B0" w:rsidR="00D95DF9" w:rsidRPr="00217F31" w:rsidRDefault="00D95DF9" w:rsidP="00217F31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64</w:t>
            </w:r>
          </w:p>
        </w:tc>
        <w:tc>
          <w:tcPr>
            <w:tcW w:w="669" w:type="dxa"/>
            <w:gridSpan w:val="2"/>
            <w:shd w:val="clear" w:color="auto" w:fill="auto"/>
            <w:noWrap/>
            <w:vAlign w:val="bottom"/>
            <w:hideMark/>
          </w:tcPr>
          <w:p w14:paraId="2DCCD450" w14:textId="09A22D22" w:rsidR="00D95DF9" w:rsidRPr="00217F31" w:rsidRDefault="00D95DF9" w:rsidP="00217F3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217F31">
              <w:rPr>
                <w:rFonts w:ascii="Times New Roman" w:hAnsi="Times New Roman"/>
                <w:color w:val="000000"/>
                <w:sz w:val="22"/>
                <w:szCs w:val="22"/>
              </w:rPr>
              <w:t>kpl</w:t>
            </w:r>
            <w:proofErr w:type="spellEnd"/>
            <w:r w:rsidRPr="00217F31">
              <w:rPr>
                <w:rFonts w:ascii="Times New Roman" w:hAnsi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3544" w:type="dxa"/>
            <w:gridSpan w:val="3"/>
            <w:shd w:val="clear" w:color="auto" w:fill="auto"/>
            <w:noWrap/>
            <w:vAlign w:val="bottom"/>
            <w:hideMark/>
          </w:tcPr>
          <w:p w14:paraId="25F9DDE7" w14:textId="76812616" w:rsidR="00D95DF9" w:rsidRPr="00217F31" w:rsidRDefault="00D95DF9" w:rsidP="00217F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7F31">
              <w:rPr>
                <w:rFonts w:ascii="Times New Roman" w:hAnsi="Times New Roman"/>
                <w:color w:val="000000"/>
                <w:sz w:val="22"/>
                <w:szCs w:val="22"/>
              </w:rPr>
              <w:t>styropianowe bombki śr.15cm x10cm dł. 10sszt w opak.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7DC29C6A" w14:textId="175E3D20" w:rsidR="00D95DF9" w:rsidRPr="00217F31" w:rsidRDefault="00D95DF9" w:rsidP="00217F31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7F31"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DF782DF" w14:textId="7C0FB3CA" w:rsidR="00D95DF9" w:rsidRPr="00217F31" w:rsidRDefault="00D95DF9" w:rsidP="00217F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7F31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7" w:type="dxa"/>
            <w:shd w:val="clear" w:color="auto" w:fill="auto"/>
            <w:noWrap/>
            <w:vAlign w:val="bottom"/>
          </w:tcPr>
          <w:p w14:paraId="0B64824D" w14:textId="5ACD16C2" w:rsidR="00D95DF9" w:rsidRPr="00217F31" w:rsidRDefault="00D95DF9" w:rsidP="00217F31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7" w:type="dxa"/>
            <w:shd w:val="clear" w:color="auto" w:fill="auto"/>
            <w:noWrap/>
            <w:vAlign w:val="bottom"/>
            <w:hideMark/>
          </w:tcPr>
          <w:p w14:paraId="29E77CEB" w14:textId="7296C808" w:rsidR="00D95DF9" w:rsidRPr="00217F31" w:rsidRDefault="00D95DF9" w:rsidP="00217F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7F31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30B01F02" w14:textId="0C274646" w:rsidR="00D95DF9" w:rsidRPr="00217F31" w:rsidRDefault="00D95DF9" w:rsidP="00217F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7F31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D95DF9" w:rsidRPr="00217F31" w14:paraId="6A89A40E" w14:textId="77777777" w:rsidTr="00D95DF9">
        <w:trPr>
          <w:gridAfter w:val="1"/>
          <w:wAfter w:w="9" w:type="dxa"/>
          <w:trHeight w:val="312"/>
        </w:trPr>
        <w:tc>
          <w:tcPr>
            <w:tcW w:w="460" w:type="dxa"/>
            <w:shd w:val="clear" w:color="auto" w:fill="auto"/>
            <w:noWrap/>
            <w:vAlign w:val="center"/>
          </w:tcPr>
          <w:p w14:paraId="459047A6" w14:textId="5EFD2225" w:rsidR="00D95DF9" w:rsidRPr="00217F31" w:rsidRDefault="00D95DF9" w:rsidP="00217F31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65</w:t>
            </w:r>
          </w:p>
        </w:tc>
        <w:tc>
          <w:tcPr>
            <w:tcW w:w="669" w:type="dxa"/>
            <w:gridSpan w:val="2"/>
            <w:shd w:val="clear" w:color="auto" w:fill="auto"/>
            <w:noWrap/>
            <w:vAlign w:val="bottom"/>
            <w:hideMark/>
          </w:tcPr>
          <w:p w14:paraId="4B198299" w14:textId="2A33F9F1" w:rsidR="00D95DF9" w:rsidRPr="00217F31" w:rsidRDefault="00D95DF9" w:rsidP="00217F3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217F31">
              <w:rPr>
                <w:rFonts w:ascii="Times New Roman" w:hAnsi="Times New Roman"/>
                <w:color w:val="000000"/>
                <w:sz w:val="22"/>
                <w:szCs w:val="22"/>
              </w:rPr>
              <w:t>kpl</w:t>
            </w:r>
            <w:proofErr w:type="spellEnd"/>
            <w:r w:rsidRPr="00217F31">
              <w:rPr>
                <w:rFonts w:ascii="Times New Roman" w:hAnsi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3544" w:type="dxa"/>
            <w:gridSpan w:val="3"/>
            <w:shd w:val="clear" w:color="auto" w:fill="auto"/>
            <w:noWrap/>
            <w:vAlign w:val="bottom"/>
            <w:hideMark/>
          </w:tcPr>
          <w:p w14:paraId="2CB3F283" w14:textId="07AEFB76" w:rsidR="00D95DF9" w:rsidRPr="00217F31" w:rsidRDefault="00D95DF9" w:rsidP="00217F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7F31">
              <w:rPr>
                <w:rFonts w:ascii="Times New Roman" w:hAnsi="Times New Roman"/>
                <w:color w:val="000000"/>
                <w:sz w:val="22"/>
                <w:szCs w:val="22"/>
              </w:rPr>
              <w:t>styropianowe choinki 6cm 10szt. W opak.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0E6B57A5" w14:textId="77332E2D" w:rsidR="00D95DF9" w:rsidRPr="00217F31" w:rsidRDefault="00D95DF9" w:rsidP="00217F31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7F31">
              <w:rPr>
                <w:rFonts w:ascii="Times New Roman" w:hAnsi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70E166E" w14:textId="11CC7537" w:rsidR="00D95DF9" w:rsidRPr="00217F31" w:rsidRDefault="00D95DF9" w:rsidP="00217F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7F31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7" w:type="dxa"/>
            <w:shd w:val="clear" w:color="auto" w:fill="auto"/>
            <w:noWrap/>
            <w:vAlign w:val="bottom"/>
          </w:tcPr>
          <w:p w14:paraId="027F4A5D" w14:textId="08EEF316" w:rsidR="00D95DF9" w:rsidRPr="00217F31" w:rsidRDefault="00D95DF9" w:rsidP="00217F31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7" w:type="dxa"/>
            <w:shd w:val="clear" w:color="auto" w:fill="auto"/>
            <w:noWrap/>
            <w:vAlign w:val="bottom"/>
            <w:hideMark/>
          </w:tcPr>
          <w:p w14:paraId="68548170" w14:textId="47CFC87E" w:rsidR="00D95DF9" w:rsidRPr="00217F31" w:rsidRDefault="00D95DF9" w:rsidP="00217F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7F31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0CF6939D" w14:textId="2B369B59" w:rsidR="00D95DF9" w:rsidRPr="00217F31" w:rsidRDefault="00D95DF9" w:rsidP="00217F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7F31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D95DF9" w:rsidRPr="00217F31" w14:paraId="6C4A21CD" w14:textId="77777777" w:rsidTr="00D95DF9">
        <w:trPr>
          <w:gridAfter w:val="1"/>
          <w:wAfter w:w="9" w:type="dxa"/>
          <w:trHeight w:val="312"/>
        </w:trPr>
        <w:tc>
          <w:tcPr>
            <w:tcW w:w="460" w:type="dxa"/>
            <w:shd w:val="clear" w:color="auto" w:fill="auto"/>
            <w:noWrap/>
            <w:vAlign w:val="center"/>
          </w:tcPr>
          <w:p w14:paraId="3D67ABDD" w14:textId="015BB64C" w:rsidR="00D95DF9" w:rsidRPr="00217F31" w:rsidRDefault="00D95DF9" w:rsidP="00217F31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66</w:t>
            </w:r>
          </w:p>
        </w:tc>
        <w:tc>
          <w:tcPr>
            <w:tcW w:w="669" w:type="dxa"/>
            <w:gridSpan w:val="2"/>
            <w:shd w:val="clear" w:color="auto" w:fill="auto"/>
            <w:noWrap/>
            <w:vAlign w:val="bottom"/>
            <w:hideMark/>
          </w:tcPr>
          <w:p w14:paraId="4D392403" w14:textId="380BA36B" w:rsidR="00D95DF9" w:rsidRPr="00217F31" w:rsidRDefault="00D95DF9" w:rsidP="00217F3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217F31">
              <w:rPr>
                <w:rFonts w:ascii="Times New Roman" w:hAnsi="Times New Roman"/>
                <w:color w:val="000000"/>
                <w:sz w:val="22"/>
                <w:szCs w:val="22"/>
              </w:rPr>
              <w:t>kpl</w:t>
            </w:r>
            <w:proofErr w:type="spellEnd"/>
            <w:r w:rsidRPr="00217F31">
              <w:rPr>
                <w:rFonts w:ascii="Times New Roman" w:hAnsi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3544" w:type="dxa"/>
            <w:gridSpan w:val="3"/>
            <w:shd w:val="clear" w:color="auto" w:fill="auto"/>
            <w:noWrap/>
            <w:vAlign w:val="bottom"/>
            <w:hideMark/>
          </w:tcPr>
          <w:p w14:paraId="2427620E" w14:textId="7310F3C5" w:rsidR="00D95DF9" w:rsidRPr="00217F31" w:rsidRDefault="00D95DF9" w:rsidP="00217F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7F31">
              <w:rPr>
                <w:rFonts w:ascii="Times New Roman" w:hAnsi="Times New Roman"/>
                <w:color w:val="000000"/>
                <w:sz w:val="22"/>
                <w:szCs w:val="22"/>
              </w:rPr>
              <w:t>styropianowe serca 10cm.  10szt w opak.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15E97A32" w14:textId="70DA0147" w:rsidR="00D95DF9" w:rsidRPr="00217F31" w:rsidRDefault="00D95DF9" w:rsidP="00217F31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7F31">
              <w:rPr>
                <w:rFonts w:ascii="Times New Roman" w:hAnsi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901921A" w14:textId="40959763" w:rsidR="00D95DF9" w:rsidRPr="00217F31" w:rsidRDefault="00D95DF9" w:rsidP="00217F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7F31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7" w:type="dxa"/>
            <w:shd w:val="clear" w:color="auto" w:fill="auto"/>
            <w:noWrap/>
            <w:vAlign w:val="bottom"/>
          </w:tcPr>
          <w:p w14:paraId="0C4EC34B" w14:textId="51F047F7" w:rsidR="00D95DF9" w:rsidRPr="00217F31" w:rsidRDefault="00D95DF9" w:rsidP="00217F31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7" w:type="dxa"/>
            <w:shd w:val="clear" w:color="auto" w:fill="auto"/>
            <w:noWrap/>
            <w:vAlign w:val="bottom"/>
            <w:hideMark/>
          </w:tcPr>
          <w:p w14:paraId="44A6D18A" w14:textId="5D066AD2" w:rsidR="00D95DF9" w:rsidRPr="00217F31" w:rsidRDefault="00D95DF9" w:rsidP="00217F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7F31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4EC164F0" w14:textId="6BB0FB80" w:rsidR="00D95DF9" w:rsidRPr="00217F31" w:rsidRDefault="00D95DF9" w:rsidP="00217F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7F31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D95DF9" w:rsidRPr="00217F31" w14:paraId="4360F602" w14:textId="77777777" w:rsidTr="00D95DF9">
        <w:trPr>
          <w:gridAfter w:val="1"/>
          <w:wAfter w:w="9" w:type="dxa"/>
          <w:trHeight w:val="312"/>
        </w:trPr>
        <w:tc>
          <w:tcPr>
            <w:tcW w:w="460" w:type="dxa"/>
            <w:shd w:val="clear" w:color="auto" w:fill="auto"/>
            <w:noWrap/>
            <w:vAlign w:val="center"/>
          </w:tcPr>
          <w:p w14:paraId="72FFB4C6" w14:textId="1604E565" w:rsidR="00D95DF9" w:rsidRPr="00217F31" w:rsidRDefault="00D95DF9" w:rsidP="00217F31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67</w:t>
            </w:r>
          </w:p>
        </w:tc>
        <w:tc>
          <w:tcPr>
            <w:tcW w:w="669" w:type="dxa"/>
            <w:gridSpan w:val="2"/>
            <w:shd w:val="clear" w:color="auto" w:fill="auto"/>
            <w:noWrap/>
            <w:vAlign w:val="bottom"/>
            <w:hideMark/>
          </w:tcPr>
          <w:p w14:paraId="56C70125" w14:textId="384F9B61" w:rsidR="00D95DF9" w:rsidRPr="00217F31" w:rsidRDefault="00D95DF9" w:rsidP="00217F3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217F31">
              <w:rPr>
                <w:rFonts w:ascii="Times New Roman" w:hAnsi="Times New Roman"/>
                <w:color w:val="000000"/>
                <w:sz w:val="22"/>
                <w:szCs w:val="22"/>
              </w:rPr>
              <w:t>kpl</w:t>
            </w:r>
            <w:proofErr w:type="spellEnd"/>
            <w:r w:rsidRPr="00217F31">
              <w:rPr>
                <w:rFonts w:ascii="Times New Roman" w:hAnsi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3544" w:type="dxa"/>
            <w:gridSpan w:val="3"/>
            <w:shd w:val="clear" w:color="auto" w:fill="auto"/>
            <w:noWrap/>
            <w:vAlign w:val="bottom"/>
            <w:hideMark/>
          </w:tcPr>
          <w:p w14:paraId="2B83D3F7" w14:textId="26B86E86" w:rsidR="00D95DF9" w:rsidRPr="00217F31" w:rsidRDefault="00D95DF9" w:rsidP="00217F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7F31">
              <w:rPr>
                <w:rFonts w:ascii="Times New Roman" w:hAnsi="Times New Roman"/>
                <w:color w:val="000000"/>
                <w:sz w:val="22"/>
                <w:szCs w:val="22"/>
              </w:rPr>
              <w:t>styropianowe jajka 15cmx10cm  10szt. W opak.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7B67774E" w14:textId="79926974" w:rsidR="00D95DF9" w:rsidRPr="00217F31" w:rsidRDefault="00D95DF9" w:rsidP="00217F31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7F31">
              <w:rPr>
                <w:rFonts w:ascii="Times New Roman" w:hAnsi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B58DD9A" w14:textId="5920989D" w:rsidR="00D95DF9" w:rsidRPr="00217F31" w:rsidRDefault="00D95DF9" w:rsidP="00217F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7F31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7" w:type="dxa"/>
            <w:shd w:val="clear" w:color="auto" w:fill="auto"/>
            <w:noWrap/>
            <w:vAlign w:val="bottom"/>
          </w:tcPr>
          <w:p w14:paraId="2B3A36F0" w14:textId="0A05B8AF" w:rsidR="00D95DF9" w:rsidRPr="00217F31" w:rsidRDefault="00D95DF9" w:rsidP="00217F31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7" w:type="dxa"/>
            <w:shd w:val="clear" w:color="auto" w:fill="auto"/>
            <w:noWrap/>
            <w:vAlign w:val="bottom"/>
            <w:hideMark/>
          </w:tcPr>
          <w:p w14:paraId="735A4E6E" w14:textId="50C24305" w:rsidR="00D95DF9" w:rsidRPr="00217F31" w:rsidRDefault="00D95DF9" w:rsidP="00217F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7F31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6A7FC978" w14:textId="4417F6B9" w:rsidR="00D95DF9" w:rsidRPr="00217F31" w:rsidRDefault="00D95DF9" w:rsidP="00217F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7F31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D95DF9" w:rsidRPr="00217F31" w14:paraId="0A2A93FC" w14:textId="77777777" w:rsidTr="00D95DF9">
        <w:trPr>
          <w:gridAfter w:val="1"/>
          <w:wAfter w:w="9" w:type="dxa"/>
          <w:trHeight w:val="312"/>
        </w:trPr>
        <w:tc>
          <w:tcPr>
            <w:tcW w:w="460" w:type="dxa"/>
            <w:shd w:val="clear" w:color="auto" w:fill="auto"/>
            <w:noWrap/>
            <w:vAlign w:val="center"/>
          </w:tcPr>
          <w:p w14:paraId="79CA7667" w14:textId="5721F6B3" w:rsidR="00D95DF9" w:rsidRPr="00217F31" w:rsidRDefault="00D95DF9" w:rsidP="00217F31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68</w:t>
            </w:r>
          </w:p>
        </w:tc>
        <w:tc>
          <w:tcPr>
            <w:tcW w:w="669" w:type="dxa"/>
            <w:gridSpan w:val="2"/>
            <w:shd w:val="clear" w:color="auto" w:fill="auto"/>
            <w:noWrap/>
            <w:vAlign w:val="bottom"/>
            <w:hideMark/>
          </w:tcPr>
          <w:p w14:paraId="672D38CA" w14:textId="2E06C250" w:rsidR="00D95DF9" w:rsidRPr="00217F31" w:rsidRDefault="00D95DF9" w:rsidP="00217F3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7F31">
              <w:rPr>
                <w:rFonts w:ascii="Times New Roman" w:hAnsi="Times New Roman"/>
                <w:color w:val="000000"/>
                <w:sz w:val="22"/>
                <w:szCs w:val="22"/>
              </w:rPr>
              <w:t>opak.</w:t>
            </w:r>
          </w:p>
        </w:tc>
        <w:tc>
          <w:tcPr>
            <w:tcW w:w="3544" w:type="dxa"/>
            <w:gridSpan w:val="3"/>
            <w:shd w:val="clear" w:color="auto" w:fill="auto"/>
            <w:noWrap/>
            <w:vAlign w:val="bottom"/>
            <w:hideMark/>
          </w:tcPr>
          <w:p w14:paraId="4CE88276" w14:textId="7D9EEC55" w:rsidR="00D95DF9" w:rsidRPr="00217F31" w:rsidRDefault="00D95DF9" w:rsidP="00217F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7F31">
              <w:rPr>
                <w:rFonts w:ascii="Times New Roman" w:hAnsi="Times New Roman"/>
                <w:color w:val="000000"/>
                <w:sz w:val="22"/>
                <w:szCs w:val="22"/>
              </w:rPr>
              <w:t>wkrętki zawieszki do bombek styropianowych w opak. 50szt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0EE1C3FC" w14:textId="5060E207" w:rsidR="00D95DF9" w:rsidRPr="00217F31" w:rsidRDefault="00D95DF9" w:rsidP="00217F31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7F31"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628493B" w14:textId="43877B1F" w:rsidR="00D95DF9" w:rsidRPr="00217F31" w:rsidRDefault="00D95DF9" w:rsidP="00217F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7F31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7" w:type="dxa"/>
            <w:shd w:val="clear" w:color="auto" w:fill="auto"/>
            <w:noWrap/>
            <w:vAlign w:val="bottom"/>
          </w:tcPr>
          <w:p w14:paraId="528E1621" w14:textId="188ABEE9" w:rsidR="00D95DF9" w:rsidRPr="00217F31" w:rsidRDefault="00D95DF9" w:rsidP="00217F31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7" w:type="dxa"/>
            <w:shd w:val="clear" w:color="auto" w:fill="auto"/>
            <w:noWrap/>
            <w:vAlign w:val="bottom"/>
            <w:hideMark/>
          </w:tcPr>
          <w:p w14:paraId="2FF3C495" w14:textId="5B2C3954" w:rsidR="00D95DF9" w:rsidRPr="00217F31" w:rsidRDefault="00D95DF9" w:rsidP="00217F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7F31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35C964BE" w14:textId="7FF36121" w:rsidR="00D95DF9" w:rsidRPr="00217F31" w:rsidRDefault="00D95DF9" w:rsidP="00217F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7F31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D95DF9" w:rsidRPr="00217F31" w14:paraId="25E44C02" w14:textId="77777777" w:rsidTr="00D95DF9">
        <w:trPr>
          <w:gridAfter w:val="1"/>
          <w:wAfter w:w="9" w:type="dxa"/>
          <w:trHeight w:val="312"/>
        </w:trPr>
        <w:tc>
          <w:tcPr>
            <w:tcW w:w="460" w:type="dxa"/>
            <w:shd w:val="clear" w:color="auto" w:fill="auto"/>
            <w:noWrap/>
            <w:vAlign w:val="center"/>
          </w:tcPr>
          <w:p w14:paraId="1E7BDE8D" w14:textId="623C9A42" w:rsidR="00D95DF9" w:rsidRPr="00217F31" w:rsidRDefault="00D95DF9" w:rsidP="00217F31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69</w:t>
            </w:r>
          </w:p>
        </w:tc>
        <w:tc>
          <w:tcPr>
            <w:tcW w:w="669" w:type="dxa"/>
            <w:gridSpan w:val="2"/>
            <w:shd w:val="clear" w:color="auto" w:fill="auto"/>
            <w:noWrap/>
            <w:vAlign w:val="bottom"/>
            <w:hideMark/>
          </w:tcPr>
          <w:p w14:paraId="11157CF3" w14:textId="1BDAB7C3" w:rsidR="00D95DF9" w:rsidRPr="00217F31" w:rsidRDefault="00D95DF9" w:rsidP="00217F3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7F31">
              <w:rPr>
                <w:rFonts w:ascii="Times New Roman" w:hAnsi="Times New Roman"/>
                <w:color w:val="000000"/>
                <w:sz w:val="22"/>
                <w:szCs w:val="22"/>
              </w:rPr>
              <w:t>opak.</w:t>
            </w:r>
          </w:p>
        </w:tc>
        <w:tc>
          <w:tcPr>
            <w:tcW w:w="3544" w:type="dxa"/>
            <w:gridSpan w:val="3"/>
            <w:shd w:val="clear" w:color="auto" w:fill="auto"/>
            <w:noWrap/>
            <w:vAlign w:val="bottom"/>
            <w:hideMark/>
          </w:tcPr>
          <w:p w14:paraId="006732D3" w14:textId="16F354C7" w:rsidR="00D95DF9" w:rsidRPr="00217F31" w:rsidRDefault="00D95DF9" w:rsidP="00217F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7F3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cekiny mix kolorów 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12157324" w14:textId="1F6E7C1C" w:rsidR="00D95DF9" w:rsidRPr="00217F31" w:rsidRDefault="00D95DF9" w:rsidP="00217F31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7F31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BEEDF2E" w14:textId="3AA2A4A7" w:rsidR="00D95DF9" w:rsidRPr="00217F31" w:rsidRDefault="00D95DF9" w:rsidP="00217F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7F31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7" w:type="dxa"/>
            <w:shd w:val="clear" w:color="auto" w:fill="auto"/>
            <w:noWrap/>
            <w:vAlign w:val="bottom"/>
          </w:tcPr>
          <w:p w14:paraId="75F4CB45" w14:textId="1DCAA000" w:rsidR="00D95DF9" w:rsidRPr="00217F31" w:rsidRDefault="00D95DF9" w:rsidP="00217F31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7" w:type="dxa"/>
            <w:shd w:val="clear" w:color="auto" w:fill="auto"/>
            <w:noWrap/>
            <w:vAlign w:val="bottom"/>
            <w:hideMark/>
          </w:tcPr>
          <w:p w14:paraId="4B270722" w14:textId="0D48CF2A" w:rsidR="00D95DF9" w:rsidRPr="00217F31" w:rsidRDefault="00D95DF9" w:rsidP="00217F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7F31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334980F0" w14:textId="6378C2B1" w:rsidR="00D95DF9" w:rsidRPr="00217F31" w:rsidRDefault="00D95DF9" w:rsidP="00217F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7F31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D95DF9" w:rsidRPr="00217F31" w14:paraId="2F08D972" w14:textId="77777777" w:rsidTr="00D95DF9">
        <w:trPr>
          <w:gridAfter w:val="1"/>
          <w:wAfter w:w="9" w:type="dxa"/>
          <w:trHeight w:val="312"/>
        </w:trPr>
        <w:tc>
          <w:tcPr>
            <w:tcW w:w="460" w:type="dxa"/>
            <w:shd w:val="clear" w:color="auto" w:fill="auto"/>
            <w:noWrap/>
            <w:vAlign w:val="center"/>
          </w:tcPr>
          <w:p w14:paraId="4244B3E1" w14:textId="1B362EE6" w:rsidR="00D95DF9" w:rsidRPr="00217F31" w:rsidRDefault="00D95DF9" w:rsidP="00217F31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70</w:t>
            </w:r>
          </w:p>
        </w:tc>
        <w:tc>
          <w:tcPr>
            <w:tcW w:w="669" w:type="dxa"/>
            <w:gridSpan w:val="2"/>
            <w:shd w:val="clear" w:color="auto" w:fill="auto"/>
            <w:noWrap/>
            <w:vAlign w:val="bottom"/>
            <w:hideMark/>
          </w:tcPr>
          <w:p w14:paraId="60B59FB2" w14:textId="50512140" w:rsidR="00D95DF9" w:rsidRPr="00217F31" w:rsidRDefault="00D95DF9" w:rsidP="00217F3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7F31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3544" w:type="dxa"/>
            <w:gridSpan w:val="3"/>
            <w:shd w:val="clear" w:color="auto" w:fill="auto"/>
            <w:noWrap/>
            <w:vAlign w:val="bottom"/>
            <w:hideMark/>
          </w:tcPr>
          <w:p w14:paraId="32BC4B27" w14:textId="59A8CA10" w:rsidR="00D95DF9" w:rsidRPr="00217F31" w:rsidRDefault="00D95DF9" w:rsidP="00217F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7F31">
              <w:rPr>
                <w:rFonts w:ascii="Times New Roman" w:hAnsi="Times New Roman"/>
                <w:color w:val="000000"/>
                <w:sz w:val="22"/>
                <w:szCs w:val="22"/>
              </w:rPr>
              <w:t>drut florystyczny na kółko 0,7 zielony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300 cm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7C9BE8B0" w14:textId="6D7880E7" w:rsidR="00D95DF9" w:rsidRPr="00217F31" w:rsidRDefault="00D95DF9" w:rsidP="00217F31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7F31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43A99C2" w14:textId="77055BF9" w:rsidR="00D95DF9" w:rsidRPr="00217F31" w:rsidRDefault="00D95DF9" w:rsidP="00217F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7F31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7" w:type="dxa"/>
            <w:shd w:val="clear" w:color="auto" w:fill="auto"/>
            <w:noWrap/>
            <w:vAlign w:val="bottom"/>
          </w:tcPr>
          <w:p w14:paraId="572957A8" w14:textId="0168F20D" w:rsidR="00D95DF9" w:rsidRPr="00217F31" w:rsidRDefault="00D95DF9" w:rsidP="00217F31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7" w:type="dxa"/>
            <w:shd w:val="clear" w:color="auto" w:fill="auto"/>
            <w:noWrap/>
            <w:vAlign w:val="bottom"/>
            <w:hideMark/>
          </w:tcPr>
          <w:p w14:paraId="68149A00" w14:textId="3CB9F5DE" w:rsidR="00D95DF9" w:rsidRPr="00217F31" w:rsidRDefault="00D95DF9" w:rsidP="00217F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7F31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7964E742" w14:textId="17C65E1C" w:rsidR="00D95DF9" w:rsidRPr="00217F31" w:rsidRDefault="00D95DF9" w:rsidP="00217F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7F31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D95DF9" w:rsidRPr="00217F31" w14:paraId="5DACF7B1" w14:textId="77777777" w:rsidTr="00D95DF9">
        <w:trPr>
          <w:gridAfter w:val="1"/>
          <w:wAfter w:w="9" w:type="dxa"/>
          <w:trHeight w:val="312"/>
        </w:trPr>
        <w:tc>
          <w:tcPr>
            <w:tcW w:w="460" w:type="dxa"/>
            <w:shd w:val="clear" w:color="auto" w:fill="auto"/>
            <w:noWrap/>
            <w:vAlign w:val="center"/>
          </w:tcPr>
          <w:p w14:paraId="018AB7AB" w14:textId="2B2120EF" w:rsidR="00D95DF9" w:rsidRPr="00217F31" w:rsidRDefault="00D95DF9" w:rsidP="00217F31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71</w:t>
            </w:r>
          </w:p>
        </w:tc>
        <w:tc>
          <w:tcPr>
            <w:tcW w:w="669" w:type="dxa"/>
            <w:gridSpan w:val="2"/>
            <w:shd w:val="clear" w:color="auto" w:fill="auto"/>
            <w:noWrap/>
            <w:vAlign w:val="bottom"/>
            <w:hideMark/>
          </w:tcPr>
          <w:p w14:paraId="41B4D903" w14:textId="32C00D3A" w:rsidR="00D95DF9" w:rsidRPr="00217F31" w:rsidRDefault="00D95DF9" w:rsidP="00217F3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7F31">
              <w:rPr>
                <w:rFonts w:ascii="Times New Roman" w:hAnsi="Times New Roman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3544" w:type="dxa"/>
            <w:gridSpan w:val="3"/>
            <w:shd w:val="clear" w:color="auto" w:fill="auto"/>
            <w:noWrap/>
            <w:vAlign w:val="bottom"/>
            <w:hideMark/>
          </w:tcPr>
          <w:p w14:paraId="51F62347" w14:textId="79273BB8" w:rsidR="00D95DF9" w:rsidRPr="00217F31" w:rsidRDefault="00D95DF9" w:rsidP="00217F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7F3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taśma florystyczna 2,5 cmx </w:t>
            </w:r>
            <w:proofErr w:type="spellStart"/>
            <w:r w:rsidRPr="00217F31">
              <w:rPr>
                <w:rFonts w:ascii="Times New Roman" w:hAnsi="Times New Roman"/>
                <w:color w:val="000000"/>
                <w:sz w:val="22"/>
                <w:szCs w:val="22"/>
              </w:rPr>
              <w:t>dł</w:t>
            </w:r>
            <w:proofErr w:type="spellEnd"/>
            <w:r w:rsidRPr="00217F3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25m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6AB44244" w14:textId="19CF39F9" w:rsidR="00D95DF9" w:rsidRPr="00217F31" w:rsidRDefault="00D95DF9" w:rsidP="00217F31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7F31">
              <w:rPr>
                <w:rFonts w:ascii="Times New Roman" w:hAnsi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05F24FD" w14:textId="340BD2AA" w:rsidR="00D95DF9" w:rsidRPr="00217F31" w:rsidRDefault="00D95DF9" w:rsidP="00217F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7F31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7" w:type="dxa"/>
            <w:shd w:val="clear" w:color="auto" w:fill="auto"/>
            <w:noWrap/>
            <w:vAlign w:val="bottom"/>
          </w:tcPr>
          <w:p w14:paraId="7D1AC22B" w14:textId="321A8C3A" w:rsidR="00D95DF9" w:rsidRPr="00217F31" w:rsidRDefault="00D95DF9" w:rsidP="00217F31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7" w:type="dxa"/>
            <w:shd w:val="clear" w:color="auto" w:fill="auto"/>
            <w:noWrap/>
            <w:vAlign w:val="bottom"/>
            <w:hideMark/>
          </w:tcPr>
          <w:p w14:paraId="0697D7AC" w14:textId="6D240EB8" w:rsidR="00D95DF9" w:rsidRPr="00217F31" w:rsidRDefault="00D95DF9" w:rsidP="00217F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7F31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0A399244" w14:textId="3C942D87" w:rsidR="00D95DF9" w:rsidRPr="00217F31" w:rsidRDefault="00D95DF9" w:rsidP="00217F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7F31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D95DF9" w:rsidRPr="00217F31" w14:paraId="7F7E6183" w14:textId="77777777" w:rsidTr="00D95DF9">
        <w:trPr>
          <w:gridAfter w:val="1"/>
          <w:wAfter w:w="9" w:type="dxa"/>
          <w:trHeight w:val="312"/>
        </w:trPr>
        <w:tc>
          <w:tcPr>
            <w:tcW w:w="460" w:type="dxa"/>
            <w:shd w:val="clear" w:color="auto" w:fill="auto"/>
            <w:noWrap/>
            <w:vAlign w:val="center"/>
          </w:tcPr>
          <w:p w14:paraId="4FA73BF5" w14:textId="638A71C5" w:rsidR="00D95DF9" w:rsidRPr="00217F31" w:rsidRDefault="00D95DF9" w:rsidP="00217F31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72</w:t>
            </w:r>
          </w:p>
        </w:tc>
        <w:tc>
          <w:tcPr>
            <w:tcW w:w="669" w:type="dxa"/>
            <w:gridSpan w:val="2"/>
            <w:shd w:val="clear" w:color="auto" w:fill="auto"/>
            <w:noWrap/>
            <w:vAlign w:val="bottom"/>
            <w:hideMark/>
          </w:tcPr>
          <w:p w14:paraId="5DB40D1B" w14:textId="644E9037" w:rsidR="00D95DF9" w:rsidRPr="00217F31" w:rsidRDefault="00D95DF9" w:rsidP="00217F3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7F31">
              <w:rPr>
                <w:rFonts w:ascii="Times New Roman" w:hAnsi="Times New Roman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3544" w:type="dxa"/>
            <w:gridSpan w:val="3"/>
            <w:shd w:val="clear" w:color="auto" w:fill="auto"/>
            <w:noWrap/>
            <w:vAlign w:val="bottom"/>
            <w:hideMark/>
          </w:tcPr>
          <w:p w14:paraId="5F679C40" w14:textId="4991632C" w:rsidR="00D95DF9" w:rsidRPr="00217F31" w:rsidRDefault="00D95DF9" w:rsidP="00217F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7F3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taśma florystyczna 12 mmx </w:t>
            </w:r>
            <w:proofErr w:type="spellStart"/>
            <w:r w:rsidRPr="00217F31">
              <w:rPr>
                <w:rFonts w:ascii="Times New Roman" w:hAnsi="Times New Roman"/>
                <w:color w:val="000000"/>
                <w:sz w:val="22"/>
                <w:szCs w:val="22"/>
              </w:rPr>
              <w:t>dł</w:t>
            </w:r>
            <w:proofErr w:type="spellEnd"/>
            <w:r w:rsidRPr="00217F3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25m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24E21C1E" w14:textId="4820F0C4" w:rsidR="00D95DF9" w:rsidRPr="00217F31" w:rsidRDefault="00D95DF9" w:rsidP="00217F31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7F31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15D6EB6" w14:textId="4293E966" w:rsidR="00D95DF9" w:rsidRPr="00217F31" w:rsidRDefault="00D95DF9" w:rsidP="00217F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7F31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7" w:type="dxa"/>
            <w:shd w:val="clear" w:color="auto" w:fill="auto"/>
            <w:noWrap/>
            <w:vAlign w:val="bottom"/>
          </w:tcPr>
          <w:p w14:paraId="486CFE5B" w14:textId="3F826D0E" w:rsidR="00D95DF9" w:rsidRPr="00217F31" w:rsidRDefault="00D95DF9" w:rsidP="00217F31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7" w:type="dxa"/>
            <w:shd w:val="clear" w:color="auto" w:fill="auto"/>
            <w:noWrap/>
            <w:vAlign w:val="bottom"/>
            <w:hideMark/>
          </w:tcPr>
          <w:p w14:paraId="1866B26B" w14:textId="71808F06" w:rsidR="00D95DF9" w:rsidRPr="00217F31" w:rsidRDefault="00D95DF9" w:rsidP="00217F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7F31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36D75FAE" w14:textId="378D3940" w:rsidR="00D95DF9" w:rsidRPr="00217F31" w:rsidRDefault="00D95DF9" w:rsidP="00217F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7F31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D95DF9" w:rsidRPr="00217F31" w14:paraId="1420CECC" w14:textId="77777777" w:rsidTr="00D95DF9">
        <w:trPr>
          <w:gridAfter w:val="1"/>
          <w:wAfter w:w="9" w:type="dxa"/>
          <w:trHeight w:val="312"/>
        </w:trPr>
        <w:tc>
          <w:tcPr>
            <w:tcW w:w="460" w:type="dxa"/>
            <w:shd w:val="clear" w:color="auto" w:fill="auto"/>
            <w:noWrap/>
            <w:vAlign w:val="center"/>
          </w:tcPr>
          <w:p w14:paraId="2E6FCD7C" w14:textId="70BA77F1" w:rsidR="00D95DF9" w:rsidRPr="00217F31" w:rsidRDefault="00D95DF9" w:rsidP="00217F31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73</w:t>
            </w:r>
          </w:p>
        </w:tc>
        <w:tc>
          <w:tcPr>
            <w:tcW w:w="669" w:type="dxa"/>
            <w:gridSpan w:val="2"/>
            <w:shd w:val="clear" w:color="auto" w:fill="auto"/>
            <w:noWrap/>
            <w:vAlign w:val="bottom"/>
            <w:hideMark/>
          </w:tcPr>
          <w:p w14:paraId="122AE14C" w14:textId="2BDAB5B9" w:rsidR="00D95DF9" w:rsidRPr="00217F31" w:rsidRDefault="00D95DF9" w:rsidP="00217F3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7F31">
              <w:rPr>
                <w:rFonts w:ascii="Times New Roman" w:hAnsi="Times New Roman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3544" w:type="dxa"/>
            <w:gridSpan w:val="3"/>
            <w:shd w:val="clear" w:color="auto" w:fill="auto"/>
            <w:noWrap/>
            <w:vAlign w:val="bottom"/>
            <w:hideMark/>
          </w:tcPr>
          <w:p w14:paraId="1211CC85" w14:textId="6DE07A15" w:rsidR="00D95DF9" w:rsidRPr="00217F31" w:rsidRDefault="00D95DF9" w:rsidP="00217F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7F3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gąbka florystyczna na kwiaty 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4FDFCEBA" w14:textId="5AAC05BC" w:rsidR="00D95DF9" w:rsidRPr="00217F31" w:rsidRDefault="00D95DF9" w:rsidP="00217F31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7F31">
              <w:rPr>
                <w:rFonts w:ascii="Times New Roman" w:hAnsi="Times New Roman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80A8930" w14:textId="7AD21491" w:rsidR="00D95DF9" w:rsidRPr="00217F31" w:rsidRDefault="00D95DF9" w:rsidP="00217F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7F31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7" w:type="dxa"/>
            <w:shd w:val="clear" w:color="auto" w:fill="auto"/>
            <w:noWrap/>
            <w:vAlign w:val="bottom"/>
          </w:tcPr>
          <w:p w14:paraId="273DEB8D" w14:textId="099E8B37" w:rsidR="00D95DF9" w:rsidRPr="00217F31" w:rsidRDefault="00D95DF9" w:rsidP="00217F31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7" w:type="dxa"/>
            <w:shd w:val="clear" w:color="auto" w:fill="auto"/>
            <w:noWrap/>
            <w:vAlign w:val="bottom"/>
            <w:hideMark/>
          </w:tcPr>
          <w:p w14:paraId="0D825665" w14:textId="0FE7890A" w:rsidR="00D95DF9" w:rsidRPr="00217F31" w:rsidRDefault="00D95DF9" w:rsidP="00217F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7F31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5C390FD2" w14:textId="31AF19D5" w:rsidR="00D95DF9" w:rsidRPr="00217F31" w:rsidRDefault="00D95DF9" w:rsidP="00217F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7F31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D95DF9" w:rsidRPr="00217F31" w14:paraId="331A16FD" w14:textId="77777777" w:rsidTr="00D95DF9">
        <w:trPr>
          <w:gridAfter w:val="1"/>
          <w:wAfter w:w="9" w:type="dxa"/>
          <w:trHeight w:val="312"/>
        </w:trPr>
        <w:tc>
          <w:tcPr>
            <w:tcW w:w="460" w:type="dxa"/>
            <w:shd w:val="clear" w:color="auto" w:fill="auto"/>
            <w:noWrap/>
            <w:vAlign w:val="center"/>
          </w:tcPr>
          <w:p w14:paraId="49AA23FA" w14:textId="38477BD4" w:rsidR="00D95DF9" w:rsidRPr="00217F31" w:rsidRDefault="00D95DF9" w:rsidP="00217F31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74</w:t>
            </w:r>
          </w:p>
        </w:tc>
        <w:tc>
          <w:tcPr>
            <w:tcW w:w="669" w:type="dxa"/>
            <w:gridSpan w:val="2"/>
            <w:shd w:val="clear" w:color="auto" w:fill="auto"/>
            <w:noWrap/>
            <w:vAlign w:val="bottom"/>
            <w:hideMark/>
          </w:tcPr>
          <w:p w14:paraId="1F330CAF" w14:textId="0D02597A" w:rsidR="00D95DF9" w:rsidRPr="00217F31" w:rsidRDefault="00D95DF9" w:rsidP="00217F3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7F31">
              <w:rPr>
                <w:rFonts w:ascii="Times New Roman" w:hAnsi="Times New Roman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3544" w:type="dxa"/>
            <w:gridSpan w:val="3"/>
            <w:shd w:val="clear" w:color="auto" w:fill="auto"/>
            <w:noWrap/>
            <w:vAlign w:val="bottom"/>
            <w:hideMark/>
          </w:tcPr>
          <w:p w14:paraId="047A4768" w14:textId="6B0CF351" w:rsidR="00D95DF9" w:rsidRPr="00217F31" w:rsidRDefault="00D95DF9" w:rsidP="00217F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7F3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krepina włoska mix kolorów 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62120C3D" w14:textId="182FD27B" w:rsidR="00D95DF9" w:rsidRPr="00217F31" w:rsidRDefault="00D95DF9" w:rsidP="00217F31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  <w:r w:rsidRPr="00217F31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96C677C" w14:textId="116E0B41" w:rsidR="00D95DF9" w:rsidRPr="00217F31" w:rsidRDefault="00D95DF9" w:rsidP="00217F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7F31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7" w:type="dxa"/>
            <w:shd w:val="clear" w:color="auto" w:fill="auto"/>
            <w:noWrap/>
            <w:vAlign w:val="bottom"/>
          </w:tcPr>
          <w:p w14:paraId="7ECAEC64" w14:textId="224F85F6" w:rsidR="00D95DF9" w:rsidRPr="00217F31" w:rsidRDefault="00D95DF9" w:rsidP="00217F31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7" w:type="dxa"/>
            <w:shd w:val="clear" w:color="auto" w:fill="auto"/>
            <w:noWrap/>
            <w:vAlign w:val="bottom"/>
            <w:hideMark/>
          </w:tcPr>
          <w:p w14:paraId="49DBAB31" w14:textId="6B715DC8" w:rsidR="00D95DF9" w:rsidRPr="00217F31" w:rsidRDefault="00D95DF9" w:rsidP="00217F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7F31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0B43622D" w14:textId="48764700" w:rsidR="00D95DF9" w:rsidRPr="00217F31" w:rsidRDefault="00D95DF9" w:rsidP="00217F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7F31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D95DF9" w:rsidRPr="00217F31" w14:paraId="531A658A" w14:textId="77777777" w:rsidTr="00D95DF9">
        <w:trPr>
          <w:gridAfter w:val="1"/>
          <w:wAfter w:w="9" w:type="dxa"/>
          <w:trHeight w:val="312"/>
        </w:trPr>
        <w:tc>
          <w:tcPr>
            <w:tcW w:w="460" w:type="dxa"/>
            <w:shd w:val="clear" w:color="auto" w:fill="auto"/>
            <w:noWrap/>
            <w:vAlign w:val="center"/>
          </w:tcPr>
          <w:p w14:paraId="0AF0BC0F" w14:textId="53C5C7BD" w:rsidR="00D95DF9" w:rsidRPr="00217F31" w:rsidRDefault="00D95DF9" w:rsidP="00217F31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75</w:t>
            </w:r>
          </w:p>
        </w:tc>
        <w:tc>
          <w:tcPr>
            <w:tcW w:w="669" w:type="dxa"/>
            <w:gridSpan w:val="2"/>
            <w:shd w:val="clear" w:color="auto" w:fill="auto"/>
            <w:noWrap/>
            <w:vAlign w:val="bottom"/>
            <w:hideMark/>
          </w:tcPr>
          <w:p w14:paraId="506B3E40" w14:textId="077EDBF8" w:rsidR="00D95DF9" w:rsidRPr="00217F31" w:rsidRDefault="00D95DF9" w:rsidP="00217F3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217F31">
              <w:rPr>
                <w:rFonts w:ascii="Times New Roman" w:hAnsi="Times New Roman"/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3544" w:type="dxa"/>
            <w:gridSpan w:val="3"/>
            <w:shd w:val="clear" w:color="auto" w:fill="auto"/>
            <w:noWrap/>
            <w:vAlign w:val="bottom"/>
            <w:hideMark/>
          </w:tcPr>
          <w:p w14:paraId="3D3FFCEF" w14:textId="551FCEA3" w:rsidR="00D95DF9" w:rsidRPr="00217F31" w:rsidRDefault="00D95DF9" w:rsidP="00217F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7F3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nożyczki wycinające ząbki 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5AD734F0" w14:textId="05321CBE" w:rsidR="00D95DF9" w:rsidRPr="00217F31" w:rsidRDefault="00D95DF9" w:rsidP="00217F31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7F31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D16CC68" w14:textId="0BDD80F8" w:rsidR="00D95DF9" w:rsidRPr="00217F31" w:rsidRDefault="00D95DF9" w:rsidP="00217F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7F31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7" w:type="dxa"/>
            <w:shd w:val="clear" w:color="auto" w:fill="auto"/>
            <w:noWrap/>
            <w:vAlign w:val="bottom"/>
          </w:tcPr>
          <w:p w14:paraId="3EAC76DE" w14:textId="5FD3050F" w:rsidR="00D95DF9" w:rsidRPr="00217F31" w:rsidRDefault="00D95DF9" w:rsidP="00217F31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7" w:type="dxa"/>
            <w:shd w:val="clear" w:color="auto" w:fill="auto"/>
            <w:noWrap/>
            <w:vAlign w:val="bottom"/>
            <w:hideMark/>
          </w:tcPr>
          <w:p w14:paraId="7958E841" w14:textId="3D2C680E" w:rsidR="00D95DF9" w:rsidRPr="00217F31" w:rsidRDefault="00D95DF9" w:rsidP="00217F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7F31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62D2FC00" w14:textId="0E3BBE47" w:rsidR="00D95DF9" w:rsidRPr="00217F31" w:rsidRDefault="00D95DF9" w:rsidP="00217F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7F31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D95DF9" w:rsidRPr="00217F31" w14:paraId="7F8784D3" w14:textId="77777777" w:rsidTr="00D95DF9">
        <w:trPr>
          <w:gridAfter w:val="1"/>
          <w:wAfter w:w="9" w:type="dxa"/>
          <w:trHeight w:val="312"/>
        </w:trPr>
        <w:tc>
          <w:tcPr>
            <w:tcW w:w="460" w:type="dxa"/>
            <w:shd w:val="clear" w:color="auto" w:fill="auto"/>
            <w:noWrap/>
            <w:vAlign w:val="center"/>
          </w:tcPr>
          <w:p w14:paraId="36B63B4C" w14:textId="5BF8F6D4" w:rsidR="00D95DF9" w:rsidRPr="00217F31" w:rsidRDefault="00D95DF9" w:rsidP="00217F31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76</w:t>
            </w:r>
          </w:p>
        </w:tc>
        <w:tc>
          <w:tcPr>
            <w:tcW w:w="669" w:type="dxa"/>
            <w:gridSpan w:val="2"/>
            <w:shd w:val="clear" w:color="auto" w:fill="auto"/>
            <w:noWrap/>
            <w:vAlign w:val="bottom"/>
            <w:hideMark/>
          </w:tcPr>
          <w:p w14:paraId="080D9620" w14:textId="71D286F2" w:rsidR="00D95DF9" w:rsidRPr="00217F31" w:rsidRDefault="00D95DF9" w:rsidP="00217F3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217F31">
              <w:rPr>
                <w:rFonts w:ascii="Times New Roman" w:hAnsi="Times New Roman"/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3544" w:type="dxa"/>
            <w:gridSpan w:val="3"/>
            <w:shd w:val="clear" w:color="auto" w:fill="auto"/>
            <w:noWrap/>
            <w:vAlign w:val="bottom"/>
            <w:hideMark/>
          </w:tcPr>
          <w:p w14:paraId="0C44EFFE" w14:textId="0F0394C6" w:rsidR="00D95DF9" w:rsidRPr="00217F31" w:rsidRDefault="00D95DF9" w:rsidP="00217F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7F31">
              <w:rPr>
                <w:rFonts w:ascii="Times New Roman" w:hAnsi="Times New Roman"/>
                <w:color w:val="000000"/>
                <w:sz w:val="22"/>
                <w:szCs w:val="22"/>
              </w:rPr>
              <w:t>blok z motywami A4/15arkuszy święta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inne mix 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4BB796C0" w14:textId="1CED871F" w:rsidR="00D95DF9" w:rsidRPr="00217F31" w:rsidRDefault="00D95DF9" w:rsidP="00217F31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7F31"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D1F156C" w14:textId="50C12F0C" w:rsidR="00D95DF9" w:rsidRPr="00217F31" w:rsidRDefault="00D95DF9" w:rsidP="00217F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7F31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7" w:type="dxa"/>
            <w:shd w:val="clear" w:color="auto" w:fill="auto"/>
            <w:noWrap/>
            <w:vAlign w:val="bottom"/>
          </w:tcPr>
          <w:p w14:paraId="0C85A9A1" w14:textId="3D75F05C" w:rsidR="00D95DF9" w:rsidRPr="00217F31" w:rsidRDefault="00D95DF9" w:rsidP="00217F31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7" w:type="dxa"/>
            <w:shd w:val="clear" w:color="auto" w:fill="auto"/>
            <w:noWrap/>
            <w:vAlign w:val="bottom"/>
            <w:hideMark/>
          </w:tcPr>
          <w:p w14:paraId="7EC92D59" w14:textId="332C998E" w:rsidR="00D95DF9" w:rsidRPr="00217F31" w:rsidRDefault="00D95DF9" w:rsidP="00217F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7F31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06DDA174" w14:textId="48E0EB17" w:rsidR="00D95DF9" w:rsidRPr="00217F31" w:rsidRDefault="00D95DF9" w:rsidP="00217F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7F31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D95DF9" w:rsidRPr="00217F31" w14:paraId="33D2DDF0" w14:textId="77777777" w:rsidTr="00D95DF9">
        <w:trPr>
          <w:gridAfter w:val="1"/>
          <w:wAfter w:w="9" w:type="dxa"/>
          <w:trHeight w:val="312"/>
        </w:trPr>
        <w:tc>
          <w:tcPr>
            <w:tcW w:w="460" w:type="dxa"/>
            <w:shd w:val="clear" w:color="auto" w:fill="auto"/>
            <w:noWrap/>
            <w:vAlign w:val="center"/>
          </w:tcPr>
          <w:p w14:paraId="0CFFA0DF" w14:textId="2C8B9A14" w:rsidR="00D95DF9" w:rsidRPr="00217F31" w:rsidRDefault="00D95DF9" w:rsidP="00217F31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77</w:t>
            </w:r>
          </w:p>
        </w:tc>
        <w:tc>
          <w:tcPr>
            <w:tcW w:w="669" w:type="dxa"/>
            <w:gridSpan w:val="2"/>
            <w:shd w:val="clear" w:color="auto" w:fill="auto"/>
            <w:noWrap/>
            <w:vAlign w:val="bottom"/>
            <w:hideMark/>
          </w:tcPr>
          <w:p w14:paraId="45CB3532" w14:textId="7559DA9A" w:rsidR="00D95DF9" w:rsidRPr="00217F31" w:rsidRDefault="00D95DF9" w:rsidP="00217F3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7F31">
              <w:rPr>
                <w:rFonts w:ascii="Times New Roman" w:hAnsi="Times New Roman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3544" w:type="dxa"/>
            <w:gridSpan w:val="3"/>
            <w:shd w:val="clear" w:color="auto" w:fill="auto"/>
            <w:noWrap/>
            <w:vAlign w:val="bottom"/>
            <w:hideMark/>
          </w:tcPr>
          <w:p w14:paraId="1FC4A31F" w14:textId="704B0111" w:rsidR="00D95DF9" w:rsidRPr="00217F31" w:rsidRDefault="00D95DF9" w:rsidP="00217F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7F3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blok z motywami A4/15arkuszy </w:t>
            </w:r>
            <w:proofErr w:type="spellStart"/>
            <w:r w:rsidRPr="00217F31">
              <w:rPr>
                <w:rFonts w:ascii="Times New Roman" w:hAnsi="Times New Roman"/>
                <w:color w:val="000000"/>
                <w:sz w:val="22"/>
                <w:szCs w:val="22"/>
              </w:rPr>
              <w:t>flowers</w:t>
            </w:r>
            <w:proofErr w:type="spellEnd"/>
            <w:r w:rsidRPr="00217F3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55B29B93" w14:textId="08831C0E" w:rsidR="00D95DF9" w:rsidRPr="00217F31" w:rsidRDefault="00D95DF9" w:rsidP="00217F31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7F31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00742E6" w14:textId="00871C91" w:rsidR="00D95DF9" w:rsidRPr="00217F31" w:rsidRDefault="00D95DF9" w:rsidP="00217F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7F31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7" w:type="dxa"/>
            <w:shd w:val="clear" w:color="auto" w:fill="auto"/>
            <w:noWrap/>
            <w:vAlign w:val="bottom"/>
          </w:tcPr>
          <w:p w14:paraId="719E4BFE" w14:textId="7092C014" w:rsidR="00D95DF9" w:rsidRPr="00217F31" w:rsidRDefault="00D95DF9" w:rsidP="00217F31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7" w:type="dxa"/>
            <w:shd w:val="clear" w:color="auto" w:fill="auto"/>
            <w:noWrap/>
            <w:vAlign w:val="bottom"/>
            <w:hideMark/>
          </w:tcPr>
          <w:p w14:paraId="60D63254" w14:textId="1F8D08A6" w:rsidR="00D95DF9" w:rsidRPr="00217F31" w:rsidRDefault="00D95DF9" w:rsidP="00217F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7F31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14559F74" w14:textId="67D37E80" w:rsidR="00D95DF9" w:rsidRPr="00217F31" w:rsidRDefault="00D95DF9" w:rsidP="00217F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7F31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D95DF9" w:rsidRPr="00217F31" w14:paraId="60F6B9DA" w14:textId="77777777" w:rsidTr="00D95DF9">
        <w:trPr>
          <w:gridAfter w:val="1"/>
          <w:wAfter w:w="9" w:type="dxa"/>
          <w:trHeight w:val="312"/>
        </w:trPr>
        <w:tc>
          <w:tcPr>
            <w:tcW w:w="460" w:type="dxa"/>
            <w:shd w:val="clear" w:color="auto" w:fill="auto"/>
            <w:noWrap/>
            <w:vAlign w:val="center"/>
          </w:tcPr>
          <w:p w14:paraId="3B990DE4" w14:textId="396AE716" w:rsidR="00D95DF9" w:rsidRPr="00217F31" w:rsidRDefault="00D95DF9" w:rsidP="00217F31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78</w:t>
            </w:r>
          </w:p>
        </w:tc>
        <w:tc>
          <w:tcPr>
            <w:tcW w:w="669" w:type="dxa"/>
            <w:gridSpan w:val="2"/>
            <w:shd w:val="clear" w:color="auto" w:fill="auto"/>
            <w:noWrap/>
            <w:vAlign w:val="bottom"/>
            <w:hideMark/>
          </w:tcPr>
          <w:p w14:paraId="79B6A52A" w14:textId="63A469DC" w:rsidR="00D95DF9" w:rsidRPr="00217F31" w:rsidRDefault="00D95DF9" w:rsidP="00217F3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217F31">
              <w:rPr>
                <w:rFonts w:ascii="Times New Roman" w:hAnsi="Times New Roman"/>
                <w:color w:val="000000"/>
                <w:sz w:val="22"/>
                <w:szCs w:val="22"/>
              </w:rPr>
              <w:t>kpl</w:t>
            </w:r>
            <w:proofErr w:type="spellEnd"/>
            <w:r w:rsidRPr="00217F31">
              <w:rPr>
                <w:rFonts w:ascii="Times New Roman" w:hAnsi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3544" w:type="dxa"/>
            <w:gridSpan w:val="3"/>
            <w:shd w:val="clear" w:color="auto" w:fill="auto"/>
            <w:noWrap/>
            <w:vAlign w:val="bottom"/>
            <w:hideMark/>
          </w:tcPr>
          <w:p w14:paraId="6EEB2514" w14:textId="3CFD422D" w:rsidR="00D95DF9" w:rsidRPr="00217F31" w:rsidRDefault="00D95DF9" w:rsidP="00217F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7F31">
              <w:rPr>
                <w:rFonts w:ascii="Times New Roman" w:hAnsi="Times New Roman"/>
                <w:color w:val="000000"/>
                <w:sz w:val="22"/>
                <w:szCs w:val="22"/>
              </w:rPr>
              <w:t>karton mix pastelowe kropki zestaw 20 arkuszy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4DFA74F7" w14:textId="72BFBF57" w:rsidR="00D95DF9" w:rsidRPr="00217F31" w:rsidRDefault="00D95DF9" w:rsidP="00217F31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7F31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C65F595" w14:textId="7B4D69F2" w:rsidR="00D95DF9" w:rsidRPr="00217F31" w:rsidRDefault="00D95DF9" w:rsidP="00217F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7F31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7" w:type="dxa"/>
            <w:shd w:val="clear" w:color="auto" w:fill="auto"/>
            <w:noWrap/>
            <w:vAlign w:val="bottom"/>
          </w:tcPr>
          <w:p w14:paraId="0E8B2468" w14:textId="48DFA41E" w:rsidR="00D95DF9" w:rsidRPr="00217F31" w:rsidRDefault="00D95DF9" w:rsidP="00217F31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7" w:type="dxa"/>
            <w:shd w:val="clear" w:color="auto" w:fill="auto"/>
            <w:noWrap/>
            <w:vAlign w:val="bottom"/>
            <w:hideMark/>
          </w:tcPr>
          <w:p w14:paraId="0B006401" w14:textId="16EBB1C9" w:rsidR="00D95DF9" w:rsidRPr="00217F31" w:rsidRDefault="00D95DF9" w:rsidP="00217F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7F31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29093303" w14:textId="686390F7" w:rsidR="00D95DF9" w:rsidRPr="00217F31" w:rsidRDefault="00D95DF9" w:rsidP="00217F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7F31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D95DF9" w:rsidRPr="00217F31" w14:paraId="5C7DEA99" w14:textId="77777777" w:rsidTr="00D95DF9">
        <w:trPr>
          <w:gridAfter w:val="1"/>
          <w:wAfter w:w="9" w:type="dxa"/>
          <w:trHeight w:val="312"/>
        </w:trPr>
        <w:tc>
          <w:tcPr>
            <w:tcW w:w="460" w:type="dxa"/>
            <w:shd w:val="clear" w:color="auto" w:fill="auto"/>
            <w:noWrap/>
            <w:vAlign w:val="center"/>
          </w:tcPr>
          <w:p w14:paraId="7444D023" w14:textId="2ED7B181" w:rsidR="00D95DF9" w:rsidRPr="00217F31" w:rsidRDefault="00D95DF9" w:rsidP="00217F31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79</w:t>
            </w:r>
          </w:p>
        </w:tc>
        <w:tc>
          <w:tcPr>
            <w:tcW w:w="669" w:type="dxa"/>
            <w:gridSpan w:val="2"/>
            <w:shd w:val="clear" w:color="auto" w:fill="auto"/>
            <w:noWrap/>
            <w:vAlign w:val="bottom"/>
            <w:hideMark/>
          </w:tcPr>
          <w:p w14:paraId="0EF1B6CB" w14:textId="4DD725B0" w:rsidR="00D95DF9" w:rsidRPr="00217F31" w:rsidRDefault="00D95DF9" w:rsidP="00217F3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217F31">
              <w:rPr>
                <w:rFonts w:ascii="Times New Roman" w:hAnsi="Times New Roman"/>
                <w:color w:val="000000"/>
                <w:sz w:val="22"/>
                <w:szCs w:val="22"/>
              </w:rPr>
              <w:t>kpl</w:t>
            </w:r>
            <w:proofErr w:type="spellEnd"/>
            <w:r w:rsidRPr="00217F31">
              <w:rPr>
                <w:rFonts w:ascii="Times New Roman" w:hAnsi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3544" w:type="dxa"/>
            <w:gridSpan w:val="3"/>
            <w:shd w:val="clear" w:color="auto" w:fill="auto"/>
            <w:noWrap/>
            <w:vAlign w:val="bottom"/>
            <w:hideMark/>
          </w:tcPr>
          <w:p w14:paraId="69FE48C2" w14:textId="5C734B10" w:rsidR="00D95DF9" w:rsidRPr="00217F31" w:rsidRDefault="00D95DF9" w:rsidP="00217F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7F31">
              <w:rPr>
                <w:rFonts w:ascii="Times New Roman" w:hAnsi="Times New Roman"/>
                <w:color w:val="000000"/>
                <w:sz w:val="22"/>
                <w:szCs w:val="22"/>
              </w:rPr>
              <w:t>arkusz brokatowy samoprzylepny mix kolorów op. 10 arkuszy A4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5B3A3176" w14:textId="60A333A9" w:rsidR="00D95DF9" w:rsidRPr="00217F31" w:rsidRDefault="00D95DF9" w:rsidP="00217F31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7F31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28866CA" w14:textId="0F858FC7" w:rsidR="00D95DF9" w:rsidRPr="00217F31" w:rsidRDefault="00D95DF9" w:rsidP="00217F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7F31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7" w:type="dxa"/>
            <w:shd w:val="clear" w:color="auto" w:fill="auto"/>
            <w:noWrap/>
            <w:vAlign w:val="bottom"/>
          </w:tcPr>
          <w:p w14:paraId="25DC34F1" w14:textId="46A7FF9F" w:rsidR="00D95DF9" w:rsidRPr="00217F31" w:rsidRDefault="00D95DF9" w:rsidP="00217F31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7" w:type="dxa"/>
            <w:shd w:val="clear" w:color="auto" w:fill="auto"/>
            <w:noWrap/>
            <w:vAlign w:val="bottom"/>
            <w:hideMark/>
          </w:tcPr>
          <w:p w14:paraId="0BE7C810" w14:textId="46C4D87A" w:rsidR="00D95DF9" w:rsidRPr="00217F31" w:rsidRDefault="00D95DF9" w:rsidP="00217F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7F31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55F2BE5D" w14:textId="20ECA323" w:rsidR="00D95DF9" w:rsidRPr="00217F31" w:rsidRDefault="00D95DF9" w:rsidP="00217F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7F31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D95DF9" w:rsidRPr="00217F31" w14:paraId="2A11AAD7" w14:textId="77777777" w:rsidTr="00D95DF9">
        <w:trPr>
          <w:gridAfter w:val="1"/>
          <w:wAfter w:w="9" w:type="dxa"/>
          <w:trHeight w:val="312"/>
        </w:trPr>
        <w:tc>
          <w:tcPr>
            <w:tcW w:w="460" w:type="dxa"/>
            <w:shd w:val="clear" w:color="auto" w:fill="auto"/>
            <w:noWrap/>
            <w:vAlign w:val="center"/>
          </w:tcPr>
          <w:p w14:paraId="659DD03D" w14:textId="50435F1B" w:rsidR="00D95DF9" w:rsidRPr="00217F31" w:rsidRDefault="00D95DF9" w:rsidP="00217F31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80</w:t>
            </w:r>
          </w:p>
        </w:tc>
        <w:tc>
          <w:tcPr>
            <w:tcW w:w="669" w:type="dxa"/>
            <w:gridSpan w:val="2"/>
            <w:shd w:val="clear" w:color="auto" w:fill="auto"/>
            <w:noWrap/>
            <w:vAlign w:val="bottom"/>
            <w:hideMark/>
          </w:tcPr>
          <w:p w14:paraId="724A9A23" w14:textId="48656EEB" w:rsidR="00D95DF9" w:rsidRPr="00217F31" w:rsidRDefault="00D95DF9" w:rsidP="00217F3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7F31">
              <w:rPr>
                <w:rFonts w:ascii="Times New Roman" w:hAnsi="Times New Roman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3544" w:type="dxa"/>
            <w:gridSpan w:val="3"/>
            <w:shd w:val="clear" w:color="auto" w:fill="auto"/>
            <w:noWrap/>
            <w:vAlign w:val="bottom"/>
            <w:hideMark/>
          </w:tcPr>
          <w:p w14:paraId="330812B9" w14:textId="68A2C308" w:rsidR="00D95DF9" w:rsidRPr="00217F31" w:rsidRDefault="00D95DF9" w:rsidP="00217F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7F31">
              <w:rPr>
                <w:rFonts w:ascii="Times New Roman" w:hAnsi="Times New Roman"/>
                <w:color w:val="000000"/>
                <w:sz w:val="22"/>
                <w:szCs w:val="22"/>
              </w:rPr>
              <w:t>blok techniczny kolorowy A4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 250 g </w:t>
            </w:r>
            <w:r w:rsidRPr="00217F3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20 arkuszy 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57C30D29" w14:textId="5526D88A" w:rsidR="00D95DF9" w:rsidRPr="00217F31" w:rsidRDefault="00D95DF9" w:rsidP="00217F31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0DCC272" w14:textId="21F17EAA" w:rsidR="00D95DF9" w:rsidRPr="00217F31" w:rsidRDefault="00D95DF9" w:rsidP="00217F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7F31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7" w:type="dxa"/>
            <w:shd w:val="clear" w:color="auto" w:fill="auto"/>
            <w:noWrap/>
            <w:vAlign w:val="bottom"/>
          </w:tcPr>
          <w:p w14:paraId="601C8679" w14:textId="36063FBE" w:rsidR="00D95DF9" w:rsidRPr="00217F31" w:rsidRDefault="00D95DF9" w:rsidP="00217F31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7" w:type="dxa"/>
            <w:shd w:val="clear" w:color="auto" w:fill="auto"/>
            <w:noWrap/>
            <w:vAlign w:val="bottom"/>
            <w:hideMark/>
          </w:tcPr>
          <w:p w14:paraId="415FC1EC" w14:textId="18D06D9B" w:rsidR="00D95DF9" w:rsidRPr="00217F31" w:rsidRDefault="00D95DF9" w:rsidP="00217F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7F31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119F5F24" w14:textId="7BC3DBD8" w:rsidR="00D95DF9" w:rsidRPr="00217F31" w:rsidRDefault="00D95DF9" w:rsidP="00217F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7F31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D95DF9" w:rsidRPr="00217F31" w14:paraId="0A76C647" w14:textId="77777777" w:rsidTr="00D95DF9">
        <w:trPr>
          <w:gridAfter w:val="1"/>
          <w:wAfter w:w="9" w:type="dxa"/>
          <w:trHeight w:val="312"/>
        </w:trPr>
        <w:tc>
          <w:tcPr>
            <w:tcW w:w="460" w:type="dxa"/>
            <w:shd w:val="clear" w:color="auto" w:fill="auto"/>
            <w:noWrap/>
            <w:vAlign w:val="center"/>
          </w:tcPr>
          <w:p w14:paraId="02D3CDE1" w14:textId="16550E36" w:rsidR="00D95DF9" w:rsidRPr="00217F31" w:rsidRDefault="00D95DF9" w:rsidP="00217F31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81</w:t>
            </w:r>
          </w:p>
        </w:tc>
        <w:tc>
          <w:tcPr>
            <w:tcW w:w="669" w:type="dxa"/>
            <w:gridSpan w:val="2"/>
            <w:shd w:val="clear" w:color="auto" w:fill="auto"/>
            <w:noWrap/>
            <w:vAlign w:val="bottom"/>
            <w:hideMark/>
          </w:tcPr>
          <w:p w14:paraId="128DE710" w14:textId="5EE3CA0F" w:rsidR="00D95DF9" w:rsidRPr="00217F31" w:rsidRDefault="00D95DF9" w:rsidP="00217F3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7F31">
              <w:rPr>
                <w:rFonts w:ascii="Times New Roman" w:hAnsi="Times New Roman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3544" w:type="dxa"/>
            <w:gridSpan w:val="3"/>
            <w:shd w:val="clear" w:color="auto" w:fill="auto"/>
            <w:noWrap/>
            <w:vAlign w:val="bottom"/>
            <w:hideMark/>
          </w:tcPr>
          <w:p w14:paraId="68E61EBD" w14:textId="14D782EC" w:rsidR="00D95DF9" w:rsidRPr="00217F31" w:rsidRDefault="00D95DF9" w:rsidP="00217F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blok techniczny kolor kartki A3 250 g 10 arkuszy 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5F3625E7" w14:textId="15C9F693" w:rsidR="00D95DF9" w:rsidRPr="00217F31" w:rsidRDefault="00D95DF9" w:rsidP="00217F31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B5908AD" w14:textId="6027CF6F" w:rsidR="00D95DF9" w:rsidRPr="00217F31" w:rsidRDefault="00D95DF9" w:rsidP="00217F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7F31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7" w:type="dxa"/>
            <w:shd w:val="clear" w:color="auto" w:fill="auto"/>
            <w:noWrap/>
            <w:vAlign w:val="bottom"/>
          </w:tcPr>
          <w:p w14:paraId="61AEB50E" w14:textId="28C832B8" w:rsidR="00D95DF9" w:rsidRPr="00217F31" w:rsidRDefault="00D95DF9" w:rsidP="00217F31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7" w:type="dxa"/>
            <w:shd w:val="clear" w:color="auto" w:fill="auto"/>
            <w:noWrap/>
            <w:vAlign w:val="bottom"/>
            <w:hideMark/>
          </w:tcPr>
          <w:p w14:paraId="0664BC9F" w14:textId="29991A0B" w:rsidR="00D95DF9" w:rsidRPr="00217F31" w:rsidRDefault="00D95DF9" w:rsidP="00217F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7F31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61A4CDC4" w14:textId="2AB01313" w:rsidR="00D95DF9" w:rsidRPr="00217F31" w:rsidRDefault="00D95DF9" w:rsidP="00217F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7F31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D95DF9" w:rsidRPr="00217F31" w14:paraId="6CCD0E06" w14:textId="77777777" w:rsidTr="00D95DF9">
        <w:trPr>
          <w:gridAfter w:val="1"/>
          <w:wAfter w:w="9" w:type="dxa"/>
          <w:trHeight w:val="312"/>
        </w:trPr>
        <w:tc>
          <w:tcPr>
            <w:tcW w:w="460" w:type="dxa"/>
            <w:shd w:val="clear" w:color="auto" w:fill="auto"/>
            <w:noWrap/>
            <w:vAlign w:val="center"/>
          </w:tcPr>
          <w:p w14:paraId="30E4E84A" w14:textId="4F17794B" w:rsidR="00D95DF9" w:rsidRPr="00217F31" w:rsidRDefault="00D95DF9" w:rsidP="00A419A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82</w:t>
            </w:r>
          </w:p>
        </w:tc>
        <w:tc>
          <w:tcPr>
            <w:tcW w:w="669" w:type="dxa"/>
            <w:gridSpan w:val="2"/>
            <w:shd w:val="clear" w:color="auto" w:fill="auto"/>
            <w:noWrap/>
            <w:vAlign w:val="bottom"/>
            <w:hideMark/>
          </w:tcPr>
          <w:p w14:paraId="58B02FE1" w14:textId="724CEE2D" w:rsidR="00D95DF9" w:rsidRPr="00217F31" w:rsidRDefault="00D95DF9" w:rsidP="00A419A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szt. </w:t>
            </w:r>
          </w:p>
        </w:tc>
        <w:tc>
          <w:tcPr>
            <w:tcW w:w="3544" w:type="dxa"/>
            <w:gridSpan w:val="3"/>
            <w:shd w:val="clear" w:color="auto" w:fill="auto"/>
            <w:noWrap/>
            <w:vAlign w:val="bottom"/>
          </w:tcPr>
          <w:p w14:paraId="7A29B223" w14:textId="7BBB95AC" w:rsidR="00D95DF9" w:rsidRPr="00217F31" w:rsidRDefault="00D95DF9" w:rsidP="00A419A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klej 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magic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45 g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2CA3DC08" w14:textId="0876F647" w:rsidR="00D95DF9" w:rsidRPr="00217F31" w:rsidRDefault="00D95DF9" w:rsidP="00A419A9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53CE75D" w14:textId="56D2AAB4" w:rsidR="00D95DF9" w:rsidRPr="00217F31" w:rsidRDefault="00D95DF9" w:rsidP="00A419A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007" w:type="dxa"/>
            <w:shd w:val="clear" w:color="auto" w:fill="auto"/>
            <w:noWrap/>
            <w:vAlign w:val="bottom"/>
          </w:tcPr>
          <w:p w14:paraId="2C84A710" w14:textId="1420A0FD" w:rsidR="00D95DF9" w:rsidRPr="00217F31" w:rsidRDefault="00D95DF9" w:rsidP="00A419A9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7" w:type="dxa"/>
            <w:shd w:val="clear" w:color="auto" w:fill="auto"/>
            <w:noWrap/>
            <w:vAlign w:val="bottom"/>
            <w:hideMark/>
          </w:tcPr>
          <w:p w14:paraId="7809E734" w14:textId="6AEB9BF9" w:rsidR="00D95DF9" w:rsidRPr="00217F31" w:rsidRDefault="00D95DF9" w:rsidP="00A419A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2EF7A04A" w14:textId="6BCB7E77" w:rsidR="00D95DF9" w:rsidRPr="00217F31" w:rsidRDefault="00D95DF9" w:rsidP="00A419A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5DF9" w:rsidRPr="00217F31" w14:paraId="673143B6" w14:textId="77777777" w:rsidTr="00D95DF9">
        <w:trPr>
          <w:gridAfter w:val="1"/>
          <w:wAfter w:w="9" w:type="dxa"/>
          <w:trHeight w:val="312"/>
        </w:trPr>
        <w:tc>
          <w:tcPr>
            <w:tcW w:w="460" w:type="dxa"/>
            <w:shd w:val="clear" w:color="auto" w:fill="auto"/>
            <w:noWrap/>
            <w:vAlign w:val="center"/>
          </w:tcPr>
          <w:p w14:paraId="199230E7" w14:textId="3C98872C" w:rsidR="00D95DF9" w:rsidRPr="00217F31" w:rsidRDefault="00D95DF9" w:rsidP="00A419A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83</w:t>
            </w:r>
          </w:p>
        </w:tc>
        <w:tc>
          <w:tcPr>
            <w:tcW w:w="669" w:type="dxa"/>
            <w:gridSpan w:val="2"/>
            <w:shd w:val="clear" w:color="auto" w:fill="auto"/>
            <w:noWrap/>
          </w:tcPr>
          <w:p w14:paraId="186ABA6E" w14:textId="65D27013" w:rsidR="00D95DF9" w:rsidRPr="00217F31" w:rsidRDefault="00D95DF9" w:rsidP="00A419A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A0ABA">
              <w:rPr>
                <w:rFonts w:ascii="Times New Roman" w:hAnsi="Times New Roman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3544" w:type="dxa"/>
            <w:gridSpan w:val="3"/>
            <w:shd w:val="clear" w:color="auto" w:fill="auto"/>
            <w:noWrap/>
            <w:vAlign w:val="bottom"/>
          </w:tcPr>
          <w:p w14:paraId="517EBD64" w14:textId="26633FF8" w:rsidR="00D95DF9" w:rsidRPr="00217F31" w:rsidRDefault="00D95DF9" w:rsidP="00A419A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wkłady do pistoletu na gorąco śr. 11 mm  25 szt.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06347E59" w14:textId="504092E5" w:rsidR="00D95DF9" w:rsidRPr="00217F31" w:rsidRDefault="00D95DF9" w:rsidP="00A419A9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26DFC7B8" w14:textId="77777777" w:rsidR="00D95DF9" w:rsidRPr="00217F31" w:rsidRDefault="00D95DF9" w:rsidP="00A419A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007" w:type="dxa"/>
            <w:shd w:val="clear" w:color="auto" w:fill="auto"/>
            <w:noWrap/>
            <w:vAlign w:val="bottom"/>
          </w:tcPr>
          <w:p w14:paraId="71FD97D6" w14:textId="77777777" w:rsidR="00D95DF9" w:rsidRPr="00217F31" w:rsidRDefault="00D95DF9" w:rsidP="00A419A9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7" w:type="dxa"/>
            <w:shd w:val="clear" w:color="auto" w:fill="auto"/>
            <w:noWrap/>
            <w:vAlign w:val="bottom"/>
          </w:tcPr>
          <w:p w14:paraId="28B6DD36" w14:textId="77777777" w:rsidR="00D95DF9" w:rsidRPr="00217F31" w:rsidRDefault="00D95DF9" w:rsidP="00A419A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shd w:val="clear" w:color="auto" w:fill="auto"/>
            <w:noWrap/>
            <w:vAlign w:val="bottom"/>
          </w:tcPr>
          <w:p w14:paraId="0A512CD3" w14:textId="77777777" w:rsidR="00D95DF9" w:rsidRPr="00217F31" w:rsidRDefault="00D95DF9" w:rsidP="00A419A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5DF9" w:rsidRPr="00217F31" w14:paraId="6BE6F3DE" w14:textId="77777777" w:rsidTr="00D95DF9">
        <w:trPr>
          <w:gridAfter w:val="1"/>
          <w:wAfter w:w="9" w:type="dxa"/>
          <w:trHeight w:val="312"/>
        </w:trPr>
        <w:tc>
          <w:tcPr>
            <w:tcW w:w="460" w:type="dxa"/>
            <w:shd w:val="clear" w:color="auto" w:fill="auto"/>
            <w:noWrap/>
            <w:vAlign w:val="center"/>
          </w:tcPr>
          <w:p w14:paraId="0C0759CC" w14:textId="3A4A7507" w:rsidR="00D95DF9" w:rsidRPr="00217F31" w:rsidRDefault="00D95DF9" w:rsidP="00A419A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84</w:t>
            </w:r>
          </w:p>
        </w:tc>
        <w:tc>
          <w:tcPr>
            <w:tcW w:w="669" w:type="dxa"/>
            <w:gridSpan w:val="2"/>
            <w:shd w:val="clear" w:color="auto" w:fill="auto"/>
            <w:noWrap/>
          </w:tcPr>
          <w:p w14:paraId="110CA71A" w14:textId="1B4B2056" w:rsidR="00D95DF9" w:rsidRPr="00217F31" w:rsidRDefault="00D95DF9" w:rsidP="00A419A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A0ABA">
              <w:rPr>
                <w:rFonts w:ascii="Times New Roman" w:hAnsi="Times New Roman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3544" w:type="dxa"/>
            <w:gridSpan w:val="3"/>
            <w:shd w:val="clear" w:color="auto" w:fill="auto"/>
            <w:noWrap/>
            <w:vAlign w:val="bottom"/>
          </w:tcPr>
          <w:p w14:paraId="2D734891" w14:textId="049EBF28" w:rsidR="00D95DF9" w:rsidRPr="00217F31" w:rsidRDefault="00D95DF9" w:rsidP="00A419A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7F3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tkanina jutowa juta naturalna 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3AB3BE63" w14:textId="0D0A3278" w:rsidR="00D95DF9" w:rsidRPr="00217F31" w:rsidRDefault="00D95DF9" w:rsidP="00A419A9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7F31"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1C9BC265" w14:textId="77777777" w:rsidR="00D95DF9" w:rsidRPr="00217F31" w:rsidRDefault="00D95DF9" w:rsidP="00A419A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007" w:type="dxa"/>
            <w:shd w:val="clear" w:color="auto" w:fill="auto"/>
            <w:noWrap/>
            <w:vAlign w:val="bottom"/>
          </w:tcPr>
          <w:p w14:paraId="1E7D5BC9" w14:textId="77777777" w:rsidR="00D95DF9" w:rsidRPr="00217F31" w:rsidRDefault="00D95DF9" w:rsidP="00A419A9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7" w:type="dxa"/>
            <w:shd w:val="clear" w:color="auto" w:fill="auto"/>
            <w:noWrap/>
            <w:vAlign w:val="bottom"/>
          </w:tcPr>
          <w:p w14:paraId="4A36DF3F" w14:textId="77777777" w:rsidR="00D95DF9" w:rsidRPr="00217F31" w:rsidRDefault="00D95DF9" w:rsidP="00A419A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shd w:val="clear" w:color="auto" w:fill="auto"/>
            <w:noWrap/>
            <w:vAlign w:val="bottom"/>
          </w:tcPr>
          <w:p w14:paraId="361F5AB0" w14:textId="77777777" w:rsidR="00D95DF9" w:rsidRPr="00217F31" w:rsidRDefault="00D95DF9" w:rsidP="00A419A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5DF9" w:rsidRPr="00217F31" w14:paraId="631FDF11" w14:textId="77777777" w:rsidTr="00D95DF9">
        <w:trPr>
          <w:gridAfter w:val="1"/>
          <w:wAfter w:w="9" w:type="dxa"/>
          <w:trHeight w:val="312"/>
        </w:trPr>
        <w:tc>
          <w:tcPr>
            <w:tcW w:w="460" w:type="dxa"/>
            <w:shd w:val="clear" w:color="auto" w:fill="auto"/>
            <w:noWrap/>
            <w:vAlign w:val="center"/>
          </w:tcPr>
          <w:p w14:paraId="2BE0094C" w14:textId="044BACFF" w:rsidR="00D95DF9" w:rsidRPr="00217F31" w:rsidRDefault="00D95DF9" w:rsidP="00E372B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85</w:t>
            </w:r>
          </w:p>
        </w:tc>
        <w:tc>
          <w:tcPr>
            <w:tcW w:w="669" w:type="dxa"/>
            <w:gridSpan w:val="2"/>
            <w:shd w:val="clear" w:color="auto" w:fill="auto"/>
            <w:noWrap/>
          </w:tcPr>
          <w:p w14:paraId="4CD17B68" w14:textId="168488EB" w:rsidR="00D95DF9" w:rsidRPr="00217F31" w:rsidRDefault="00D95DF9" w:rsidP="00E372B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A0ABA">
              <w:rPr>
                <w:rFonts w:ascii="Times New Roman" w:hAnsi="Times New Roman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3544" w:type="dxa"/>
            <w:gridSpan w:val="3"/>
            <w:shd w:val="clear" w:color="auto" w:fill="auto"/>
            <w:noWrap/>
            <w:vAlign w:val="bottom"/>
          </w:tcPr>
          <w:p w14:paraId="1B78139C" w14:textId="19630281" w:rsidR="00D95DF9" w:rsidRPr="00217F31" w:rsidRDefault="00D95DF9" w:rsidP="00E372B0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7F3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sznurek jutowy 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6894FE71" w14:textId="3C8AD09F" w:rsidR="00D95DF9" w:rsidRPr="00217F31" w:rsidRDefault="00D95DF9" w:rsidP="00E372B0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7F31"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36F22CC9" w14:textId="3472423F" w:rsidR="00D95DF9" w:rsidRPr="00217F31" w:rsidRDefault="00D95DF9" w:rsidP="00E372B0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7F31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7" w:type="dxa"/>
            <w:shd w:val="clear" w:color="auto" w:fill="auto"/>
            <w:noWrap/>
            <w:vAlign w:val="bottom"/>
          </w:tcPr>
          <w:p w14:paraId="03ACFEE7" w14:textId="77777777" w:rsidR="00D95DF9" w:rsidRPr="00217F31" w:rsidRDefault="00D95DF9" w:rsidP="00E372B0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7" w:type="dxa"/>
            <w:shd w:val="clear" w:color="auto" w:fill="auto"/>
            <w:noWrap/>
            <w:vAlign w:val="bottom"/>
          </w:tcPr>
          <w:p w14:paraId="1EBB9C44" w14:textId="1E64469A" w:rsidR="00D95DF9" w:rsidRPr="00217F31" w:rsidRDefault="00D95DF9" w:rsidP="00E372B0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7F31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5" w:type="dxa"/>
            <w:shd w:val="clear" w:color="auto" w:fill="auto"/>
            <w:noWrap/>
            <w:vAlign w:val="bottom"/>
          </w:tcPr>
          <w:p w14:paraId="1E66A6F6" w14:textId="07F54203" w:rsidR="00D95DF9" w:rsidRPr="00217F31" w:rsidRDefault="00D95DF9" w:rsidP="00E372B0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7F31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D95DF9" w:rsidRPr="00217F31" w14:paraId="0F16EFBE" w14:textId="77777777" w:rsidTr="00D95DF9">
        <w:trPr>
          <w:gridAfter w:val="1"/>
          <w:wAfter w:w="9" w:type="dxa"/>
          <w:trHeight w:val="312"/>
        </w:trPr>
        <w:tc>
          <w:tcPr>
            <w:tcW w:w="460" w:type="dxa"/>
            <w:shd w:val="clear" w:color="auto" w:fill="auto"/>
            <w:noWrap/>
            <w:vAlign w:val="center"/>
          </w:tcPr>
          <w:p w14:paraId="119FDF8A" w14:textId="1DA68D37" w:rsidR="00D95DF9" w:rsidRPr="00217F31" w:rsidRDefault="00D95DF9" w:rsidP="00E372B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86</w:t>
            </w:r>
          </w:p>
        </w:tc>
        <w:tc>
          <w:tcPr>
            <w:tcW w:w="669" w:type="dxa"/>
            <w:gridSpan w:val="2"/>
            <w:shd w:val="clear" w:color="auto" w:fill="auto"/>
            <w:noWrap/>
            <w:hideMark/>
          </w:tcPr>
          <w:p w14:paraId="3D4F5F37" w14:textId="7395B84D" w:rsidR="00D95DF9" w:rsidRPr="00217F31" w:rsidRDefault="00D95DF9" w:rsidP="00E372B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A0ABA">
              <w:rPr>
                <w:rFonts w:ascii="Times New Roman" w:hAnsi="Times New Roman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3544" w:type="dxa"/>
            <w:gridSpan w:val="3"/>
            <w:shd w:val="clear" w:color="auto" w:fill="auto"/>
            <w:noWrap/>
            <w:vAlign w:val="bottom"/>
          </w:tcPr>
          <w:p w14:paraId="29048FA8" w14:textId="2510B5DD" w:rsidR="00D95DF9" w:rsidRPr="00217F31" w:rsidRDefault="00D95DF9" w:rsidP="00E372B0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7F31">
              <w:rPr>
                <w:rFonts w:ascii="Times New Roman" w:hAnsi="Times New Roman"/>
                <w:color w:val="000000"/>
                <w:sz w:val="22"/>
                <w:szCs w:val="22"/>
              </w:rPr>
              <w:t>folia celofanowa 50cmx70cm 50arkusz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y</w:t>
            </w:r>
            <w:r w:rsidRPr="00217F3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2F07EF3B" w14:textId="44E719BE" w:rsidR="00D95DF9" w:rsidRPr="00217F31" w:rsidRDefault="00D95DF9" w:rsidP="00E372B0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7F31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E71840C" w14:textId="70D35E58" w:rsidR="00D95DF9" w:rsidRPr="00217F31" w:rsidRDefault="00D95DF9" w:rsidP="00E372B0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007" w:type="dxa"/>
            <w:shd w:val="clear" w:color="auto" w:fill="auto"/>
            <w:noWrap/>
            <w:vAlign w:val="bottom"/>
          </w:tcPr>
          <w:p w14:paraId="43E3A37D" w14:textId="42CCC867" w:rsidR="00D95DF9" w:rsidRPr="00217F31" w:rsidRDefault="00D95DF9" w:rsidP="00E372B0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7" w:type="dxa"/>
            <w:shd w:val="clear" w:color="auto" w:fill="auto"/>
            <w:noWrap/>
            <w:vAlign w:val="bottom"/>
            <w:hideMark/>
          </w:tcPr>
          <w:p w14:paraId="0F03D82B" w14:textId="77D74B61" w:rsidR="00D95DF9" w:rsidRPr="00217F31" w:rsidRDefault="00D95DF9" w:rsidP="00E372B0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2188905C" w14:textId="1973BA5B" w:rsidR="00D95DF9" w:rsidRPr="00217F31" w:rsidRDefault="00D95DF9" w:rsidP="00E372B0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5DF9" w:rsidRPr="00217F31" w14:paraId="443654AA" w14:textId="77777777" w:rsidTr="00D95DF9">
        <w:trPr>
          <w:gridAfter w:val="1"/>
          <w:wAfter w:w="9" w:type="dxa"/>
          <w:trHeight w:val="312"/>
        </w:trPr>
        <w:tc>
          <w:tcPr>
            <w:tcW w:w="460" w:type="dxa"/>
            <w:shd w:val="clear" w:color="auto" w:fill="auto"/>
            <w:noWrap/>
            <w:vAlign w:val="center"/>
          </w:tcPr>
          <w:p w14:paraId="589DC2E9" w14:textId="034B8368" w:rsidR="00D95DF9" w:rsidRPr="00217F31" w:rsidRDefault="00D95DF9" w:rsidP="00E372B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87</w:t>
            </w:r>
          </w:p>
        </w:tc>
        <w:tc>
          <w:tcPr>
            <w:tcW w:w="669" w:type="dxa"/>
            <w:gridSpan w:val="2"/>
            <w:shd w:val="clear" w:color="auto" w:fill="auto"/>
            <w:noWrap/>
          </w:tcPr>
          <w:p w14:paraId="374B5BA2" w14:textId="12547707" w:rsidR="00D95DF9" w:rsidRPr="00217F31" w:rsidRDefault="00D95DF9" w:rsidP="00E372B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A0ABA">
              <w:rPr>
                <w:rFonts w:ascii="Times New Roman" w:hAnsi="Times New Roman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3544" w:type="dxa"/>
            <w:gridSpan w:val="3"/>
            <w:shd w:val="clear" w:color="auto" w:fill="auto"/>
            <w:noWrap/>
            <w:vAlign w:val="bottom"/>
          </w:tcPr>
          <w:p w14:paraId="61071A69" w14:textId="014E90CA" w:rsidR="00D95DF9" w:rsidRPr="00217F31" w:rsidRDefault="00D95DF9" w:rsidP="00E372B0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drut florystyczny (czarny lub zielony, 20 m)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688D0FB3" w14:textId="4EDB9126" w:rsidR="00D95DF9" w:rsidRPr="00217F31" w:rsidRDefault="00D95DF9" w:rsidP="00E372B0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06A032E7" w14:textId="77777777" w:rsidR="00D95DF9" w:rsidRPr="00217F31" w:rsidRDefault="00D95DF9" w:rsidP="00E372B0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007" w:type="dxa"/>
            <w:shd w:val="clear" w:color="auto" w:fill="auto"/>
            <w:noWrap/>
            <w:vAlign w:val="bottom"/>
          </w:tcPr>
          <w:p w14:paraId="4ACD7879" w14:textId="77777777" w:rsidR="00D95DF9" w:rsidRPr="00217F31" w:rsidRDefault="00D95DF9" w:rsidP="00E372B0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7" w:type="dxa"/>
            <w:shd w:val="clear" w:color="auto" w:fill="auto"/>
            <w:noWrap/>
            <w:vAlign w:val="bottom"/>
          </w:tcPr>
          <w:p w14:paraId="47938868" w14:textId="77777777" w:rsidR="00D95DF9" w:rsidRPr="00217F31" w:rsidRDefault="00D95DF9" w:rsidP="00E372B0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shd w:val="clear" w:color="auto" w:fill="auto"/>
            <w:noWrap/>
            <w:vAlign w:val="bottom"/>
          </w:tcPr>
          <w:p w14:paraId="01E4DE71" w14:textId="77777777" w:rsidR="00D95DF9" w:rsidRPr="00217F31" w:rsidRDefault="00D95DF9" w:rsidP="00E372B0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5DF9" w:rsidRPr="00217F31" w14:paraId="4258FEB3" w14:textId="77777777" w:rsidTr="00D95DF9">
        <w:trPr>
          <w:gridAfter w:val="1"/>
          <w:wAfter w:w="9" w:type="dxa"/>
          <w:trHeight w:val="312"/>
        </w:trPr>
        <w:tc>
          <w:tcPr>
            <w:tcW w:w="460" w:type="dxa"/>
            <w:shd w:val="clear" w:color="auto" w:fill="auto"/>
            <w:noWrap/>
            <w:vAlign w:val="center"/>
          </w:tcPr>
          <w:p w14:paraId="7902FF81" w14:textId="393A00E7" w:rsidR="00D95DF9" w:rsidRPr="00217F31" w:rsidRDefault="00D95DF9" w:rsidP="00E372B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88</w:t>
            </w:r>
          </w:p>
        </w:tc>
        <w:tc>
          <w:tcPr>
            <w:tcW w:w="669" w:type="dxa"/>
            <w:gridSpan w:val="2"/>
            <w:shd w:val="clear" w:color="auto" w:fill="auto"/>
            <w:noWrap/>
          </w:tcPr>
          <w:p w14:paraId="0310FF6A" w14:textId="67D2E2A2" w:rsidR="00D95DF9" w:rsidRPr="00217F31" w:rsidRDefault="00D95DF9" w:rsidP="00E372B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kmpl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3544" w:type="dxa"/>
            <w:gridSpan w:val="3"/>
            <w:shd w:val="clear" w:color="auto" w:fill="auto"/>
            <w:noWrap/>
            <w:vAlign w:val="bottom"/>
          </w:tcPr>
          <w:p w14:paraId="513E2287" w14:textId="77777777" w:rsidR="00D95DF9" w:rsidRPr="003B18E5" w:rsidRDefault="00D95DF9" w:rsidP="003B18E5">
            <w:pPr>
              <w:shd w:val="clear" w:color="auto" w:fill="FFFFFF"/>
              <w:outlineLvl w:val="3"/>
              <w:rPr>
                <w:rFonts w:ascii="Times New Roman" w:hAnsi="Times New Roman"/>
                <w:color w:val="222222"/>
              </w:rPr>
            </w:pPr>
            <w:r w:rsidRPr="003B18E5">
              <w:rPr>
                <w:rFonts w:ascii="Times New Roman" w:hAnsi="Times New Roman"/>
                <w:color w:val="222222"/>
              </w:rPr>
              <w:t>Kordonek 60 m 25 sztuk</w:t>
            </w:r>
          </w:p>
          <w:p w14:paraId="3E232940" w14:textId="204D518C" w:rsidR="00D95DF9" w:rsidRDefault="00D95DF9" w:rsidP="00E372B0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65F24861" w14:textId="675836E6" w:rsidR="00D95DF9" w:rsidRDefault="00D95DF9" w:rsidP="00E372B0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1ACF90B3" w14:textId="77777777" w:rsidR="00D95DF9" w:rsidRPr="00217F31" w:rsidRDefault="00D95DF9" w:rsidP="00E372B0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007" w:type="dxa"/>
            <w:shd w:val="clear" w:color="auto" w:fill="auto"/>
            <w:noWrap/>
            <w:vAlign w:val="bottom"/>
          </w:tcPr>
          <w:p w14:paraId="27EEE63D" w14:textId="77777777" w:rsidR="00D95DF9" w:rsidRPr="00217F31" w:rsidRDefault="00D95DF9" w:rsidP="00E372B0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7" w:type="dxa"/>
            <w:shd w:val="clear" w:color="auto" w:fill="auto"/>
            <w:noWrap/>
            <w:vAlign w:val="bottom"/>
          </w:tcPr>
          <w:p w14:paraId="13038961" w14:textId="77777777" w:rsidR="00D95DF9" w:rsidRPr="00217F31" w:rsidRDefault="00D95DF9" w:rsidP="00E372B0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shd w:val="clear" w:color="auto" w:fill="auto"/>
            <w:noWrap/>
            <w:vAlign w:val="bottom"/>
          </w:tcPr>
          <w:p w14:paraId="09BA1234" w14:textId="77777777" w:rsidR="00D95DF9" w:rsidRPr="00217F31" w:rsidRDefault="00D95DF9" w:rsidP="00E372B0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5DF9" w:rsidRPr="00217F31" w14:paraId="54E3E35A" w14:textId="77777777" w:rsidTr="00D95DF9">
        <w:trPr>
          <w:gridAfter w:val="1"/>
          <w:wAfter w:w="9" w:type="dxa"/>
          <w:trHeight w:val="312"/>
        </w:trPr>
        <w:tc>
          <w:tcPr>
            <w:tcW w:w="460" w:type="dxa"/>
            <w:shd w:val="clear" w:color="auto" w:fill="auto"/>
            <w:noWrap/>
            <w:vAlign w:val="center"/>
          </w:tcPr>
          <w:p w14:paraId="419E35E4" w14:textId="473A358A" w:rsidR="00D95DF9" w:rsidRPr="00217F31" w:rsidRDefault="00D95DF9" w:rsidP="00E372B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89</w:t>
            </w:r>
          </w:p>
        </w:tc>
        <w:tc>
          <w:tcPr>
            <w:tcW w:w="669" w:type="dxa"/>
            <w:gridSpan w:val="2"/>
            <w:shd w:val="clear" w:color="auto" w:fill="auto"/>
            <w:noWrap/>
          </w:tcPr>
          <w:p w14:paraId="6D8641EB" w14:textId="1318FD56" w:rsidR="00D95DF9" w:rsidRPr="005A0ABA" w:rsidRDefault="00D95DF9" w:rsidP="00E372B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opak</w:t>
            </w:r>
          </w:p>
        </w:tc>
        <w:tc>
          <w:tcPr>
            <w:tcW w:w="3544" w:type="dxa"/>
            <w:gridSpan w:val="3"/>
            <w:shd w:val="clear" w:color="auto" w:fill="auto"/>
            <w:noWrap/>
            <w:vAlign w:val="bottom"/>
          </w:tcPr>
          <w:p w14:paraId="529BC942" w14:textId="40BB82A4" w:rsidR="00D95DF9" w:rsidRDefault="00D95DF9" w:rsidP="00E372B0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serwetki do 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decupagu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opak. mix wzorów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3D84D09A" w14:textId="4558CE14" w:rsidR="00D95DF9" w:rsidRDefault="00D95DF9" w:rsidP="00E372B0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2B4385CE" w14:textId="77777777" w:rsidR="00D95DF9" w:rsidRPr="00217F31" w:rsidRDefault="00D95DF9" w:rsidP="00E372B0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007" w:type="dxa"/>
            <w:shd w:val="clear" w:color="auto" w:fill="auto"/>
            <w:noWrap/>
            <w:vAlign w:val="bottom"/>
          </w:tcPr>
          <w:p w14:paraId="5870EBDA" w14:textId="77777777" w:rsidR="00D95DF9" w:rsidRPr="00217F31" w:rsidRDefault="00D95DF9" w:rsidP="00E372B0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7" w:type="dxa"/>
            <w:shd w:val="clear" w:color="auto" w:fill="auto"/>
            <w:noWrap/>
            <w:vAlign w:val="bottom"/>
          </w:tcPr>
          <w:p w14:paraId="7F14F6FD" w14:textId="77777777" w:rsidR="00D95DF9" w:rsidRPr="00217F31" w:rsidRDefault="00D95DF9" w:rsidP="00E372B0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shd w:val="clear" w:color="auto" w:fill="auto"/>
            <w:noWrap/>
            <w:vAlign w:val="bottom"/>
          </w:tcPr>
          <w:p w14:paraId="62543E38" w14:textId="77777777" w:rsidR="00D95DF9" w:rsidRPr="00217F31" w:rsidRDefault="00D95DF9" w:rsidP="00E372B0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5DF9" w:rsidRPr="00217F31" w14:paraId="6E66E114" w14:textId="77777777" w:rsidTr="00D95DF9">
        <w:trPr>
          <w:gridAfter w:val="1"/>
          <w:wAfter w:w="9" w:type="dxa"/>
          <w:trHeight w:val="312"/>
        </w:trPr>
        <w:tc>
          <w:tcPr>
            <w:tcW w:w="460" w:type="dxa"/>
            <w:shd w:val="clear" w:color="auto" w:fill="auto"/>
            <w:noWrap/>
            <w:vAlign w:val="center"/>
          </w:tcPr>
          <w:p w14:paraId="482B2F36" w14:textId="671BF9E1" w:rsidR="00D95DF9" w:rsidRPr="00217F31" w:rsidRDefault="00D95DF9" w:rsidP="00E372B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90</w:t>
            </w:r>
          </w:p>
        </w:tc>
        <w:tc>
          <w:tcPr>
            <w:tcW w:w="669" w:type="dxa"/>
            <w:gridSpan w:val="2"/>
            <w:shd w:val="clear" w:color="auto" w:fill="auto"/>
            <w:noWrap/>
          </w:tcPr>
          <w:p w14:paraId="3BBF0941" w14:textId="7F4B6B4E" w:rsidR="00D95DF9" w:rsidRPr="005A0ABA" w:rsidRDefault="00D95DF9" w:rsidP="00E372B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3544" w:type="dxa"/>
            <w:gridSpan w:val="3"/>
            <w:shd w:val="clear" w:color="auto" w:fill="auto"/>
            <w:noWrap/>
            <w:vAlign w:val="bottom"/>
          </w:tcPr>
          <w:p w14:paraId="2AD2C5E7" w14:textId="10AF070F" w:rsidR="00D95DF9" w:rsidRDefault="00D95DF9" w:rsidP="00E372B0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papier ryżowy A4 mix wzorów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72FEE6BD" w14:textId="31B7638E" w:rsidR="00D95DF9" w:rsidRDefault="00D95DF9" w:rsidP="00E372B0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37E6C6DD" w14:textId="77777777" w:rsidR="00D95DF9" w:rsidRPr="00217F31" w:rsidRDefault="00D95DF9" w:rsidP="00E372B0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007" w:type="dxa"/>
            <w:shd w:val="clear" w:color="auto" w:fill="auto"/>
            <w:noWrap/>
            <w:vAlign w:val="bottom"/>
          </w:tcPr>
          <w:p w14:paraId="2B67DCD6" w14:textId="77777777" w:rsidR="00D95DF9" w:rsidRPr="00217F31" w:rsidRDefault="00D95DF9" w:rsidP="00E372B0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7" w:type="dxa"/>
            <w:shd w:val="clear" w:color="auto" w:fill="auto"/>
            <w:noWrap/>
            <w:vAlign w:val="bottom"/>
          </w:tcPr>
          <w:p w14:paraId="4A8FBB55" w14:textId="77777777" w:rsidR="00D95DF9" w:rsidRPr="00217F31" w:rsidRDefault="00D95DF9" w:rsidP="00E372B0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shd w:val="clear" w:color="auto" w:fill="auto"/>
            <w:noWrap/>
            <w:vAlign w:val="bottom"/>
          </w:tcPr>
          <w:p w14:paraId="0712918F" w14:textId="77777777" w:rsidR="00D95DF9" w:rsidRPr="00217F31" w:rsidRDefault="00D95DF9" w:rsidP="00E372B0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5DF9" w:rsidRPr="00217F31" w14:paraId="23D27C87" w14:textId="77777777" w:rsidTr="00D95DF9">
        <w:trPr>
          <w:gridAfter w:val="1"/>
          <w:wAfter w:w="9" w:type="dxa"/>
          <w:trHeight w:val="312"/>
        </w:trPr>
        <w:tc>
          <w:tcPr>
            <w:tcW w:w="460" w:type="dxa"/>
            <w:shd w:val="clear" w:color="auto" w:fill="auto"/>
            <w:noWrap/>
            <w:vAlign w:val="center"/>
          </w:tcPr>
          <w:p w14:paraId="4CD58281" w14:textId="4B5E7F66" w:rsidR="00D95DF9" w:rsidRPr="00217F31" w:rsidRDefault="00D95DF9" w:rsidP="00E372B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91</w:t>
            </w:r>
          </w:p>
        </w:tc>
        <w:tc>
          <w:tcPr>
            <w:tcW w:w="669" w:type="dxa"/>
            <w:gridSpan w:val="2"/>
            <w:shd w:val="clear" w:color="auto" w:fill="auto"/>
            <w:noWrap/>
          </w:tcPr>
          <w:p w14:paraId="35FC71FF" w14:textId="514641BA" w:rsidR="00D95DF9" w:rsidRPr="005A0ABA" w:rsidRDefault="00D95DF9" w:rsidP="00E372B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Zest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3544" w:type="dxa"/>
            <w:gridSpan w:val="3"/>
            <w:shd w:val="clear" w:color="auto" w:fill="auto"/>
            <w:noWrap/>
            <w:vAlign w:val="bottom"/>
          </w:tcPr>
          <w:p w14:paraId="31AEE9E1" w14:textId="77777777" w:rsidR="00D95DF9" w:rsidRDefault="00D95DF9" w:rsidP="0031122B">
            <w:p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haft diamentowy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format 300x400</w:t>
            </w:r>
          </w:p>
          <w:p w14:paraId="30AE0307" w14:textId="0F545789" w:rsidR="00D95DF9" w:rsidRDefault="00D95DF9" w:rsidP="00E372B0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1EB6F0A6" w14:textId="5C58A6B1" w:rsidR="00D95DF9" w:rsidRDefault="00D95DF9" w:rsidP="00E372B0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6B3AC042" w14:textId="77777777" w:rsidR="00D95DF9" w:rsidRPr="00217F31" w:rsidRDefault="00D95DF9" w:rsidP="00E372B0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007" w:type="dxa"/>
            <w:shd w:val="clear" w:color="auto" w:fill="auto"/>
            <w:noWrap/>
            <w:vAlign w:val="bottom"/>
          </w:tcPr>
          <w:p w14:paraId="47EE8768" w14:textId="77777777" w:rsidR="00D95DF9" w:rsidRPr="00217F31" w:rsidRDefault="00D95DF9" w:rsidP="00E372B0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7" w:type="dxa"/>
            <w:shd w:val="clear" w:color="auto" w:fill="auto"/>
            <w:noWrap/>
            <w:vAlign w:val="bottom"/>
          </w:tcPr>
          <w:p w14:paraId="24CD7C1F" w14:textId="77777777" w:rsidR="00D95DF9" w:rsidRPr="00217F31" w:rsidRDefault="00D95DF9" w:rsidP="00E372B0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shd w:val="clear" w:color="auto" w:fill="auto"/>
            <w:noWrap/>
            <w:vAlign w:val="bottom"/>
          </w:tcPr>
          <w:p w14:paraId="7A1F74D8" w14:textId="77777777" w:rsidR="00D95DF9" w:rsidRPr="00217F31" w:rsidRDefault="00D95DF9" w:rsidP="00E372B0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5DF9" w:rsidRPr="00217F31" w14:paraId="1F4E5BBF" w14:textId="77777777" w:rsidTr="00D95DF9">
        <w:trPr>
          <w:gridAfter w:val="1"/>
          <w:wAfter w:w="9" w:type="dxa"/>
          <w:trHeight w:val="312"/>
        </w:trPr>
        <w:tc>
          <w:tcPr>
            <w:tcW w:w="460" w:type="dxa"/>
            <w:shd w:val="clear" w:color="auto" w:fill="auto"/>
            <w:noWrap/>
            <w:vAlign w:val="center"/>
          </w:tcPr>
          <w:p w14:paraId="67C41994" w14:textId="2DE547FB" w:rsidR="00D95DF9" w:rsidRDefault="00D95DF9" w:rsidP="00E372B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92</w:t>
            </w:r>
          </w:p>
        </w:tc>
        <w:tc>
          <w:tcPr>
            <w:tcW w:w="669" w:type="dxa"/>
            <w:gridSpan w:val="2"/>
            <w:shd w:val="clear" w:color="auto" w:fill="auto"/>
            <w:noWrap/>
          </w:tcPr>
          <w:p w14:paraId="69163075" w14:textId="2040FBCF" w:rsidR="00D95DF9" w:rsidRDefault="00D95DF9" w:rsidP="00E372B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kmpl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3544" w:type="dxa"/>
            <w:gridSpan w:val="3"/>
            <w:shd w:val="clear" w:color="auto" w:fill="auto"/>
            <w:noWrap/>
            <w:vAlign w:val="bottom"/>
          </w:tcPr>
          <w:p w14:paraId="78090AD0" w14:textId="77777777" w:rsidR="00D95DF9" w:rsidRDefault="00D95DF9" w:rsidP="00410C83">
            <w:p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haft diamentowy akcesoria – duży zestaw </w:t>
            </w:r>
          </w:p>
          <w:p w14:paraId="0DF0CCDE" w14:textId="77777777" w:rsidR="00D95DF9" w:rsidRPr="00410C83" w:rsidRDefault="00D95DF9" w:rsidP="00410C83">
            <w:pPr>
              <w:shd w:val="clear" w:color="auto" w:fill="FFFFFF"/>
              <w:rPr>
                <w:rFonts w:cs="Arial"/>
                <w:color w:val="333333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(</w:t>
            </w:r>
            <w:r w:rsidRPr="00410C83">
              <w:rPr>
                <w:rFonts w:cs="Arial"/>
                <w:color w:val="333333"/>
                <w:sz w:val="21"/>
                <w:szCs w:val="21"/>
              </w:rPr>
              <w:t>60 zakręcanych pojemniczków</w:t>
            </w:r>
          </w:p>
          <w:p w14:paraId="69F02B80" w14:textId="77777777" w:rsidR="00D95DF9" w:rsidRPr="00410C83" w:rsidRDefault="00D95DF9" w:rsidP="00410C83">
            <w:pPr>
              <w:shd w:val="clear" w:color="auto" w:fill="FFFFFF"/>
              <w:rPr>
                <w:rFonts w:cs="Arial"/>
                <w:color w:val="333333"/>
                <w:sz w:val="21"/>
                <w:szCs w:val="21"/>
              </w:rPr>
            </w:pPr>
            <w:r w:rsidRPr="00410C83">
              <w:rPr>
                <w:rFonts w:cs="Arial"/>
                <w:color w:val="333333"/>
                <w:sz w:val="21"/>
                <w:szCs w:val="21"/>
              </w:rPr>
              <w:t>1 lejek do wsypywania diamencików</w:t>
            </w:r>
          </w:p>
          <w:p w14:paraId="3DC1B8F3" w14:textId="77777777" w:rsidR="00D95DF9" w:rsidRPr="00410C83" w:rsidRDefault="00D95DF9" w:rsidP="00410C83">
            <w:pPr>
              <w:shd w:val="clear" w:color="auto" w:fill="FFFFFF"/>
              <w:rPr>
                <w:rFonts w:cs="Arial"/>
                <w:color w:val="333333"/>
                <w:sz w:val="21"/>
                <w:szCs w:val="21"/>
              </w:rPr>
            </w:pPr>
            <w:r w:rsidRPr="00410C83">
              <w:rPr>
                <w:rFonts w:cs="Arial"/>
                <w:color w:val="333333"/>
                <w:sz w:val="21"/>
                <w:szCs w:val="21"/>
              </w:rPr>
              <w:t>4 aplikatory pozwalające na wklejanie 3,6, lub 9 diamentów na raz</w:t>
            </w:r>
          </w:p>
          <w:p w14:paraId="4BE107E3" w14:textId="77777777" w:rsidR="00D95DF9" w:rsidRPr="00410C83" w:rsidRDefault="00D95DF9" w:rsidP="00410C83">
            <w:pPr>
              <w:shd w:val="clear" w:color="auto" w:fill="FFFFFF"/>
              <w:rPr>
                <w:rFonts w:cs="Arial"/>
                <w:color w:val="333333"/>
                <w:sz w:val="21"/>
                <w:szCs w:val="21"/>
              </w:rPr>
            </w:pPr>
            <w:r w:rsidRPr="00410C83">
              <w:rPr>
                <w:rFonts w:cs="Arial"/>
                <w:color w:val="333333"/>
                <w:sz w:val="21"/>
                <w:szCs w:val="21"/>
              </w:rPr>
              <w:t>2 kuwetki w różnych rozmiarach</w:t>
            </w:r>
          </w:p>
          <w:p w14:paraId="12F85F7E" w14:textId="77777777" w:rsidR="00D95DF9" w:rsidRPr="00410C83" w:rsidRDefault="00D95DF9" w:rsidP="00410C83">
            <w:pPr>
              <w:shd w:val="clear" w:color="auto" w:fill="FFFFFF"/>
              <w:rPr>
                <w:rFonts w:cs="Arial"/>
                <w:color w:val="333333"/>
                <w:sz w:val="21"/>
                <w:szCs w:val="21"/>
              </w:rPr>
            </w:pPr>
            <w:r w:rsidRPr="00410C83">
              <w:rPr>
                <w:rFonts w:cs="Arial"/>
                <w:color w:val="333333"/>
                <w:sz w:val="21"/>
                <w:szCs w:val="21"/>
              </w:rPr>
              <w:t>1 szpatułka do wyrównywania ułożonych linii</w:t>
            </w:r>
          </w:p>
          <w:p w14:paraId="5D7417F3" w14:textId="77777777" w:rsidR="00D95DF9" w:rsidRPr="00410C83" w:rsidRDefault="00D95DF9" w:rsidP="00410C83">
            <w:pPr>
              <w:shd w:val="clear" w:color="auto" w:fill="FFFFFF"/>
              <w:rPr>
                <w:rFonts w:cs="Arial"/>
                <w:color w:val="333333"/>
                <w:sz w:val="21"/>
                <w:szCs w:val="21"/>
              </w:rPr>
            </w:pPr>
            <w:r w:rsidRPr="00410C83">
              <w:rPr>
                <w:rFonts w:cs="Arial"/>
                <w:color w:val="333333"/>
                <w:sz w:val="21"/>
                <w:szCs w:val="21"/>
              </w:rPr>
              <w:t>1 pęseta</w:t>
            </w:r>
          </w:p>
          <w:p w14:paraId="49C7A170" w14:textId="77777777" w:rsidR="00D95DF9" w:rsidRPr="00410C83" w:rsidRDefault="00D95DF9" w:rsidP="00410C83">
            <w:pPr>
              <w:shd w:val="clear" w:color="auto" w:fill="FFFFFF"/>
              <w:rPr>
                <w:rFonts w:cs="Arial"/>
                <w:color w:val="333333"/>
                <w:sz w:val="21"/>
                <w:szCs w:val="21"/>
              </w:rPr>
            </w:pPr>
            <w:r w:rsidRPr="00410C83">
              <w:rPr>
                <w:rFonts w:cs="Arial"/>
                <w:color w:val="333333"/>
                <w:sz w:val="21"/>
                <w:szCs w:val="21"/>
              </w:rPr>
              <w:t>20 woreczków strunowych</w:t>
            </w:r>
          </w:p>
          <w:p w14:paraId="0A892F91" w14:textId="77777777" w:rsidR="00D95DF9" w:rsidRPr="00410C83" w:rsidRDefault="00D95DF9" w:rsidP="00410C83">
            <w:pPr>
              <w:shd w:val="clear" w:color="auto" w:fill="FFFFFF"/>
              <w:rPr>
                <w:rFonts w:cs="Arial"/>
                <w:color w:val="333333"/>
                <w:sz w:val="21"/>
                <w:szCs w:val="21"/>
              </w:rPr>
            </w:pPr>
            <w:r w:rsidRPr="00410C83">
              <w:rPr>
                <w:rFonts w:cs="Arial"/>
                <w:color w:val="333333"/>
                <w:sz w:val="21"/>
                <w:szCs w:val="21"/>
              </w:rPr>
              <w:t>10 klejów</w:t>
            </w:r>
          </w:p>
          <w:p w14:paraId="4BF2740A" w14:textId="77777777" w:rsidR="00D95DF9" w:rsidRPr="00410C83" w:rsidRDefault="00D95DF9" w:rsidP="00410C83">
            <w:pPr>
              <w:shd w:val="clear" w:color="auto" w:fill="FFFFFF"/>
              <w:rPr>
                <w:rFonts w:cs="Arial"/>
                <w:color w:val="333333"/>
                <w:sz w:val="21"/>
                <w:szCs w:val="21"/>
              </w:rPr>
            </w:pPr>
            <w:r w:rsidRPr="00410C83">
              <w:rPr>
                <w:rFonts w:cs="Arial"/>
                <w:color w:val="333333"/>
                <w:sz w:val="21"/>
                <w:szCs w:val="21"/>
              </w:rPr>
              <w:t>1 komplet naklejek</w:t>
            </w:r>
            <w:r>
              <w:rPr>
                <w:rFonts w:cs="Arial"/>
                <w:color w:val="333333"/>
                <w:sz w:val="21"/>
                <w:szCs w:val="21"/>
              </w:rPr>
              <w:t>)</w:t>
            </w:r>
          </w:p>
          <w:p w14:paraId="134DF5B6" w14:textId="77777777" w:rsidR="00D95DF9" w:rsidRDefault="00D95DF9" w:rsidP="00E372B0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30D80E9A" w14:textId="3D8C5CA1" w:rsidR="00D95DF9" w:rsidRDefault="00D95DF9" w:rsidP="00E372B0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6BB4E85C" w14:textId="77777777" w:rsidR="00D95DF9" w:rsidRPr="00217F31" w:rsidRDefault="00D95DF9" w:rsidP="00E372B0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007" w:type="dxa"/>
            <w:shd w:val="clear" w:color="auto" w:fill="auto"/>
            <w:noWrap/>
            <w:vAlign w:val="bottom"/>
          </w:tcPr>
          <w:p w14:paraId="1642F707" w14:textId="77777777" w:rsidR="00D95DF9" w:rsidRPr="00217F31" w:rsidRDefault="00D95DF9" w:rsidP="00E372B0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7" w:type="dxa"/>
            <w:shd w:val="clear" w:color="auto" w:fill="auto"/>
            <w:noWrap/>
            <w:vAlign w:val="bottom"/>
          </w:tcPr>
          <w:p w14:paraId="220B86B6" w14:textId="77777777" w:rsidR="00D95DF9" w:rsidRPr="00217F31" w:rsidRDefault="00D95DF9" w:rsidP="00E372B0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shd w:val="clear" w:color="auto" w:fill="auto"/>
            <w:noWrap/>
            <w:vAlign w:val="bottom"/>
          </w:tcPr>
          <w:p w14:paraId="2F3BAC51" w14:textId="77777777" w:rsidR="00D95DF9" w:rsidRPr="00217F31" w:rsidRDefault="00D95DF9" w:rsidP="00E372B0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</w:tbl>
    <w:p w14:paraId="75286D02" w14:textId="13082359" w:rsidR="008C139A" w:rsidRDefault="004B50ED" w:rsidP="004B50ED">
      <w:pPr>
        <w:ind w:left="5664"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</w:t>
      </w:r>
      <w:r w:rsidRPr="004B50ED">
        <w:rPr>
          <w:rFonts w:ascii="Times New Roman" w:hAnsi="Times New Roman"/>
        </w:rPr>
        <w:t>razem:</w:t>
      </w:r>
    </w:p>
    <w:p w14:paraId="3A40BA97" w14:textId="6043019A" w:rsidR="00410C83" w:rsidRDefault="00410C83" w:rsidP="004B50ED">
      <w:pPr>
        <w:ind w:left="5664" w:firstLine="708"/>
        <w:rPr>
          <w:rFonts w:ascii="Times New Roman" w:hAnsi="Times New Roman"/>
        </w:rPr>
      </w:pPr>
    </w:p>
    <w:p w14:paraId="05A16D7B" w14:textId="1CF1B6D1" w:rsidR="00410C83" w:rsidRDefault="00410C83" w:rsidP="004B50ED">
      <w:pPr>
        <w:ind w:left="5664" w:firstLine="708"/>
        <w:rPr>
          <w:rFonts w:ascii="Times New Roman" w:hAnsi="Times New Roman"/>
        </w:rPr>
      </w:pPr>
    </w:p>
    <w:p w14:paraId="7FFF2D10" w14:textId="77777777" w:rsidR="00410C83" w:rsidRPr="004B50ED" w:rsidRDefault="00410C83" w:rsidP="00410C83">
      <w:pPr>
        <w:ind w:left="5664" w:firstLine="708"/>
        <w:rPr>
          <w:rFonts w:ascii="Times New Roman" w:hAnsi="Times New Roman"/>
        </w:rPr>
      </w:pPr>
    </w:p>
    <w:sectPr w:rsidR="00410C83" w:rsidRPr="004B50ED" w:rsidSect="007F36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813" w:right="1418" w:bottom="1418" w:left="1418" w:header="340" w:footer="9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68357B" w14:textId="77777777" w:rsidR="00C4012D" w:rsidRDefault="00C4012D">
      <w:r>
        <w:separator/>
      </w:r>
    </w:p>
  </w:endnote>
  <w:endnote w:type="continuationSeparator" w:id="0">
    <w:p w14:paraId="4E271922" w14:textId="77777777" w:rsidR="00C4012D" w:rsidRDefault="00C40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A7C1F" w14:textId="77777777" w:rsidR="00993D4A" w:rsidRDefault="00993D4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63054" w14:textId="77777777" w:rsidR="007B2500" w:rsidRPr="00124D4A" w:rsidRDefault="00C558F1" w:rsidP="00124D4A">
    <w:pPr>
      <w:pStyle w:val="Stopka"/>
    </w:pPr>
    <w:r>
      <w:rPr>
        <w:noProof/>
      </w:rPr>
      <w:drawing>
        <wp:anchor distT="0" distB="0" distL="114300" distR="114300" simplePos="0" relativeHeight="251657728" behindDoc="0" locked="0" layoutInCell="0" allowOverlap="1" wp14:anchorId="5B14FC50" wp14:editId="4F20763B">
          <wp:simplePos x="0" y="0"/>
          <wp:positionH relativeFrom="page">
            <wp:align>center</wp:align>
          </wp:positionH>
          <wp:positionV relativeFrom="page">
            <wp:posOffset>9973310</wp:posOffset>
          </wp:positionV>
          <wp:extent cx="7023735" cy="194310"/>
          <wp:effectExtent l="0" t="0" r="0" b="0"/>
          <wp:wrapNone/>
          <wp:docPr id="53" name="Obraz 53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3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A033D" w14:textId="3B7178AA" w:rsidR="007B2500" w:rsidRPr="00B01F08" w:rsidRDefault="00993D4A" w:rsidP="00B01F08">
    <w:pPr>
      <w:pStyle w:val="Stopka"/>
    </w:pPr>
    <w:r>
      <w:rPr>
        <w:rFonts w:cs="Arial"/>
        <w:i/>
        <w:noProof/>
        <w:color w:val="00000A"/>
        <w:sz w:val="12"/>
        <w:szCs w:val="12"/>
      </w:rPr>
      <w:drawing>
        <wp:anchor distT="0" distB="0" distL="114300" distR="114300" simplePos="0" relativeHeight="251660800" behindDoc="0" locked="0" layoutInCell="1" allowOverlap="1" wp14:anchorId="0B2EF27E" wp14:editId="2CCAA416">
          <wp:simplePos x="0" y="0"/>
          <wp:positionH relativeFrom="margin">
            <wp:align>right</wp:align>
          </wp:positionH>
          <wp:positionV relativeFrom="paragraph">
            <wp:posOffset>91440</wp:posOffset>
          </wp:positionV>
          <wp:extent cx="1103625" cy="348615"/>
          <wp:effectExtent l="0" t="0" r="0" b="0"/>
          <wp:wrapTight wrapText="bothSides">
            <wp:wrapPolygon edited="0">
              <wp:start x="0" y="0"/>
              <wp:lineTo x="0" y="15344"/>
              <wp:lineTo x="1865" y="20066"/>
              <wp:lineTo x="3358" y="20066"/>
              <wp:lineTo x="20891" y="17705"/>
              <wp:lineTo x="20891" y="1180"/>
              <wp:lineTo x="6342" y="0"/>
              <wp:lineTo x="0" y="0"/>
            </wp:wrapPolygon>
          </wp:wrapTight>
          <wp:docPr id="3" name="grafika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03625" cy="34861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C558F1">
      <w:rPr>
        <w:noProof/>
      </w:rPr>
      <w:drawing>
        <wp:anchor distT="0" distB="0" distL="114300" distR="114300" simplePos="0" relativeHeight="251656704" behindDoc="0" locked="0" layoutInCell="0" allowOverlap="1" wp14:anchorId="5A61766D" wp14:editId="68090B7D">
          <wp:simplePos x="0" y="0"/>
          <wp:positionH relativeFrom="page">
            <wp:align>center</wp:align>
          </wp:positionH>
          <wp:positionV relativeFrom="page">
            <wp:posOffset>9973310</wp:posOffset>
          </wp:positionV>
          <wp:extent cx="7023735" cy="194310"/>
          <wp:effectExtent l="0" t="0" r="0" b="0"/>
          <wp:wrapNone/>
          <wp:docPr id="52" name="Obraz 52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45DD27" w14:textId="77777777" w:rsidR="00C4012D" w:rsidRDefault="00C4012D">
      <w:r>
        <w:separator/>
      </w:r>
    </w:p>
  </w:footnote>
  <w:footnote w:type="continuationSeparator" w:id="0">
    <w:p w14:paraId="12949E5B" w14:textId="77777777" w:rsidR="00C4012D" w:rsidRDefault="00C401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566D4" w14:textId="77777777" w:rsidR="00993D4A" w:rsidRDefault="00993D4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20445" w14:textId="77777777" w:rsidR="00993D4A" w:rsidRDefault="00993D4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3A312" w14:textId="77777777" w:rsidR="007B2500" w:rsidRDefault="00C558F1">
    <w:pPr>
      <w:pStyle w:val="Nagwek"/>
    </w:pPr>
    <w:r>
      <w:rPr>
        <w:noProof/>
      </w:rPr>
      <w:drawing>
        <wp:anchor distT="0" distB="0" distL="114300" distR="114300" simplePos="0" relativeHeight="251658752" behindDoc="0" locked="0" layoutInCell="0" allowOverlap="1" wp14:anchorId="2B64A83A" wp14:editId="4F967709">
          <wp:simplePos x="0" y="0"/>
          <wp:positionH relativeFrom="page">
            <wp:align>center</wp:align>
          </wp:positionH>
          <wp:positionV relativeFrom="page">
            <wp:posOffset>252095</wp:posOffset>
          </wp:positionV>
          <wp:extent cx="7019925" cy="752475"/>
          <wp:effectExtent l="0" t="0" r="0" b="0"/>
          <wp:wrapNone/>
          <wp:docPr id="55" name="Obraz 55" descr="listownik-mono-Pomorskie-FE-UMWP-UE-EFS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5" descr="listownik-mono-Pomorskie-FE-UMWP-UE-EFS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37655E"/>
    <w:multiLevelType w:val="multilevel"/>
    <w:tmpl w:val="243C8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52D5493"/>
    <w:multiLevelType w:val="multilevel"/>
    <w:tmpl w:val="BD560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50953647">
    <w:abstractNumId w:val="0"/>
  </w:num>
  <w:num w:numId="2" w16cid:durableId="6039261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 style="mso-position-horizontal:center;mso-position-horizontal-relative:page;mso-position-vertical-relative:page" o:allowincell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8F1"/>
    <w:rsid w:val="00061F20"/>
    <w:rsid w:val="00080D83"/>
    <w:rsid w:val="000D283E"/>
    <w:rsid w:val="00100DBB"/>
    <w:rsid w:val="00124D4A"/>
    <w:rsid w:val="00130B23"/>
    <w:rsid w:val="001B210F"/>
    <w:rsid w:val="00217F31"/>
    <w:rsid w:val="00241C1F"/>
    <w:rsid w:val="002425AE"/>
    <w:rsid w:val="002C251D"/>
    <w:rsid w:val="002C6347"/>
    <w:rsid w:val="0031122B"/>
    <w:rsid w:val="00320AAC"/>
    <w:rsid w:val="00325198"/>
    <w:rsid w:val="0035482A"/>
    <w:rsid w:val="00356458"/>
    <w:rsid w:val="003619F2"/>
    <w:rsid w:val="00365820"/>
    <w:rsid w:val="003B18E5"/>
    <w:rsid w:val="003C554F"/>
    <w:rsid w:val="0040149C"/>
    <w:rsid w:val="00410C83"/>
    <w:rsid w:val="00414478"/>
    <w:rsid w:val="0042319E"/>
    <w:rsid w:val="004861BD"/>
    <w:rsid w:val="00492BD3"/>
    <w:rsid w:val="004B50ED"/>
    <w:rsid w:val="004B70BD"/>
    <w:rsid w:val="0052111D"/>
    <w:rsid w:val="00537F26"/>
    <w:rsid w:val="005760A9"/>
    <w:rsid w:val="00594464"/>
    <w:rsid w:val="005A0BC7"/>
    <w:rsid w:val="00601396"/>
    <w:rsid w:val="00613278"/>
    <w:rsid w:val="00621F12"/>
    <w:rsid w:val="00622781"/>
    <w:rsid w:val="00640BFF"/>
    <w:rsid w:val="0069621B"/>
    <w:rsid w:val="006F209E"/>
    <w:rsid w:val="00727F94"/>
    <w:rsid w:val="007337EB"/>
    <w:rsid w:val="00745D18"/>
    <w:rsid w:val="00776530"/>
    <w:rsid w:val="00791E8E"/>
    <w:rsid w:val="00797346"/>
    <w:rsid w:val="007A0109"/>
    <w:rsid w:val="007B2500"/>
    <w:rsid w:val="007D61D6"/>
    <w:rsid w:val="007E1B19"/>
    <w:rsid w:val="007F3623"/>
    <w:rsid w:val="00827311"/>
    <w:rsid w:val="00834BB4"/>
    <w:rsid w:val="00835187"/>
    <w:rsid w:val="00856E3A"/>
    <w:rsid w:val="008945D9"/>
    <w:rsid w:val="008A1793"/>
    <w:rsid w:val="008C139A"/>
    <w:rsid w:val="00993D4A"/>
    <w:rsid w:val="009D71C1"/>
    <w:rsid w:val="009F2CF0"/>
    <w:rsid w:val="00A04690"/>
    <w:rsid w:val="00A40DD3"/>
    <w:rsid w:val="00A419A9"/>
    <w:rsid w:val="00A81275"/>
    <w:rsid w:val="00A8311B"/>
    <w:rsid w:val="00AC4D0C"/>
    <w:rsid w:val="00B01F08"/>
    <w:rsid w:val="00B05D59"/>
    <w:rsid w:val="00B16E8F"/>
    <w:rsid w:val="00B30401"/>
    <w:rsid w:val="00B6637D"/>
    <w:rsid w:val="00BB76D0"/>
    <w:rsid w:val="00BC363C"/>
    <w:rsid w:val="00BE54EC"/>
    <w:rsid w:val="00C4012D"/>
    <w:rsid w:val="00C558F1"/>
    <w:rsid w:val="00C62C24"/>
    <w:rsid w:val="00C635B6"/>
    <w:rsid w:val="00CA20F9"/>
    <w:rsid w:val="00CC263D"/>
    <w:rsid w:val="00CE005B"/>
    <w:rsid w:val="00CF1A4A"/>
    <w:rsid w:val="00CF492E"/>
    <w:rsid w:val="00D0361A"/>
    <w:rsid w:val="00D30ADD"/>
    <w:rsid w:val="00D43A0D"/>
    <w:rsid w:val="00D46867"/>
    <w:rsid w:val="00D526F3"/>
    <w:rsid w:val="00D67C52"/>
    <w:rsid w:val="00D95DF9"/>
    <w:rsid w:val="00DC037D"/>
    <w:rsid w:val="00DC733E"/>
    <w:rsid w:val="00DF57BE"/>
    <w:rsid w:val="00E06500"/>
    <w:rsid w:val="00E372B0"/>
    <w:rsid w:val="00E57060"/>
    <w:rsid w:val="00E87616"/>
    <w:rsid w:val="00E92047"/>
    <w:rsid w:val="00EA5C16"/>
    <w:rsid w:val="00EF000D"/>
    <w:rsid w:val="00F545A3"/>
    <w:rsid w:val="00F66484"/>
    <w:rsid w:val="00FB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horizontal:center;mso-position-horizontal-relative:page;mso-position-vertical-relative:page" o:allowincell="f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374508A8"/>
  <w15:chartTrackingRefBased/>
  <w15:docId w15:val="{AE6550B1-08E6-4ACE-AC6F-9093E67F8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3B18E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4">
    <w:name w:val="heading 4"/>
    <w:basedOn w:val="Normalny"/>
    <w:link w:val="Nagwek4Znak"/>
    <w:uiPriority w:val="9"/>
    <w:qFormat/>
    <w:rsid w:val="003B18E5"/>
    <w:pPr>
      <w:spacing w:before="100" w:beforeAutospacing="1" w:after="100" w:afterAutospacing="1"/>
      <w:outlineLvl w:val="3"/>
    </w:pPr>
    <w:rPr>
      <w:rFonts w:ascii="Times New Roman" w:hAnsi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uiPriority w:val="99"/>
    <w:unhideWhenUsed/>
    <w:rsid w:val="00217F31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unhideWhenUsed/>
    <w:rsid w:val="00217F31"/>
    <w:rPr>
      <w:color w:val="954F72"/>
      <w:u w:val="single"/>
    </w:rPr>
  </w:style>
  <w:style w:type="paragraph" w:customStyle="1" w:styleId="msonormal0">
    <w:name w:val="msonormal"/>
    <w:basedOn w:val="Normalny"/>
    <w:rsid w:val="00217F31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63">
    <w:name w:val="xl63"/>
    <w:basedOn w:val="Normalny"/>
    <w:rsid w:val="00217F31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64">
    <w:name w:val="xl64"/>
    <w:basedOn w:val="Normalny"/>
    <w:rsid w:val="00217F31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65">
    <w:name w:val="xl65"/>
    <w:basedOn w:val="Normalny"/>
    <w:rsid w:val="00217F31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66">
    <w:name w:val="xl66"/>
    <w:basedOn w:val="Normalny"/>
    <w:rsid w:val="00217F31"/>
    <w:pPr>
      <w:pBdr>
        <w:top w:val="single" w:sz="12" w:space="0" w:color="000000"/>
        <w:left w:val="single" w:sz="12" w:space="0" w:color="000000"/>
        <w:right w:val="single" w:sz="12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67">
    <w:name w:val="xl67"/>
    <w:basedOn w:val="Normalny"/>
    <w:rsid w:val="00217F31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68">
    <w:name w:val="xl68"/>
    <w:basedOn w:val="Normalny"/>
    <w:rsid w:val="00217F31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69">
    <w:name w:val="xl69"/>
    <w:basedOn w:val="Normalny"/>
    <w:rsid w:val="00217F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70">
    <w:name w:val="xl70"/>
    <w:basedOn w:val="Normalny"/>
    <w:rsid w:val="00217F31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71">
    <w:name w:val="xl71"/>
    <w:basedOn w:val="Normalny"/>
    <w:rsid w:val="00217F31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72">
    <w:name w:val="xl72"/>
    <w:basedOn w:val="Normalny"/>
    <w:rsid w:val="00217F31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73">
    <w:name w:val="xl73"/>
    <w:basedOn w:val="Normalny"/>
    <w:rsid w:val="00217F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74">
    <w:name w:val="xl74"/>
    <w:basedOn w:val="Normalny"/>
    <w:rsid w:val="00217F3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75">
    <w:name w:val="xl75"/>
    <w:basedOn w:val="Normalny"/>
    <w:rsid w:val="00217F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76">
    <w:name w:val="xl76"/>
    <w:basedOn w:val="Normalny"/>
    <w:rsid w:val="00217F3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77">
    <w:name w:val="xl77"/>
    <w:basedOn w:val="Normalny"/>
    <w:rsid w:val="00217F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78">
    <w:name w:val="xl78"/>
    <w:basedOn w:val="Normalny"/>
    <w:rsid w:val="00217F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79">
    <w:name w:val="xl79"/>
    <w:basedOn w:val="Normalny"/>
    <w:rsid w:val="00217F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</w:rPr>
  </w:style>
  <w:style w:type="paragraph" w:customStyle="1" w:styleId="xl80">
    <w:name w:val="xl80"/>
    <w:basedOn w:val="Normalny"/>
    <w:rsid w:val="00217F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81">
    <w:name w:val="xl81"/>
    <w:basedOn w:val="Normalny"/>
    <w:rsid w:val="00217F3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82">
    <w:name w:val="xl82"/>
    <w:basedOn w:val="Normalny"/>
    <w:rsid w:val="00217F31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83">
    <w:name w:val="xl83"/>
    <w:basedOn w:val="Normalny"/>
    <w:rsid w:val="00217F31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84">
    <w:name w:val="xl84"/>
    <w:basedOn w:val="Normalny"/>
    <w:rsid w:val="00217F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85">
    <w:name w:val="xl85"/>
    <w:basedOn w:val="Normalny"/>
    <w:rsid w:val="00217F31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86">
    <w:name w:val="xl86"/>
    <w:basedOn w:val="Normalny"/>
    <w:rsid w:val="00217F31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87">
    <w:name w:val="xl87"/>
    <w:basedOn w:val="Normalny"/>
    <w:rsid w:val="00217F31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88">
    <w:name w:val="xl88"/>
    <w:basedOn w:val="Normalny"/>
    <w:rsid w:val="00217F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89">
    <w:name w:val="xl89"/>
    <w:basedOn w:val="Normalny"/>
    <w:rsid w:val="00217F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90">
    <w:name w:val="xl90"/>
    <w:basedOn w:val="Normalny"/>
    <w:rsid w:val="00217F31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91">
    <w:name w:val="xl91"/>
    <w:basedOn w:val="Normalny"/>
    <w:rsid w:val="00217F31"/>
    <w:pPr>
      <w:spacing w:before="100" w:beforeAutospacing="1" w:after="100" w:afterAutospacing="1"/>
      <w:jc w:val="center"/>
    </w:pPr>
    <w:rPr>
      <w:rFonts w:ascii="Times New Roman" w:hAnsi="Times New Roman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rsid w:val="003B18E5"/>
    <w:rPr>
      <w:b/>
      <w:bCs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3B18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0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ygert\Downloads\listownik-mono-Pomorskie-FE-UMWP-UE-EFS-RPO2014-2020-2015%20(2)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listownik-mono-Pomorskie-FE-UMWP-UE-EFS-RPO2014-2020-2015 (2)</Template>
  <TotalTime>50</TotalTime>
  <Pages>5</Pages>
  <Words>961</Words>
  <Characters>5772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6720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DEFS - Cygert Piotr</dc:creator>
  <cp:keywords/>
  <cp:lastModifiedBy>CUS CZERSK</cp:lastModifiedBy>
  <cp:revision>7</cp:revision>
  <cp:lastPrinted>2012-08-24T10:01:00Z</cp:lastPrinted>
  <dcterms:created xsi:type="dcterms:W3CDTF">2022-09-05T11:22:00Z</dcterms:created>
  <dcterms:modified xsi:type="dcterms:W3CDTF">2022-09-05T12:11:00Z</dcterms:modified>
</cp:coreProperties>
</file>